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15CD" w14:textId="77777777" w:rsidR="00DB6717" w:rsidRPr="0035352B" w:rsidRDefault="0092504E" w:rsidP="009B5237">
      <w:pPr>
        <w:pStyle w:val="1"/>
        <w:numPr>
          <w:ilvl w:val="0"/>
          <w:numId w:val="0"/>
        </w:numPr>
        <w:spacing w:line="360" w:lineRule="atLeast"/>
        <w:ind w:left="425"/>
      </w:pPr>
      <w:r>
        <w:rPr>
          <w:rFonts w:hint="eastAsia"/>
        </w:rPr>
        <w:t>提出書類の様式</w:t>
      </w:r>
    </w:p>
    <w:p w14:paraId="6BA01304" w14:textId="77777777" w:rsidR="0057620C" w:rsidRDefault="0057620C" w:rsidP="009B5237">
      <w:pPr>
        <w:spacing w:line="360" w:lineRule="atLeast"/>
      </w:pPr>
    </w:p>
    <w:p w14:paraId="77066D79" w14:textId="77777777" w:rsidR="004B492E" w:rsidRDefault="004B492E" w:rsidP="009B5237">
      <w:pPr>
        <w:spacing w:line="360" w:lineRule="atLeast"/>
        <w:jc w:val="center"/>
      </w:pPr>
      <w:r>
        <w:rPr>
          <w:rFonts w:hint="eastAsia"/>
        </w:rPr>
        <w:t>目　次</w:t>
      </w:r>
    </w:p>
    <w:p w14:paraId="4CA29FE3" w14:textId="77777777" w:rsidR="004B492E" w:rsidRDefault="004B492E" w:rsidP="009B5237">
      <w:pPr>
        <w:spacing w:line="360" w:lineRule="atLeas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953"/>
        <w:gridCol w:w="854"/>
      </w:tblGrid>
      <w:tr w:rsidR="004B492E" w14:paraId="12B6B010" w14:textId="77777777" w:rsidTr="00ED5B39">
        <w:tc>
          <w:tcPr>
            <w:tcW w:w="2235" w:type="dxa"/>
          </w:tcPr>
          <w:p w14:paraId="15DC94B8"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4B492E">
              <w:rPr>
                <w:rFonts w:ascii="ＭＳ 明朝" w:eastAsia="ＭＳ 明朝" w:hAnsi="ＭＳ 明朝" w:cs="Times New Roman" w:hint="eastAsia"/>
              </w:rPr>
              <w:t>様式１－１号</w:t>
            </w:r>
          </w:p>
        </w:tc>
        <w:tc>
          <w:tcPr>
            <w:tcW w:w="5953" w:type="dxa"/>
          </w:tcPr>
          <w:p w14:paraId="4A4214BC" w14:textId="35526886"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調査等費内訳明細書</w:t>
            </w:r>
            <w:r w:rsidR="007C2D47">
              <w:rPr>
                <w:rFonts w:ascii="ＭＳ 明朝" w:eastAsia="ＭＳ 明朝" w:hAnsi="ＭＳ 明朝" w:cs="Times New Roman" w:hint="eastAsia"/>
              </w:rPr>
              <w:t>届</w:t>
            </w:r>
            <w:r>
              <w:rPr>
                <w:rFonts w:ascii="ＭＳ 明朝" w:eastAsia="ＭＳ 明朝" w:hAnsi="ＭＳ 明朝" w:cs="Times New Roman" w:hint="eastAsia"/>
              </w:rPr>
              <w:t xml:space="preserve">　</w:t>
            </w:r>
            <w:r w:rsidR="00A36099">
              <w:rPr>
                <w:rFonts w:ascii="ＭＳ 明朝" w:eastAsia="ＭＳ 明朝" w:hAnsi="ＭＳ 明朝" w:cs="Times New Roman" w:hint="eastAsia"/>
              </w:rPr>
              <w:t>…………………………</w:t>
            </w:r>
            <w:r>
              <w:rPr>
                <w:rFonts w:ascii="ＭＳ 明朝" w:eastAsia="ＭＳ 明朝" w:hAnsi="ＭＳ 明朝" w:cs="Times New Roman" w:hint="eastAsia"/>
              </w:rPr>
              <w:t>…</w:t>
            </w:r>
            <w:r w:rsidR="00A36099">
              <w:rPr>
                <w:rFonts w:ascii="ＭＳ 明朝" w:eastAsia="ＭＳ 明朝" w:hAnsi="ＭＳ 明朝" w:cs="Times New Roman" w:hint="eastAsia"/>
              </w:rPr>
              <w:t>……</w:t>
            </w:r>
            <w:r w:rsidR="00ED5B39">
              <w:rPr>
                <w:rFonts w:ascii="ＭＳ 明朝" w:eastAsia="ＭＳ 明朝" w:hAnsi="ＭＳ 明朝" w:cs="Times New Roman" w:hint="eastAsia"/>
              </w:rPr>
              <w:t>……</w:t>
            </w:r>
          </w:p>
        </w:tc>
        <w:tc>
          <w:tcPr>
            <w:tcW w:w="854" w:type="dxa"/>
          </w:tcPr>
          <w:p w14:paraId="64224B7C"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 xml:space="preserve">　１</w:t>
            </w:r>
          </w:p>
        </w:tc>
      </w:tr>
      <w:tr w:rsidR="004B492E" w14:paraId="1D86FFBA" w14:textId="77777777" w:rsidTr="00ED5B39">
        <w:tc>
          <w:tcPr>
            <w:tcW w:w="2235" w:type="dxa"/>
          </w:tcPr>
          <w:p w14:paraId="058D0B64"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様式１－２</w:t>
            </w:r>
            <w:r w:rsidRPr="004B492E">
              <w:rPr>
                <w:rFonts w:ascii="ＭＳ 明朝" w:eastAsia="ＭＳ 明朝" w:hAnsi="ＭＳ 明朝" w:cs="Times New Roman" w:hint="eastAsia"/>
              </w:rPr>
              <w:t>号</w:t>
            </w:r>
          </w:p>
        </w:tc>
        <w:tc>
          <w:tcPr>
            <w:tcW w:w="5953" w:type="dxa"/>
          </w:tcPr>
          <w:p w14:paraId="0EFAA9F0" w14:textId="185FCC23"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調査等工程表届</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41560EEA"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 xml:space="preserve">　４</w:t>
            </w:r>
          </w:p>
        </w:tc>
      </w:tr>
      <w:tr w:rsidR="004B492E" w14:paraId="0916B054" w14:textId="77777777" w:rsidTr="00ED5B39">
        <w:tc>
          <w:tcPr>
            <w:tcW w:w="2235" w:type="dxa"/>
          </w:tcPr>
          <w:p w14:paraId="5F0D3871"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様式１－３</w:t>
            </w:r>
            <w:r w:rsidRPr="004B492E">
              <w:rPr>
                <w:rFonts w:ascii="ＭＳ 明朝" w:eastAsia="ＭＳ 明朝" w:hAnsi="ＭＳ 明朝" w:cs="Times New Roman" w:hint="eastAsia"/>
              </w:rPr>
              <w:t>号</w:t>
            </w:r>
          </w:p>
        </w:tc>
        <w:tc>
          <w:tcPr>
            <w:tcW w:w="5953" w:type="dxa"/>
          </w:tcPr>
          <w:p w14:paraId="193B37E5" w14:textId="25F1019A"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調査等指示簿</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0FDC14CD"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 xml:space="preserve">　６</w:t>
            </w:r>
          </w:p>
        </w:tc>
      </w:tr>
      <w:tr w:rsidR="004B492E" w14:paraId="0DA8EDEF" w14:textId="77777777" w:rsidTr="00ED5B39">
        <w:tc>
          <w:tcPr>
            <w:tcW w:w="2235" w:type="dxa"/>
          </w:tcPr>
          <w:p w14:paraId="46772E4D"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様式１－４</w:t>
            </w:r>
            <w:r w:rsidRPr="004B492E">
              <w:rPr>
                <w:rFonts w:ascii="ＭＳ 明朝" w:eastAsia="ＭＳ 明朝" w:hAnsi="ＭＳ 明朝" w:cs="Times New Roman" w:hint="eastAsia"/>
              </w:rPr>
              <w:t>号</w:t>
            </w:r>
          </w:p>
        </w:tc>
        <w:tc>
          <w:tcPr>
            <w:tcW w:w="5953" w:type="dxa"/>
          </w:tcPr>
          <w:p w14:paraId="65382B1E" w14:textId="0FAF627B"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調査等打合簿</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36DB145C"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 xml:space="preserve">　７</w:t>
            </w:r>
          </w:p>
        </w:tc>
      </w:tr>
      <w:tr w:rsidR="004B492E" w14:paraId="5C0FF150" w14:textId="77777777" w:rsidTr="00ED5B39">
        <w:tc>
          <w:tcPr>
            <w:tcW w:w="2235" w:type="dxa"/>
          </w:tcPr>
          <w:p w14:paraId="24BC9B81"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様式１－５</w:t>
            </w:r>
            <w:r w:rsidRPr="004B492E">
              <w:rPr>
                <w:rFonts w:ascii="ＭＳ 明朝" w:eastAsia="ＭＳ 明朝" w:hAnsi="ＭＳ 明朝" w:cs="Times New Roman" w:hint="eastAsia"/>
              </w:rPr>
              <w:t>号</w:t>
            </w:r>
          </w:p>
        </w:tc>
        <w:tc>
          <w:tcPr>
            <w:tcW w:w="5953" w:type="dxa"/>
          </w:tcPr>
          <w:p w14:paraId="72A667BF" w14:textId="69E78C0A"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身分証明書交付願</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74E6F9F4"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 xml:space="preserve">　９</w:t>
            </w:r>
          </w:p>
        </w:tc>
      </w:tr>
      <w:tr w:rsidR="004B492E" w14:paraId="0DE8C938" w14:textId="77777777" w:rsidTr="00ED5B39">
        <w:tc>
          <w:tcPr>
            <w:tcW w:w="2235" w:type="dxa"/>
          </w:tcPr>
          <w:p w14:paraId="6AA964A6"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様式１－６－１</w:t>
            </w:r>
            <w:r w:rsidRPr="004B492E">
              <w:rPr>
                <w:rFonts w:ascii="ＭＳ 明朝" w:eastAsia="ＭＳ 明朝" w:hAnsi="ＭＳ 明朝" w:cs="Times New Roman" w:hint="eastAsia"/>
              </w:rPr>
              <w:t>号</w:t>
            </w:r>
          </w:p>
        </w:tc>
        <w:tc>
          <w:tcPr>
            <w:tcW w:w="5953" w:type="dxa"/>
          </w:tcPr>
          <w:p w14:paraId="7F87254B" w14:textId="791BA014"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再委任確認願</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7EAEAB26"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１０</w:t>
            </w:r>
          </w:p>
        </w:tc>
      </w:tr>
      <w:tr w:rsidR="004B492E" w14:paraId="4AB39128" w14:textId="77777777" w:rsidTr="00ED5B39">
        <w:tc>
          <w:tcPr>
            <w:tcW w:w="2235" w:type="dxa"/>
          </w:tcPr>
          <w:p w14:paraId="367C18ED"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様式１－６－２</w:t>
            </w:r>
            <w:r w:rsidRPr="004B492E">
              <w:rPr>
                <w:rFonts w:ascii="ＭＳ 明朝" w:eastAsia="ＭＳ 明朝" w:hAnsi="ＭＳ 明朝" w:cs="Times New Roman" w:hint="eastAsia"/>
              </w:rPr>
              <w:t>号</w:t>
            </w:r>
          </w:p>
        </w:tc>
        <w:tc>
          <w:tcPr>
            <w:tcW w:w="5953" w:type="dxa"/>
          </w:tcPr>
          <w:p w14:paraId="51D4FCAF" w14:textId="38E27A74"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再委任報告書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72EEB570"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１１</w:t>
            </w:r>
          </w:p>
        </w:tc>
      </w:tr>
      <w:tr w:rsidR="004B492E" w14:paraId="6AD438A1" w14:textId="77777777" w:rsidTr="00ED5B39">
        <w:tc>
          <w:tcPr>
            <w:tcW w:w="2235" w:type="dxa"/>
          </w:tcPr>
          <w:p w14:paraId="65D494F4"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4B492E">
              <w:rPr>
                <w:rFonts w:ascii="ＭＳ 明朝" w:eastAsia="ＭＳ 明朝" w:hAnsi="ＭＳ 明朝" w:cs="Times New Roman" w:hint="eastAsia"/>
              </w:rPr>
              <w:t>様式１－</w:t>
            </w:r>
            <w:r>
              <w:rPr>
                <w:rFonts w:ascii="ＭＳ 明朝" w:eastAsia="ＭＳ 明朝" w:hAnsi="ＭＳ 明朝" w:cs="Times New Roman" w:hint="eastAsia"/>
              </w:rPr>
              <w:t>７</w:t>
            </w:r>
            <w:r w:rsidRPr="004B492E">
              <w:rPr>
                <w:rFonts w:ascii="ＭＳ 明朝" w:eastAsia="ＭＳ 明朝" w:hAnsi="ＭＳ 明朝" w:cs="Times New Roman" w:hint="eastAsia"/>
              </w:rPr>
              <w:t>号</w:t>
            </w:r>
          </w:p>
        </w:tc>
        <w:tc>
          <w:tcPr>
            <w:tcW w:w="5953" w:type="dxa"/>
          </w:tcPr>
          <w:p w14:paraId="27634449" w14:textId="7C621D82"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調査等災害通知書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263F70B9"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１３</w:t>
            </w:r>
          </w:p>
        </w:tc>
      </w:tr>
      <w:tr w:rsidR="004B492E" w14:paraId="1B0A5919" w14:textId="77777777" w:rsidTr="00ED5B39">
        <w:tc>
          <w:tcPr>
            <w:tcW w:w="2235" w:type="dxa"/>
          </w:tcPr>
          <w:p w14:paraId="6A8D6701"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様式１－８</w:t>
            </w:r>
            <w:r w:rsidRPr="004B492E">
              <w:rPr>
                <w:rFonts w:ascii="ＭＳ 明朝" w:eastAsia="ＭＳ 明朝" w:hAnsi="ＭＳ 明朝" w:cs="Times New Roman" w:hint="eastAsia"/>
              </w:rPr>
              <w:t>号</w:t>
            </w:r>
          </w:p>
        </w:tc>
        <w:tc>
          <w:tcPr>
            <w:tcW w:w="5953" w:type="dxa"/>
          </w:tcPr>
          <w:p w14:paraId="4DB58E91" w14:textId="275FAD1D"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履行期間変更協議書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492B3E85"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１４</w:t>
            </w:r>
          </w:p>
        </w:tc>
      </w:tr>
      <w:tr w:rsidR="004B492E" w14:paraId="39EDE919" w14:textId="77777777" w:rsidTr="00ED5B39">
        <w:tc>
          <w:tcPr>
            <w:tcW w:w="2235" w:type="dxa"/>
          </w:tcPr>
          <w:p w14:paraId="7708D352"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様式１－９</w:t>
            </w:r>
            <w:r w:rsidRPr="004B492E">
              <w:rPr>
                <w:rFonts w:ascii="ＭＳ 明朝" w:eastAsia="ＭＳ 明朝" w:hAnsi="ＭＳ 明朝" w:cs="Times New Roman" w:hint="eastAsia"/>
              </w:rPr>
              <w:t>号</w:t>
            </w:r>
          </w:p>
        </w:tc>
        <w:tc>
          <w:tcPr>
            <w:tcW w:w="5953" w:type="dxa"/>
          </w:tcPr>
          <w:p w14:paraId="289FD652" w14:textId="627C9825"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履行期間延長請求書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16EDC010"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１５</w:t>
            </w:r>
          </w:p>
        </w:tc>
      </w:tr>
      <w:tr w:rsidR="004B492E" w14:paraId="52C0FCF8" w14:textId="77777777" w:rsidTr="00ED5B39">
        <w:tc>
          <w:tcPr>
            <w:tcW w:w="2235" w:type="dxa"/>
          </w:tcPr>
          <w:p w14:paraId="77144244"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様式１－10</w:t>
            </w:r>
            <w:r w:rsidRPr="004B492E">
              <w:rPr>
                <w:rFonts w:ascii="ＭＳ 明朝" w:eastAsia="ＭＳ 明朝" w:hAnsi="ＭＳ 明朝" w:cs="Times New Roman" w:hint="eastAsia"/>
              </w:rPr>
              <w:t>号</w:t>
            </w:r>
          </w:p>
        </w:tc>
        <w:tc>
          <w:tcPr>
            <w:tcW w:w="5953" w:type="dxa"/>
          </w:tcPr>
          <w:p w14:paraId="5F3F10E7" w14:textId="26322699"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調査等（一部）完了届</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117864D5"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１６</w:t>
            </w:r>
          </w:p>
        </w:tc>
      </w:tr>
      <w:tr w:rsidR="004B492E" w14:paraId="2142434F" w14:textId="77777777" w:rsidTr="00ED5B39">
        <w:tc>
          <w:tcPr>
            <w:tcW w:w="2235" w:type="dxa"/>
          </w:tcPr>
          <w:p w14:paraId="50B59BC5"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様式１－11</w:t>
            </w:r>
            <w:r w:rsidRPr="004B492E">
              <w:rPr>
                <w:rFonts w:ascii="ＭＳ 明朝" w:eastAsia="ＭＳ 明朝" w:hAnsi="ＭＳ 明朝" w:cs="Times New Roman" w:hint="eastAsia"/>
              </w:rPr>
              <w:t>号</w:t>
            </w:r>
          </w:p>
        </w:tc>
        <w:tc>
          <w:tcPr>
            <w:tcW w:w="5953" w:type="dxa"/>
          </w:tcPr>
          <w:p w14:paraId="6225C110" w14:textId="368ADD65"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受渡書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5D6C5D40"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１７</w:t>
            </w:r>
          </w:p>
        </w:tc>
      </w:tr>
      <w:tr w:rsidR="004B492E" w14:paraId="126C76DD" w14:textId="77777777" w:rsidTr="00ED5B39">
        <w:tc>
          <w:tcPr>
            <w:tcW w:w="2235" w:type="dxa"/>
          </w:tcPr>
          <w:p w14:paraId="061CE620"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様式１－12</w:t>
            </w:r>
            <w:r w:rsidRPr="004B492E">
              <w:rPr>
                <w:rFonts w:ascii="ＭＳ 明朝" w:eastAsia="ＭＳ 明朝" w:hAnsi="ＭＳ 明朝" w:cs="Times New Roman" w:hint="eastAsia"/>
              </w:rPr>
              <w:t>号</w:t>
            </w:r>
          </w:p>
        </w:tc>
        <w:tc>
          <w:tcPr>
            <w:tcW w:w="5953" w:type="dxa"/>
          </w:tcPr>
          <w:p w14:paraId="1DB5047D" w14:textId="0C1CB975"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部分使用同意書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4479DEFD"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１８</w:t>
            </w:r>
          </w:p>
        </w:tc>
      </w:tr>
      <w:tr w:rsidR="004B492E" w14:paraId="69561E05" w14:textId="77777777" w:rsidTr="00ED5B39">
        <w:tc>
          <w:tcPr>
            <w:tcW w:w="2235" w:type="dxa"/>
          </w:tcPr>
          <w:p w14:paraId="6618C5CA"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様式１－13</w:t>
            </w:r>
            <w:r w:rsidRPr="004B492E">
              <w:rPr>
                <w:rFonts w:ascii="ＭＳ 明朝" w:eastAsia="ＭＳ 明朝" w:hAnsi="ＭＳ 明朝" w:cs="Times New Roman" w:hint="eastAsia"/>
              </w:rPr>
              <w:t>号</w:t>
            </w:r>
          </w:p>
        </w:tc>
        <w:tc>
          <w:tcPr>
            <w:tcW w:w="5953" w:type="dxa"/>
          </w:tcPr>
          <w:p w14:paraId="5F68B77D" w14:textId="17869BB4"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調査等中事故報告書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4F541FD5"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１９</w:t>
            </w:r>
          </w:p>
        </w:tc>
      </w:tr>
      <w:tr w:rsidR="004B492E" w14:paraId="28B45CCC" w14:textId="77777777" w:rsidTr="00ED5B39">
        <w:tc>
          <w:tcPr>
            <w:tcW w:w="2235" w:type="dxa"/>
          </w:tcPr>
          <w:p w14:paraId="27CA9862"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w:t>
            </w:r>
            <w:r w:rsidR="00A36099">
              <w:rPr>
                <w:rFonts w:ascii="ＭＳ 明朝" w:eastAsia="ＭＳ 明朝" w:hAnsi="ＭＳ 明朝" w:cs="Times New Roman" w:hint="eastAsia"/>
              </w:rPr>
              <w:t>14</w:t>
            </w:r>
            <w:r w:rsidRPr="004B492E">
              <w:rPr>
                <w:rFonts w:ascii="ＭＳ 明朝" w:eastAsia="ＭＳ 明朝" w:hAnsi="ＭＳ 明朝" w:cs="Times New Roman" w:hint="eastAsia"/>
              </w:rPr>
              <w:t>号</w:t>
            </w:r>
          </w:p>
        </w:tc>
        <w:tc>
          <w:tcPr>
            <w:tcW w:w="5953" w:type="dxa"/>
          </w:tcPr>
          <w:p w14:paraId="2244B707" w14:textId="2EEF3D84"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現場作業責任者届</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412E4FB3"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２０</w:t>
            </w:r>
          </w:p>
        </w:tc>
      </w:tr>
      <w:tr w:rsidR="004B492E" w14:paraId="192666D0" w14:textId="77777777" w:rsidTr="00ED5B39">
        <w:tc>
          <w:tcPr>
            <w:tcW w:w="2235" w:type="dxa"/>
          </w:tcPr>
          <w:p w14:paraId="2A58BEA0"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w:t>
            </w:r>
            <w:r w:rsidR="00A36099">
              <w:rPr>
                <w:rFonts w:ascii="ＭＳ 明朝" w:eastAsia="ＭＳ 明朝" w:hAnsi="ＭＳ 明朝" w:cs="Times New Roman" w:hint="eastAsia"/>
              </w:rPr>
              <w:t>15</w:t>
            </w:r>
            <w:r w:rsidRPr="004B492E">
              <w:rPr>
                <w:rFonts w:ascii="ＭＳ 明朝" w:eastAsia="ＭＳ 明朝" w:hAnsi="ＭＳ 明朝" w:cs="Times New Roman" w:hint="eastAsia"/>
              </w:rPr>
              <w:t>号</w:t>
            </w:r>
          </w:p>
        </w:tc>
        <w:tc>
          <w:tcPr>
            <w:tcW w:w="5953" w:type="dxa"/>
          </w:tcPr>
          <w:p w14:paraId="2995C2AA" w14:textId="033D0231"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同意書</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7159B29F" w14:textId="77777777" w:rsidR="004B492E" w:rsidRPr="004B492E" w:rsidRDefault="00A36099"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２１</w:t>
            </w:r>
          </w:p>
        </w:tc>
      </w:tr>
      <w:tr w:rsidR="00371116" w14:paraId="792118DF" w14:textId="77777777" w:rsidTr="00ED5B39">
        <w:tc>
          <w:tcPr>
            <w:tcW w:w="2235" w:type="dxa"/>
          </w:tcPr>
          <w:p w14:paraId="030D7000" w14:textId="5772E646" w:rsidR="00371116" w:rsidRDefault="00371116" w:rsidP="00371116">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様式１－16</w:t>
            </w:r>
            <w:r w:rsidRPr="004B492E">
              <w:rPr>
                <w:rFonts w:ascii="ＭＳ 明朝" w:eastAsia="ＭＳ 明朝" w:hAnsi="ＭＳ 明朝" w:cs="Times New Roman" w:hint="eastAsia"/>
              </w:rPr>
              <w:t>号</w:t>
            </w:r>
          </w:p>
        </w:tc>
        <w:tc>
          <w:tcPr>
            <w:tcW w:w="5953" w:type="dxa"/>
          </w:tcPr>
          <w:p w14:paraId="358E5025" w14:textId="4235CC99" w:rsidR="00371116" w:rsidRDefault="00371116" w:rsidP="00371116">
            <w:pPr>
              <w:autoSpaceDE w:val="0"/>
              <w:autoSpaceDN w:val="0"/>
              <w:adjustRightInd w:val="0"/>
              <w:snapToGrid w:val="0"/>
              <w:spacing w:line="360" w:lineRule="atLeast"/>
              <w:textAlignment w:val="baseline"/>
              <w:rPr>
                <w:rFonts w:ascii="ＭＳ 明朝" w:eastAsia="ＭＳ 明朝" w:hAnsi="ＭＳ 明朝" w:cs="Times New Roman"/>
              </w:rPr>
            </w:pPr>
            <w:r w:rsidRPr="00155941">
              <w:rPr>
                <w:rFonts w:ascii="ＭＳ 明朝" w:eastAsia="ＭＳ 明朝" w:hAnsi="ＭＳ 明朝" w:cs="Times New Roman" w:hint="eastAsia"/>
                <w:sz w:val="20"/>
                <w:szCs w:val="20"/>
              </w:rPr>
              <w:t>工事等管理システム利用同意書及びシステム利用者登録届</w:t>
            </w:r>
            <w:r w:rsidR="00155941">
              <w:rPr>
                <w:rFonts w:ascii="ＭＳ 明朝" w:eastAsia="ＭＳ 明朝" w:hAnsi="ＭＳ 明朝" w:cs="Times New Roman" w:hint="eastAsia"/>
                <w:sz w:val="20"/>
                <w:szCs w:val="20"/>
              </w:rPr>
              <w:t xml:space="preserve"> </w:t>
            </w:r>
            <w:r>
              <w:rPr>
                <w:rFonts w:ascii="ＭＳ 明朝" w:eastAsia="ＭＳ 明朝" w:hAnsi="ＭＳ 明朝" w:cs="Times New Roman" w:hint="eastAsia"/>
              </w:rPr>
              <w:t>…</w:t>
            </w:r>
          </w:p>
        </w:tc>
        <w:tc>
          <w:tcPr>
            <w:tcW w:w="854" w:type="dxa"/>
          </w:tcPr>
          <w:p w14:paraId="2FA5725D" w14:textId="2D252667" w:rsidR="00371116" w:rsidRDefault="00371116" w:rsidP="00371116">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２</w:t>
            </w:r>
            <w:r w:rsidR="00155941">
              <w:rPr>
                <w:rFonts w:ascii="ＭＳ 明朝" w:eastAsia="ＭＳ 明朝" w:hAnsi="ＭＳ 明朝" w:cs="Times New Roman" w:hint="eastAsia"/>
              </w:rPr>
              <w:t>２</w:t>
            </w:r>
          </w:p>
        </w:tc>
      </w:tr>
      <w:tr w:rsidR="004B492E" w14:paraId="0E49F17B" w14:textId="77777777" w:rsidTr="00ED5B39">
        <w:tc>
          <w:tcPr>
            <w:tcW w:w="2235" w:type="dxa"/>
          </w:tcPr>
          <w:p w14:paraId="71430683"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様式２－１</w:t>
            </w:r>
            <w:r w:rsidRPr="004B492E">
              <w:rPr>
                <w:rFonts w:ascii="ＭＳ 明朝" w:eastAsia="ＭＳ 明朝" w:hAnsi="ＭＳ 明朝" w:cs="Times New Roman" w:hint="eastAsia"/>
              </w:rPr>
              <w:t>号</w:t>
            </w:r>
          </w:p>
        </w:tc>
        <w:tc>
          <w:tcPr>
            <w:tcW w:w="5953" w:type="dxa"/>
          </w:tcPr>
          <w:p w14:paraId="335DBE56" w14:textId="5F8BD75E"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調査工程表</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2E5BAEB4" w14:textId="1E010404" w:rsidR="004B492E" w:rsidRPr="004B492E" w:rsidRDefault="00155941"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２３</w:t>
            </w:r>
          </w:p>
        </w:tc>
      </w:tr>
      <w:tr w:rsidR="004B492E" w14:paraId="2C31E4E5" w14:textId="77777777" w:rsidTr="00ED5B39">
        <w:tc>
          <w:tcPr>
            <w:tcW w:w="2235" w:type="dxa"/>
          </w:tcPr>
          <w:p w14:paraId="45C1B71A" w14:textId="77777777"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様式２－２</w:t>
            </w:r>
            <w:r w:rsidRPr="004B492E">
              <w:rPr>
                <w:rFonts w:ascii="ＭＳ 明朝" w:eastAsia="ＭＳ 明朝" w:hAnsi="ＭＳ 明朝" w:cs="Times New Roman" w:hint="eastAsia"/>
              </w:rPr>
              <w:t>号</w:t>
            </w:r>
          </w:p>
        </w:tc>
        <w:tc>
          <w:tcPr>
            <w:tcW w:w="5953" w:type="dxa"/>
          </w:tcPr>
          <w:p w14:paraId="339A3BDC" w14:textId="318F62B4" w:rsidR="004B492E" w:rsidRPr="004B492E" w:rsidRDefault="004B492E"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主要機械器具一覧表</w:t>
            </w:r>
            <w:r w:rsidR="00A36099">
              <w:rPr>
                <w:rFonts w:ascii="ＭＳ 明朝" w:eastAsia="ＭＳ 明朝" w:hAnsi="ＭＳ 明朝" w:cs="Times New Roman" w:hint="eastAsia"/>
              </w:rPr>
              <w:t xml:space="preserve">　……………………………………</w:t>
            </w:r>
            <w:r w:rsidR="00ED5B39">
              <w:rPr>
                <w:rFonts w:ascii="ＭＳ 明朝" w:eastAsia="ＭＳ 明朝" w:hAnsi="ＭＳ 明朝" w:cs="Times New Roman" w:hint="eastAsia"/>
              </w:rPr>
              <w:t>……</w:t>
            </w:r>
          </w:p>
        </w:tc>
        <w:tc>
          <w:tcPr>
            <w:tcW w:w="854" w:type="dxa"/>
          </w:tcPr>
          <w:p w14:paraId="3EF7317A" w14:textId="2803D469" w:rsidR="004B492E" w:rsidRPr="004B492E" w:rsidRDefault="00155941"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２４</w:t>
            </w:r>
          </w:p>
        </w:tc>
      </w:tr>
    </w:tbl>
    <w:p w14:paraId="2B5CABEE" w14:textId="77777777" w:rsidR="004B492E" w:rsidRDefault="004B492E" w:rsidP="009B5237">
      <w:pPr>
        <w:spacing w:line="360" w:lineRule="atLeast"/>
      </w:pPr>
    </w:p>
    <w:p w14:paraId="1D3C9DD5" w14:textId="77777777" w:rsidR="004B492E" w:rsidRDefault="004B492E" w:rsidP="009B5237">
      <w:pPr>
        <w:spacing w:line="360" w:lineRule="atLeast"/>
      </w:pPr>
    </w:p>
    <w:p w14:paraId="397FBC16" w14:textId="77777777" w:rsidR="00533D94" w:rsidRDefault="00533D94" w:rsidP="009B5237">
      <w:pPr>
        <w:spacing w:line="360" w:lineRule="atLeast"/>
      </w:pPr>
      <w:r>
        <w:rPr>
          <w:rFonts w:hint="eastAsia"/>
        </w:rPr>
        <w:t>※提出書類の様式はＪＩＳ</w:t>
      </w:r>
      <w:r w:rsidR="005D46B8">
        <w:rPr>
          <w:rFonts w:hint="eastAsia"/>
        </w:rPr>
        <w:t xml:space="preserve">　</w:t>
      </w:r>
      <w:r>
        <w:rPr>
          <w:rFonts w:hint="eastAsia"/>
        </w:rPr>
        <w:t>Ａ列とする。</w:t>
      </w:r>
    </w:p>
    <w:p w14:paraId="745F6B4F" w14:textId="77777777" w:rsidR="00533D94" w:rsidRPr="00533D94" w:rsidRDefault="00533D94" w:rsidP="009B5237">
      <w:pPr>
        <w:spacing w:line="360" w:lineRule="atLeast"/>
      </w:pPr>
      <w:r>
        <w:rPr>
          <w:rFonts w:hint="eastAsia"/>
        </w:rPr>
        <w:t>※書類によっては、印紙税法上の課税文章となることから提出の際は留意すること。</w:t>
      </w:r>
    </w:p>
    <w:p w14:paraId="0BA4B54E" w14:textId="77777777" w:rsidR="00F51298" w:rsidRDefault="00F51298" w:rsidP="009B5237">
      <w:pPr>
        <w:spacing w:line="360" w:lineRule="atLeast"/>
      </w:pPr>
    </w:p>
    <w:p w14:paraId="48CC31B3" w14:textId="77777777" w:rsidR="00F51298" w:rsidRPr="004617E6" w:rsidRDefault="00F51298" w:rsidP="009B5237">
      <w:pPr>
        <w:spacing w:line="360" w:lineRule="atLeast"/>
        <w:sectPr w:rsidR="00F51298" w:rsidRPr="004617E6" w:rsidSect="009B5237">
          <w:footerReference w:type="default" r:id="rId8"/>
          <w:pgSz w:w="11906" w:h="16838"/>
          <w:pgMar w:top="1418" w:right="1418" w:bottom="1418" w:left="1418" w:header="851" w:footer="794" w:gutter="0"/>
          <w:pgNumType w:fmt="decimalFullWidth" w:start="1" w:chapStyle="1" w:chapSep="emDash"/>
          <w:cols w:space="425"/>
          <w:docGrid w:linePitch="360"/>
        </w:sectPr>
      </w:pPr>
    </w:p>
    <w:p w14:paraId="5C9B7AFD" w14:textId="77777777" w:rsidR="000845B1" w:rsidRPr="00A36099" w:rsidRDefault="003B2AF2"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様式第１－１号</w:t>
      </w:r>
    </w:p>
    <w:p w14:paraId="53CA2961" w14:textId="77777777" w:rsidR="00386C57" w:rsidRDefault="00386C57" w:rsidP="009B5237">
      <w:pPr>
        <w:spacing w:line="360" w:lineRule="atLeast"/>
        <w:jc w:val="right"/>
      </w:pPr>
      <w:r>
        <w:rPr>
          <w:rFonts w:hint="eastAsia"/>
        </w:rPr>
        <w:t>年　　月　　日</w:t>
      </w:r>
    </w:p>
    <w:p w14:paraId="0DA2568B" w14:textId="77777777" w:rsidR="00386C57" w:rsidRDefault="00386C57" w:rsidP="009B5237">
      <w:pPr>
        <w:spacing w:line="360" w:lineRule="atLeast"/>
      </w:pPr>
    </w:p>
    <w:p w14:paraId="27DEBFFB" w14:textId="77777777" w:rsidR="003B2AF2" w:rsidRDefault="00E546BB" w:rsidP="009B5237">
      <w:pPr>
        <w:tabs>
          <w:tab w:val="right" w:pos="3885"/>
        </w:tabs>
        <w:spacing w:line="360" w:lineRule="atLeast"/>
      </w:pPr>
      <w:r>
        <w:rPr>
          <w:rFonts w:hint="eastAsia"/>
        </w:rPr>
        <w:t>西日本高速道路㈱</w:t>
      </w:r>
      <w:r w:rsidR="009A5AD8">
        <w:rPr>
          <w:rFonts w:hint="eastAsia"/>
        </w:rPr>
        <w:tab/>
      </w:r>
      <w:r w:rsidR="00823AF7">
        <w:rPr>
          <w:rFonts w:hint="eastAsia"/>
        </w:rPr>
        <w:t>支社（事務所</w:t>
      </w:r>
      <w:r w:rsidR="00386C57">
        <w:t>）</w:t>
      </w:r>
    </w:p>
    <w:p w14:paraId="2777BD7A" w14:textId="77777777" w:rsidR="00386C57" w:rsidRPr="00386C57" w:rsidRDefault="00386C57" w:rsidP="009B5237">
      <w:pPr>
        <w:tabs>
          <w:tab w:val="right" w:pos="3885"/>
        </w:tabs>
        <w:spacing w:line="360" w:lineRule="atLeast"/>
        <w:rPr>
          <w:u w:val="single"/>
        </w:rPr>
      </w:pPr>
      <w:r w:rsidRPr="00386C57">
        <w:rPr>
          <w:rFonts w:hint="eastAsia"/>
          <w:u w:val="single"/>
        </w:rPr>
        <w:t>支社長（所長）</w:t>
      </w:r>
      <w:r w:rsidR="009A5AD8">
        <w:rPr>
          <w:rFonts w:hint="eastAsia"/>
          <w:u w:val="single"/>
        </w:rPr>
        <w:tab/>
      </w:r>
      <w:r w:rsidRPr="00386C57">
        <w:rPr>
          <w:rFonts w:hint="eastAsia"/>
          <w:u w:val="single"/>
        </w:rPr>
        <w:t>殿</w:t>
      </w:r>
    </w:p>
    <w:p w14:paraId="37ACBB20" w14:textId="77777777" w:rsidR="00386C57" w:rsidRDefault="00386C57" w:rsidP="009B5237">
      <w:pPr>
        <w:spacing w:line="360" w:lineRule="atLeast"/>
      </w:pPr>
    </w:p>
    <w:p w14:paraId="7893913D" w14:textId="77777777" w:rsidR="00386C57" w:rsidRDefault="00386C57" w:rsidP="009B5237">
      <w:pPr>
        <w:tabs>
          <w:tab w:val="left" w:pos="5205"/>
        </w:tabs>
        <w:spacing w:line="360" w:lineRule="atLeast"/>
      </w:pPr>
      <w:r>
        <w:tab/>
      </w:r>
      <w:r>
        <w:rPr>
          <w:rFonts w:hint="eastAsia"/>
        </w:rPr>
        <w:t>住</w:t>
      </w:r>
      <w:r w:rsidR="009B5237">
        <w:rPr>
          <w:rFonts w:hint="eastAsia"/>
        </w:rPr>
        <w:t xml:space="preserve">　</w:t>
      </w:r>
      <w:r>
        <w:rPr>
          <w:rFonts w:hint="eastAsia"/>
        </w:rPr>
        <w:t>所</w:t>
      </w:r>
    </w:p>
    <w:p w14:paraId="5037D076" w14:textId="77777777" w:rsidR="00386C57" w:rsidRDefault="00386C57" w:rsidP="009B5237">
      <w:pPr>
        <w:tabs>
          <w:tab w:val="left" w:pos="5205"/>
        </w:tabs>
        <w:spacing w:line="360" w:lineRule="atLeast"/>
      </w:pPr>
      <w:r>
        <w:tab/>
      </w:r>
      <w:r>
        <w:rPr>
          <w:rFonts w:hint="eastAsia"/>
        </w:rPr>
        <w:t>会社名</w:t>
      </w:r>
    </w:p>
    <w:p w14:paraId="08453016" w14:textId="399D8A8E" w:rsidR="00386C57" w:rsidRDefault="00386C57" w:rsidP="009B5237">
      <w:pPr>
        <w:tabs>
          <w:tab w:val="left" w:pos="5205"/>
          <w:tab w:val="right" w:pos="8504"/>
        </w:tabs>
        <w:spacing w:line="360" w:lineRule="atLeast"/>
      </w:pPr>
      <w:r>
        <w:tab/>
      </w:r>
      <w:r>
        <w:rPr>
          <w:rFonts w:hint="eastAsia"/>
        </w:rPr>
        <w:t>代表者</w:t>
      </w:r>
      <w:r>
        <w:tab/>
      </w:r>
      <w:r w:rsidR="004A7701">
        <w:rPr>
          <w:rFonts w:hint="eastAsia"/>
        </w:rPr>
        <w:t>（注）</w:t>
      </w:r>
    </w:p>
    <w:p w14:paraId="61528113" w14:textId="77777777" w:rsidR="00386C57" w:rsidRDefault="00386C57" w:rsidP="009B5237">
      <w:pPr>
        <w:tabs>
          <w:tab w:val="left" w:pos="4790"/>
        </w:tabs>
        <w:spacing w:line="360" w:lineRule="atLeast"/>
      </w:pPr>
    </w:p>
    <w:p w14:paraId="352EA1E0" w14:textId="77777777" w:rsidR="00386C57" w:rsidRDefault="00386C57" w:rsidP="009B5237">
      <w:pPr>
        <w:spacing w:line="360" w:lineRule="atLeast"/>
      </w:pPr>
    </w:p>
    <w:p w14:paraId="5904DE66" w14:textId="4DB2E3F8" w:rsidR="00386C57" w:rsidRPr="00371116" w:rsidRDefault="00386C57" w:rsidP="009B5237">
      <w:pPr>
        <w:spacing w:line="360" w:lineRule="atLeast"/>
        <w:jc w:val="center"/>
        <w:rPr>
          <w:spacing w:val="20"/>
          <w:sz w:val="24"/>
          <w:u w:val="double"/>
        </w:rPr>
      </w:pPr>
      <w:r w:rsidRPr="00371116">
        <w:rPr>
          <w:rFonts w:hint="eastAsia"/>
          <w:spacing w:val="20"/>
          <w:kern w:val="0"/>
          <w:sz w:val="24"/>
          <w:u w:val="double"/>
        </w:rPr>
        <w:t>調査等費内訳明細書</w:t>
      </w:r>
      <w:r w:rsidR="007C2D47" w:rsidRPr="00371116">
        <w:rPr>
          <w:rFonts w:hint="eastAsia"/>
          <w:spacing w:val="20"/>
          <w:kern w:val="0"/>
          <w:sz w:val="24"/>
          <w:u w:val="double"/>
        </w:rPr>
        <w:t>届</w:t>
      </w:r>
    </w:p>
    <w:p w14:paraId="2AD4C898" w14:textId="77777777" w:rsidR="00386C57" w:rsidRPr="00386C57" w:rsidRDefault="00386C57" w:rsidP="009B5237">
      <w:pPr>
        <w:spacing w:line="360" w:lineRule="atLeast"/>
        <w:rPr>
          <w:sz w:val="24"/>
        </w:rPr>
      </w:pPr>
    </w:p>
    <w:p w14:paraId="40204B62" w14:textId="77777777" w:rsidR="00386C57" w:rsidRPr="00386C57" w:rsidRDefault="00386C57" w:rsidP="009B5237">
      <w:pPr>
        <w:spacing w:line="360" w:lineRule="atLeast"/>
        <w:rPr>
          <w:sz w:val="24"/>
        </w:rPr>
      </w:pPr>
    </w:p>
    <w:p w14:paraId="31F8B21D" w14:textId="77777777" w:rsidR="00386C57" w:rsidRDefault="00386C57" w:rsidP="009B5237">
      <w:pPr>
        <w:spacing w:line="360" w:lineRule="atLeast"/>
        <w:rPr>
          <w:sz w:val="24"/>
        </w:rPr>
      </w:pPr>
    </w:p>
    <w:p w14:paraId="2CD5CF43" w14:textId="77777777" w:rsidR="00386C57" w:rsidRPr="00EE305F" w:rsidRDefault="00386C57" w:rsidP="009B5237">
      <w:pPr>
        <w:spacing w:line="360" w:lineRule="atLeast"/>
        <w:rPr>
          <w:sz w:val="24"/>
        </w:rPr>
      </w:pPr>
      <w:r>
        <w:tab/>
      </w:r>
      <w:r w:rsidR="009B5237">
        <w:rPr>
          <w:rFonts w:hint="eastAsia"/>
        </w:rPr>
        <w:t xml:space="preserve">　　</w:t>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217D172E" w14:textId="77777777" w:rsidR="00386C57" w:rsidRPr="00CC20FB" w:rsidRDefault="00386C57" w:rsidP="009B5237">
      <w:pPr>
        <w:tabs>
          <w:tab w:val="left" w:pos="894"/>
        </w:tabs>
        <w:spacing w:line="360" w:lineRule="atLeast"/>
        <w:rPr>
          <w:sz w:val="24"/>
        </w:rPr>
      </w:pPr>
    </w:p>
    <w:p w14:paraId="56EF1162" w14:textId="77777777" w:rsidR="00386C57" w:rsidRPr="00CC20FB" w:rsidRDefault="00386C57" w:rsidP="009B5237">
      <w:pPr>
        <w:tabs>
          <w:tab w:val="left" w:pos="894"/>
        </w:tabs>
        <w:spacing w:line="360" w:lineRule="atLeast"/>
        <w:rPr>
          <w:sz w:val="24"/>
        </w:rPr>
      </w:pPr>
    </w:p>
    <w:p w14:paraId="2C7AB5FE" w14:textId="77777777" w:rsidR="00386C57" w:rsidRDefault="00386C57" w:rsidP="009B5237">
      <w:pPr>
        <w:spacing w:line="360" w:lineRule="atLeast"/>
        <w:jc w:val="center"/>
      </w:pPr>
      <w:r w:rsidRPr="00386C57">
        <w:rPr>
          <w:rFonts w:hint="eastAsia"/>
        </w:rPr>
        <w:t>標記について、別途調査等費</w:t>
      </w:r>
      <w:r>
        <w:rPr>
          <w:rFonts w:hint="eastAsia"/>
        </w:rPr>
        <w:t>内訳明細書を提出します。</w:t>
      </w:r>
    </w:p>
    <w:p w14:paraId="7AA49F7F" w14:textId="77777777" w:rsidR="00CC20FB" w:rsidRDefault="00CC20FB" w:rsidP="009B5237">
      <w:pPr>
        <w:tabs>
          <w:tab w:val="left" w:pos="894"/>
        </w:tabs>
        <w:spacing w:line="360" w:lineRule="atLeast"/>
        <w:rPr>
          <w:sz w:val="24"/>
        </w:rPr>
      </w:pPr>
    </w:p>
    <w:p w14:paraId="72E2BFA7" w14:textId="77777777" w:rsidR="004A7701" w:rsidRDefault="004A7701" w:rsidP="004A7701">
      <w:pPr>
        <w:spacing w:line="0" w:lineRule="atLeast"/>
        <w:ind w:leftChars="200" w:left="420" w:right="404" w:firstLineChars="100" w:firstLine="222"/>
        <w:jc w:val="left"/>
        <w:rPr>
          <w:rFonts w:ascii="ＭＳ 明朝" w:hAnsi="ＭＳ 明朝"/>
          <w:spacing w:val="6"/>
          <w:kern w:val="0"/>
        </w:rPr>
      </w:pPr>
      <w:r w:rsidRPr="00255853">
        <w:rPr>
          <w:rFonts w:ascii="ＭＳ 明朝" w:hAnsi="ＭＳ 明朝" w:hint="eastAsia"/>
          <w:spacing w:val="6"/>
          <w:kern w:val="0"/>
        </w:rPr>
        <w:t>（注）</w:t>
      </w:r>
      <w:r w:rsidRPr="00255853">
        <w:rPr>
          <w:rFonts w:ascii="ＭＳ 明朝" w:hAnsi="ＭＳ 明朝"/>
          <w:spacing w:val="6"/>
          <w:kern w:val="0"/>
        </w:rPr>
        <w:t>紙面を使用する場合は押印必要</w:t>
      </w:r>
    </w:p>
    <w:p w14:paraId="1887BD41" w14:textId="77777777" w:rsidR="00F604C4" w:rsidRPr="004A7701" w:rsidRDefault="00F604C4" w:rsidP="009B5237">
      <w:pPr>
        <w:widowControl/>
        <w:spacing w:line="360" w:lineRule="atLeast"/>
        <w:ind w:left="1049" w:hanging="624"/>
        <w:rPr>
          <w:sz w:val="24"/>
        </w:rPr>
      </w:pPr>
    </w:p>
    <w:p w14:paraId="2A7432AB" w14:textId="77777777" w:rsidR="00CC20FB" w:rsidRDefault="00CC20FB" w:rsidP="009B5237">
      <w:pPr>
        <w:widowControl/>
        <w:spacing w:line="360" w:lineRule="atLeast"/>
        <w:ind w:left="1049" w:hanging="624"/>
        <w:rPr>
          <w:sz w:val="24"/>
        </w:rPr>
      </w:pPr>
      <w:r>
        <w:rPr>
          <w:sz w:val="24"/>
        </w:rPr>
        <w:br w:type="page"/>
      </w:r>
    </w:p>
    <w:p w14:paraId="46C88B9C" w14:textId="77777777" w:rsidR="00CC20FB" w:rsidRPr="00A36099" w:rsidRDefault="00CC20FB"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別添－１</w:t>
      </w:r>
    </w:p>
    <w:p w14:paraId="16A0B013" w14:textId="77777777" w:rsidR="00CC20FB" w:rsidRDefault="00CC20FB" w:rsidP="009B5237">
      <w:pPr>
        <w:spacing w:line="360" w:lineRule="atLeast"/>
      </w:pPr>
    </w:p>
    <w:p w14:paraId="2D8F788F" w14:textId="77777777" w:rsidR="00CC20FB" w:rsidRDefault="00CC20FB" w:rsidP="009B5237">
      <w:pPr>
        <w:spacing w:line="360" w:lineRule="atLeast"/>
      </w:pPr>
    </w:p>
    <w:p w14:paraId="7410CD81" w14:textId="77777777" w:rsidR="00CC20FB" w:rsidRDefault="00CC20FB" w:rsidP="009B5237">
      <w:pPr>
        <w:spacing w:line="360" w:lineRule="atLeast"/>
      </w:pPr>
    </w:p>
    <w:p w14:paraId="43A8B99C" w14:textId="30EF30C6" w:rsidR="00CC20FB" w:rsidRPr="00371116" w:rsidRDefault="00CC20FB" w:rsidP="009B5237">
      <w:pPr>
        <w:spacing w:line="360" w:lineRule="atLeast"/>
        <w:jc w:val="center"/>
        <w:rPr>
          <w:spacing w:val="20"/>
          <w:sz w:val="24"/>
          <w:u w:val="double"/>
        </w:rPr>
      </w:pPr>
      <w:r w:rsidRPr="00371116">
        <w:rPr>
          <w:rFonts w:hint="eastAsia"/>
          <w:spacing w:val="20"/>
          <w:kern w:val="0"/>
          <w:sz w:val="24"/>
          <w:u w:val="double"/>
        </w:rPr>
        <w:t>調査等費内訳明細書</w:t>
      </w:r>
    </w:p>
    <w:p w14:paraId="3AE5774E" w14:textId="77777777" w:rsidR="00CC20FB" w:rsidRPr="00386C57" w:rsidRDefault="00CC20FB" w:rsidP="009B5237">
      <w:pPr>
        <w:spacing w:line="360" w:lineRule="atLeast"/>
        <w:rPr>
          <w:sz w:val="24"/>
        </w:rPr>
      </w:pPr>
    </w:p>
    <w:p w14:paraId="101EB8D1" w14:textId="77777777" w:rsidR="00CC20FB" w:rsidRPr="00386C57" w:rsidRDefault="00CC20FB" w:rsidP="009B5237">
      <w:pPr>
        <w:spacing w:line="360" w:lineRule="atLeast"/>
        <w:rPr>
          <w:sz w:val="24"/>
        </w:rPr>
      </w:pPr>
    </w:p>
    <w:p w14:paraId="05A4D65D" w14:textId="77777777" w:rsidR="00CC20FB" w:rsidRDefault="00CC20FB" w:rsidP="009B5237">
      <w:pPr>
        <w:spacing w:line="360" w:lineRule="atLeast"/>
        <w:rPr>
          <w:sz w:val="24"/>
        </w:rPr>
      </w:pPr>
    </w:p>
    <w:p w14:paraId="1FC05640" w14:textId="77777777" w:rsidR="00CC20FB" w:rsidRPr="00EE305F" w:rsidRDefault="00CC20FB" w:rsidP="009B5237">
      <w:pPr>
        <w:tabs>
          <w:tab w:val="left" w:pos="1380"/>
        </w:tabs>
        <w:spacing w:line="360" w:lineRule="atLeast"/>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30B98C06" w14:textId="77777777" w:rsidR="00CC20FB" w:rsidRPr="00CC20FB" w:rsidRDefault="00CC20FB" w:rsidP="009B5237">
      <w:pPr>
        <w:spacing w:line="360" w:lineRule="atLeast"/>
      </w:pPr>
    </w:p>
    <w:p w14:paraId="593D938D" w14:textId="77777777" w:rsidR="00CC20FB" w:rsidRDefault="00CC20FB" w:rsidP="009B5237">
      <w:pPr>
        <w:spacing w:line="360" w:lineRule="atLeast"/>
      </w:pPr>
    </w:p>
    <w:p w14:paraId="2A526C1B" w14:textId="77777777" w:rsidR="00CC20FB" w:rsidRDefault="00CC20FB" w:rsidP="009B5237">
      <w:pPr>
        <w:spacing w:line="360" w:lineRule="atLeast"/>
      </w:pPr>
    </w:p>
    <w:p w14:paraId="370A0028" w14:textId="77777777" w:rsidR="00272712" w:rsidRDefault="00272712" w:rsidP="009B5237">
      <w:pPr>
        <w:spacing w:line="360" w:lineRule="atLeast"/>
      </w:pPr>
    </w:p>
    <w:p w14:paraId="15B4C8CA" w14:textId="77777777" w:rsidR="00272712" w:rsidRDefault="00272712" w:rsidP="009B5237">
      <w:pPr>
        <w:spacing w:line="360" w:lineRule="atLeast"/>
      </w:pPr>
    </w:p>
    <w:p w14:paraId="5387A115" w14:textId="77777777" w:rsidR="00272712" w:rsidRPr="00272712" w:rsidRDefault="00272712" w:rsidP="009B5237">
      <w:pPr>
        <w:spacing w:line="360" w:lineRule="atLeast"/>
      </w:pPr>
    </w:p>
    <w:p w14:paraId="153B8935" w14:textId="77777777" w:rsidR="00CC20FB" w:rsidRDefault="00CC20FB" w:rsidP="009B5237">
      <w:pPr>
        <w:spacing w:line="360" w:lineRule="atLeast"/>
        <w:jc w:val="right"/>
      </w:pPr>
      <w:r>
        <w:rPr>
          <w:rFonts w:hint="eastAsia"/>
        </w:rPr>
        <w:t>年　　月　　日</w:t>
      </w:r>
    </w:p>
    <w:p w14:paraId="280B8348" w14:textId="77777777" w:rsidR="00CC20FB" w:rsidRDefault="00CC20FB" w:rsidP="009B5237">
      <w:pPr>
        <w:spacing w:line="360" w:lineRule="atLeast"/>
        <w:jc w:val="right"/>
      </w:pPr>
    </w:p>
    <w:p w14:paraId="5CB83081" w14:textId="77777777" w:rsidR="00CC20FB" w:rsidRDefault="00CC20FB" w:rsidP="009B5237">
      <w:pPr>
        <w:tabs>
          <w:tab w:val="left" w:pos="5205"/>
        </w:tabs>
        <w:spacing w:line="360" w:lineRule="atLeast"/>
      </w:pPr>
      <w:r>
        <w:tab/>
      </w:r>
      <w:r>
        <w:rPr>
          <w:rFonts w:hint="eastAsia"/>
        </w:rPr>
        <w:t>住</w:t>
      </w:r>
      <w:r w:rsidR="009B5237">
        <w:rPr>
          <w:rFonts w:hint="eastAsia"/>
        </w:rPr>
        <w:t xml:space="preserve">　</w:t>
      </w:r>
      <w:r>
        <w:rPr>
          <w:rFonts w:hint="eastAsia"/>
        </w:rPr>
        <w:t>所</w:t>
      </w:r>
    </w:p>
    <w:p w14:paraId="2129AC6B" w14:textId="77777777" w:rsidR="00CC20FB" w:rsidRDefault="00CC20FB" w:rsidP="009B5237">
      <w:pPr>
        <w:tabs>
          <w:tab w:val="left" w:pos="5205"/>
        </w:tabs>
        <w:spacing w:line="360" w:lineRule="atLeast"/>
      </w:pPr>
      <w:r>
        <w:tab/>
      </w:r>
      <w:r>
        <w:rPr>
          <w:rFonts w:hint="eastAsia"/>
        </w:rPr>
        <w:t>会社名</w:t>
      </w:r>
    </w:p>
    <w:p w14:paraId="56C83965" w14:textId="6BD92946" w:rsidR="00CC20FB" w:rsidRDefault="00CC20FB" w:rsidP="009B5237">
      <w:pPr>
        <w:tabs>
          <w:tab w:val="left" w:pos="5205"/>
          <w:tab w:val="right" w:pos="8504"/>
        </w:tabs>
        <w:spacing w:line="360" w:lineRule="atLeast"/>
      </w:pPr>
      <w:r>
        <w:tab/>
      </w:r>
      <w:r>
        <w:rPr>
          <w:rFonts w:hint="eastAsia"/>
        </w:rPr>
        <w:t>代表者</w:t>
      </w:r>
      <w:r>
        <w:tab/>
      </w:r>
      <w:r w:rsidR="004A7701">
        <w:rPr>
          <w:rFonts w:hint="eastAsia"/>
        </w:rPr>
        <w:t>（注）</w:t>
      </w:r>
    </w:p>
    <w:p w14:paraId="5A4EBE31" w14:textId="77777777" w:rsidR="00CC20FB" w:rsidRDefault="00CC20FB" w:rsidP="009B5237">
      <w:pPr>
        <w:tabs>
          <w:tab w:val="left" w:pos="4790"/>
        </w:tabs>
        <w:spacing w:line="360" w:lineRule="atLeast"/>
      </w:pPr>
    </w:p>
    <w:p w14:paraId="19E34A3A" w14:textId="77777777" w:rsidR="00CC20FB" w:rsidRDefault="00CC20FB" w:rsidP="009B5237">
      <w:pPr>
        <w:spacing w:line="360" w:lineRule="atLeast"/>
      </w:pPr>
    </w:p>
    <w:p w14:paraId="5B658172" w14:textId="77777777" w:rsidR="004A7701" w:rsidRDefault="004A7701" w:rsidP="004A7701">
      <w:pPr>
        <w:spacing w:line="0" w:lineRule="atLeast"/>
        <w:ind w:leftChars="200" w:left="420" w:right="404" w:firstLineChars="100" w:firstLine="222"/>
        <w:jc w:val="left"/>
        <w:rPr>
          <w:rFonts w:ascii="ＭＳ 明朝" w:hAnsi="ＭＳ 明朝"/>
          <w:spacing w:val="6"/>
          <w:kern w:val="0"/>
        </w:rPr>
      </w:pPr>
      <w:r w:rsidRPr="00255853">
        <w:rPr>
          <w:rFonts w:ascii="ＭＳ 明朝" w:hAnsi="ＭＳ 明朝" w:hint="eastAsia"/>
          <w:spacing w:val="6"/>
          <w:kern w:val="0"/>
        </w:rPr>
        <w:t>（注）</w:t>
      </w:r>
      <w:r w:rsidRPr="00255853">
        <w:rPr>
          <w:rFonts w:ascii="ＭＳ 明朝" w:hAnsi="ＭＳ 明朝"/>
          <w:spacing w:val="6"/>
          <w:kern w:val="0"/>
        </w:rPr>
        <w:t>紙面を使用する場合は押印必要</w:t>
      </w:r>
    </w:p>
    <w:p w14:paraId="3FA3402D" w14:textId="77777777" w:rsidR="00CC20FB" w:rsidRPr="004A7701" w:rsidRDefault="00CC20FB" w:rsidP="009B5237">
      <w:pPr>
        <w:tabs>
          <w:tab w:val="left" w:pos="894"/>
        </w:tabs>
        <w:spacing w:line="360" w:lineRule="atLeast"/>
        <w:rPr>
          <w:sz w:val="24"/>
        </w:rPr>
      </w:pPr>
    </w:p>
    <w:p w14:paraId="74E1E585" w14:textId="77777777" w:rsidR="00CC20FB" w:rsidRPr="004A7701" w:rsidRDefault="00CC20FB" w:rsidP="00190DC8">
      <w:pPr>
        <w:widowControl/>
        <w:spacing w:line="360" w:lineRule="atLeast"/>
        <w:rPr>
          <w:sz w:val="24"/>
        </w:rPr>
      </w:pPr>
      <w:r w:rsidRPr="00CC20FB">
        <w:rPr>
          <w:sz w:val="24"/>
        </w:rPr>
        <w:br w:type="page"/>
      </w:r>
    </w:p>
    <w:p w14:paraId="192F2418" w14:textId="77777777" w:rsidR="00CC20FB" w:rsidRPr="00A36099" w:rsidRDefault="00CC20FB"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別添－２</w:t>
      </w:r>
    </w:p>
    <w:p w14:paraId="40885B1A" w14:textId="77777777" w:rsidR="00CC20FB" w:rsidRDefault="00CC20FB" w:rsidP="009B5237">
      <w:pPr>
        <w:spacing w:line="360" w:lineRule="atLeast"/>
      </w:pPr>
    </w:p>
    <w:p w14:paraId="4A1BB8A1" w14:textId="77777777" w:rsidR="00CC20FB" w:rsidRDefault="00CC20FB" w:rsidP="009B5237">
      <w:pPr>
        <w:spacing w:line="360" w:lineRule="atLeast"/>
      </w:pPr>
    </w:p>
    <w:p w14:paraId="2486DD92" w14:textId="77777777" w:rsidR="00CC20FB" w:rsidRDefault="00CC20FB" w:rsidP="009B5237">
      <w:pPr>
        <w:spacing w:line="360" w:lineRule="atLeast"/>
      </w:pPr>
    </w:p>
    <w:p w14:paraId="64EEDEC9" w14:textId="7971923A" w:rsidR="00CC20FB" w:rsidRPr="00371116" w:rsidRDefault="00CC20FB" w:rsidP="009B5237">
      <w:pPr>
        <w:spacing w:line="360" w:lineRule="atLeast"/>
        <w:jc w:val="center"/>
        <w:rPr>
          <w:spacing w:val="20"/>
          <w:sz w:val="24"/>
          <w:u w:val="double"/>
        </w:rPr>
      </w:pPr>
      <w:r w:rsidRPr="00371116">
        <w:rPr>
          <w:rFonts w:hint="eastAsia"/>
          <w:spacing w:val="20"/>
          <w:kern w:val="0"/>
          <w:sz w:val="24"/>
          <w:u w:val="double"/>
        </w:rPr>
        <w:t>調査等費内訳明細書</w:t>
      </w:r>
    </w:p>
    <w:p w14:paraId="3AE5C06D" w14:textId="77777777" w:rsidR="00CC20FB" w:rsidRPr="00386C57" w:rsidRDefault="00CC20FB" w:rsidP="009B5237">
      <w:pPr>
        <w:spacing w:line="360" w:lineRule="atLeast"/>
        <w:rPr>
          <w:sz w:val="24"/>
        </w:rPr>
      </w:pPr>
    </w:p>
    <w:p w14:paraId="1B13F5A9" w14:textId="77777777" w:rsidR="00CC20FB" w:rsidRPr="00386C57" w:rsidRDefault="00CC20FB" w:rsidP="009B5237">
      <w:pPr>
        <w:spacing w:line="360" w:lineRule="atLeast"/>
        <w:rPr>
          <w:sz w:val="24"/>
        </w:rPr>
      </w:pPr>
    </w:p>
    <w:p w14:paraId="67C402A0" w14:textId="77777777" w:rsidR="00CC20FB" w:rsidRDefault="00CC20FB" w:rsidP="009B5237">
      <w:pPr>
        <w:spacing w:line="360" w:lineRule="atLeast"/>
        <w:rPr>
          <w:sz w:val="24"/>
        </w:rPr>
      </w:pPr>
    </w:p>
    <w:p w14:paraId="65A590BC" w14:textId="77777777" w:rsidR="00CC20FB" w:rsidRPr="009B5237" w:rsidRDefault="00CC20FB" w:rsidP="009B5237">
      <w:pPr>
        <w:tabs>
          <w:tab w:val="left" w:pos="894"/>
        </w:tabs>
        <w:spacing w:line="360" w:lineRule="atLeast"/>
        <w:ind w:firstLineChars="500" w:firstLine="1050"/>
        <w:rPr>
          <w:u w:val="single"/>
        </w:rPr>
      </w:pPr>
      <w:r w:rsidRPr="009B5237">
        <w:tab/>
      </w:r>
      <w:r w:rsidRPr="009B5237">
        <w:rPr>
          <w:rFonts w:hint="eastAsia"/>
          <w:u w:val="single"/>
        </w:rPr>
        <w:t xml:space="preserve">（調査等名）　　　　　　　　　　　　　　　　　　　　　　</w:t>
      </w:r>
    </w:p>
    <w:p w14:paraId="1BAE699F" w14:textId="77777777" w:rsidR="00CC20FB" w:rsidRDefault="00CC20FB" w:rsidP="009B5237">
      <w:pPr>
        <w:tabs>
          <w:tab w:val="left" w:pos="894"/>
        </w:tabs>
        <w:spacing w:line="360" w:lineRule="atLeast"/>
        <w:rPr>
          <w:sz w:val="24"/>
          <w:u w:val="single"/>
        </w:rPr>
      </w:pPr>
    </w:p>
    <w:p w14:paraId="0D16ACC4" w14:textId="77777777" w:rsidR="00CC20FB" w:rsidRDefault="00CC20FB" w:rsidP="009B5237">
      <w:pPr>
        <w:tabs>
          <w:tab w:val="left" w:pos="894"/>
        </w:tabs>
        <w:spacing w:line="360" w:lineRule="atLeast"/>
        <w:rPr>
          <w:sz w:val="24"/>
          <w:u w:val="single"/>
        </w:rPr>
      </w:pPr>
    </w:p>
    <w:tbl>
      <w:tblPr>
        <w:tblStyle w:val="ab"/>
        <w:tblW w:w="0" w:type="auto"/>
        <w:tblInd w:w="108" w:type="dxa"/>
        <w:tblLook w:val="04A0" w:firstRow="1" w:lastRow="0" w:firstColumn="1" w:lastColumn="0" w:noHBand="0" w:noVBand="1"/>
      </w:tblPr>
      <w:tblGrid>
        <w:gridCol w:w="786"/>
        <w:gridCol w:w="894"/>
        <w:gridCol w:w="1785"/>
        <w:gridCol w:w="1025"/>
        <w:gridCol w:w="1026"/>
        <w:gridCol w:w="1026"/>
        <w:gridCol w:w="1333"/>
        <w:gridCol w:w="1155"/>
      </w:tblGrid>
      <w:tr w:rsidR="00CC20FB" w14:paraId="30228DFE" w14:textId="77777777" w:rsidTr="009B5237">
        <w:trPr>
          <w:trHeight w:val="611"/>
        </w:trPr>
        <w:tc>
          <w:tcPr>
            <w:tcW w:w="786" w:type="dxa"/>
            <w:vAlign w:val="center"/>
          </w:tcPr>
          <w:p w14:paraId="39EE90ED" w14:textId="77777777" w:rsidR="00CC20FB" w:rsidRPr="000721E9" w:rsidRDefault="00CC20FB" w:rsidP="009B5237">
            <w:pPr>
              <w:spacing w:line="360" w:lineRule="atLeast"/>
              <w:jc w:val="center"/>
            </w:pPr>
            <w:r w:rsidRPr="000721E9">
              <w:rPr>
                <w:rFonts w:hint="eastAsia"/>
              </w:rPr>
              <w:t>工</w:t>
            </w:r>
            <w:r w:rsidRPr="000721E9">
              <w:t>種</w:t>
            </w:r>
          </w:p>
        </w:tc>
        <w:tc>
          <w:tcPr>
            <w:tcW w:w="894" w:type="dxa"/>
            <w:vAlign w:val="center"/>
          </w:tcPr>
          <w:p w14:paraId="103AB702" w14:textId="77777777" w:rsidR="00CC20FB" w:rsidRPr="000721E9" w:rsidRDefault="00CC20FB" w:rsidP="009B5237">
            <w:pPr>
              <w:spacing w:line="360" w:lineRule="atLeast"/>
              <w:jc w:val="center"/>
            </w:pPr>
            <w:r w:rsidRPr="000721E9">
              <w:t>細目</w:t>
            </w:r>
          </w:p>
        </w:tc>
        <w:tc>
          <w:tcPr>
            <w:tcW w:w="1785" w:type="dxa"/>
            <w:vAlign w:val="center"/>
          </w:tcPr>
          <w:p w14:paraId="378B7236" w14:textId="77777777" w:rsidR="00CC20FB" w:rsidRPr="000721E9" w:rsidRDefault="00CC20FB" w:rsidP="009B5237">
            <w:pPr>
              <w:spacing w:line="360" w:lineRule="atLeast"/>
              <w:jc w:val="center"/>
            </w:pPr>
            <w:r w:rsidRPr="000721E9">
              <w:t>名称</w:t>
            </w:r>
          </w:p>
        </w:tc>
        <w:tc>
          <w:tcPr>
            <w:tcW w:w="1025" w:type="dxa"/>
            <w:vAlign w:val="center"/>
          </w:tcPr>
          <w:p w14:paraId="7BA95B14" w14:textId="77777777" w:rsidR="00CC20FB" w:rsidRPr="000721E9" w:rsidRDefault="00CC20FB" w:rsidP="009B5237">
            <w:pPr>
              <w:spacing w:line="360" w:lineRule="atLeast"/>
              <w:jc w:val="center"/>
            </w:pPr>
            <w:r w:rsidRPr="000721E9">
              <w:t>単位</w:t>
            </w:r>
          </w:p>
        </w:tc>
        <w:tc>
          <w:tcPr>
            <w:tcW w:w="1026" w:type="dxa"/>
            <w:vAlign w:val="center"/>
          </w:tcPr>
          <w:p w14:paraId="2B1809D3" w14:textId="77777777" w:rsidR="00CC20FB" w:rsidRPr="000721E9" w:rsidRDefault="00CC20FB" w:rsidP="009B5237">
            <w:pPr>
              <w:spacing w:line="360" w:lineRule="atLeast"/>
              <w:jc w:val="center"/>
            </w:pPr>
            <w:r w:rsidRPr="000721E9">
              <w:t>数量</w:t>
            </w:r>
          </w:p>
        </w:tc>
        <w:tc>
          <w:tcPr>
            <w:tcW w:w="1026" w:type="dxa"/>
            <w:vAlign w:val="center"/>
          </w:tcPr>
          <w:p w14:paraId="543DAB5C" w14:textId="77777777" w:rsidR="00CC20FB" w:rsidRPr="000721E9" w:rsidRDefault="00CC20FB" w:rsidP="009B5237">
            <w:pPr>
              <w:spacing w:line="360" w:lineRule="atLeast"/>
              <w:jc w:val="center"/>
            </w:pPr>
            <w:r w:rsidRPr="000721E9">
              <w:t>単価</w:t>
            </w:r>
          </w:p>
        </w:tc>
        <w:tc>
          <w:tcPr>
            <w:tcW w:w="1333" w:type="dxa"/>
            <w:vAlign w:val="center"/>
          </w:tcPr>
          <w:p w14:paraId="5CE3BBBE" w14:textId="77777777" w:rsidR="00CC20FB" w:rsidRPr="000721E9" w:rsidRDefault="00CC20FB" w:rsidP="009B5237">
            <w:pPr>
              <w:spacing w:line="360" w:lineRule="atLeast"/>
              <w:jc w:val="center"/>
            </w:pPr>
            <w:r w:rsidRPr="000721E9">
              <w:t>金額</w:t>
            </w:r>
          </w:p>
        </w:tc>
        <w:tc>
          <w:tcPr>
            <w:tcW w:w="1155" w:type="dxa"/>
            <w:vAlign w:val="center"/>
          </w:tcPr>
          <w:p w14:paraId="27A64144" w14:textId="77777777" w:rsidR="00CC20FB" w:rsidRDefault="00CC20FB" w:rsidP="009B5237">
            <w:pPr>
              <w:spacing w:line="360" w:lineRule="atLeast"/>
              <w:jc w:val="center"/>
            </w:pPr>
            <w:r w:rsidRPr="000721E9">
              <w:t>摘要</w:t>
            </w:r>
          </w:p>
        </w:tc>
      </w:tr>
      <w:tr w:rsidR="00CC20FB" w14:paraId="4CF64D6E" w14:textId="77777777" w:rsidTr="009B5237">
        <w:trPr>
          <w:trHeight w:val="611"/>
        </w:trPr>
        <w:tc>
          <w:tcPr>
            <w:tcW w:w="786" w:type="dxa"/>
          </w:tcPr>
          <w:p w14:paraId="38AE1D45" w14:textId="77777777" w:rsidR="00CC20FB" w:rsidRPr="00EE305F" w:rsidRDefault="00CC20FB" w:rsidP="009B5237">
            <w:pPr>
              <w:tabs>
                <w:tab w:val="left" w:pos="894"/>
              </w:tabs>
              <w:spacing w:line="360" w:lineRule="atLeast"/>
            </w:pPr>
          </w:p>
        </w:tc>
        <w:tc>
          <w:tcPr>
            <w:tcW w:w="894" w:type="dxa"/>
          </w:tcPr>
          <w:p w14:paraId="0AA5AB4C" w14:textId="77777777" w:rsidR="00CC20FB" w:rsidRPr="00EE305F" w:rsidRDefault="00CC20FB" w:rsidP="009B5237">
            <w:pPr>
              <w:tabs>
                <w:tab w:val="left" w:pos="894"/>
              </w:tabs>
              <w:spacing w:line="360" w:lineRule="atLeast"/>
            </w:pPr>
          </w:p>
        </w:tc>
        <w:tc>
          <w:tcPr>
            <w:tcW w:w="1785" w:type="dxa"/>
          </w:tcPr>
          <w:p w14:paraId="10A9442D" w14:textId="77777777" w:rsidR="00CC20FB" w:rsidRPr="00EE305F" w:rsidRDefault="00CC20FB" w:rsidP="009B5237">
            <w:pPr>
              <w:tabs>
                <w:tab w:val="left" w:pos="894"/>
              </w:tabs>
              <w:spacing w:line="360" w:lineRule="atLeast"/>
            </w:pPr>
          </w:p>
        </w:tc>
        <w:tc>
          <w:tcPr>
            <w:tcW w:w="1025" w:type="dxa"/>
          </w:tcPr>
          <w:p w14:paraId="48A9235A" w14:textId="77777777" w:rsidR="00CC20FB" w:rsidRPr="00EE305F" w:rsidRDefault="00CC20FB" w:rsidP="009B5237">
            <w:pPr>
              <w:tabs>
                <w:tab w:val="left" w:pos="894"/>
              </w:tabs>
              <w:spacing w:line="360" w:lineRule="atLeast"/>
            </w:pPr>
          </w:p>
        </w:tc>
        <w:tc>
          <w:tcPr>
            <w:tcW w:w="1026" w:type="dxa"/>
          </w:tcPr>
          <w:p w14:paraId="1BBE0598" w14:textId="77777777" w:rsidR="00CC20FB" w:rsidRPr="00EE305F" w:rsidRDefault="00CC20FB" w:rsidP="009B5237">
            <w:pPr>
              <w:tabs>
                <w:tab w:val="left" w:pos="894"/>
              </w:tabs>
              <w:spacing w:line="360" w:lineRule="atLeast"/>
            </w:pPr>
          </w:p>
        </w:tc>
        <w:tc>
          <w:tcPr>
            <w:tcW w:w="1026" w:type="dxa"/>
          </w:tcPr>
          <w:p w14:paraId="63E96026" w14:textId="77777777" w:rsidR="00CC20FB" w:rsidRPr="00EE305F" w:rsidRDefault="00CC20FB" w:rsidP="009B5237">
            <w:pPr>
              <w:tabs>
                <w:tab w:val="left" w:pos="894"/>
              </w:tabs>
              <w:spacing w:line="360" w:lineRule="atLeast"/>
              <w:jc w:val="right"/>
            </w:pPr>
            <w:r w:rsidRPr="00EE305F">
              <w:rPr>
                <w:rFonts w:hint="eastAsia"/>
              </w:rPr>
              <w:t>円</w:t>
            </w:r>
          </w:p>
        </w:tc>
        <w:tc>
          <w:tcPr>
            <w:tcW w:w="1333" w:type="dxa"/>
          </w:tcPr>
          <w:p w14:paraId="0B1A7A09" w14:textId="77777777" w:rsidR="00CC20FB" w:rsidRPr="00EE305F" w:rsidRDefault="00CC20FB" w:rsidP="009B5237">
            <w:pPr>
              <w:tabs>
                <w:tab w:val="left" w:pos="894"/>
              </w:tabs>
              <w:spacing w:line="360" w:lineRule="atLeast"/>
              <w:jc w:val="right"/>
            </w:pPr>
            <w:r w:rsidRPr="00EE305F">
              <w:rPr>
                <w:rFonts w:hint="eastAsia"/>
              </w:rPr>
              <w:t>円</w:t>
            </w:r>
          </w:p>
        </w:tc>
        <w:tc>
          <w:tcPr>
            <w:tcW w:w="1155" w:type="dxa"/>
          </w:tcPr>
          <w:p w14:paraId="11C851C9" w14:textId="77777777" w:rsidR="00CC20FB" w:rsidRPr="00EE305F" w:rsidRDefault="00CC20FB" w:rsidP="009B5237">
            <w:pPr>
              <w:tabs>
                <w:tab w:val="left" w:pos="894"/>
              </w:tabs>
              <w:spacing w:line="360" w:lineRule="atLeast"/>
            </w:pPr>
          </w:p>
        </w:tc>
      </w:tr>
      <w:tr w:rsidR="00CC20FB" w14:paraId="14BCB802" w14:textId="77777777" w:rsidTr="009B5237">
        <w:trPr>
          <w:trHeight w:val="611"/>
        </w:trPr>
        <w:tc>
          <w:tcPr>
            <w:tcW w:w="786" w:type="dxa"/>
          </w:tcPr>
          <w:p w14:paraId="200564C2" w14:textId="77777777" w:rsidR="00CC20FB" w:rsidRPr="00EE305F" w:rsidRDefault="00CC20FB" w:rsidP="009B5237">
            <w:pPr>
              <w:tabs>
                <w:tab w:val="left" w:pos="894"/>
              </w:tabs>
              <w:spacing w:line="360" w:lineRule="atLeast"/>
            </w:pPr>
          </w:p>
        </w:tc>
        <w:tc>
          <w:tcPr>
            <w:tcW w:w="894" w:type="dxa"/>
          </w:tcPr>
          <w:p w14:paraId="09F71A41" w14:textId="77777777" w:rsidR="00CC20FB" w:rsidRPr="00EE305F" w:rsidRDefault="00CC20FB" w:rsidP="009B5237">
            <w:pPr>
              <w:tabs>
                <w:tab w:val="left" w:pos="894"/>
              </w:tabs>
              <w:spacing w:line="360" w:lineRule="atLeast"/>
            </w:pPr>
          </w:p>
        </w:tc>
        <w:tc>
          <w:tcPr>
            <w:tcW w:w="1785" w:type="dxa"/>
          </w:tcPr>
          <w:p w14:paraId="67B6F6CB" w14:textId="77777777" w:rsidR="00CC20FB" w:rsidRPr="00EE305F" w:rsidRDefault="00CC20FB" w:rsidP="009B5237">
            <w:pPr>
              <w:tabs>
                <w:tab w:val="left" w:pos="894"/>
              </w:tabs>
              <w:spacing w:line="360" w:lineRule="atLeast"/>
            </w:pPr>
          </w:p>
        </w:tc>
        <w:tc>
          <w:tcPr>
            <w:tcW w:w="1025" w:type="dxa"/>
          </w:tcPr>
          <w:p w14:paraId="7126B903" w14:textId="77777777" w:rsidR="00CC20FB" w:rsidRPr="00EE305F" w:rsidRDefault="00CC20FB" w:rsidP="009B5237">
            <w:pPr>
              <w:tabs>
                <w:tab w:val="left" w:pos="894"/>
              </w:tabs>
              <w:spacing w:line="360" w:lineRule="atLeast"/>
            </w:pPr>
          </w:p>
        </w:tc>
        <w:tc>
          <w:tcPr>
            <w:tcW w:w="1026" w:type="dxa"/>
          </w:tcPr>
          <w:p w14:paraId="75949E2D" w14:textId="77777777" w:rsidR="00CC20FB" w:rsidRPr="00EE305F" w:rsidRDefault="00CC20FB" w:rsidP="009B5237">
            <w:pPr>
              <w:tabs>
                <w:tab w:val="left" w:pos="894"/>
              </w:tabs>
              <w:spacing w:line="360" w:lineRule="atLeast"/>
            </w:pPr>
          </w:p>
        </w:tc>
        <w:tc>
          <w:tcPr>
            <w:tcW w:w="1026" w:type="dxa"/>
          </w:tcPr>
          <w:p w14:paraId="61850860" w14:textId="77777777" w:rsidR="00CC20FB" w:rsidRPr="00EE305F" w:rsidRDefault="00CC20FB" w:rsidP="009B5237">
            <w:pPr>
              <w:tabs>
                <w:tab w:val="left" w:pos="894"/>
              </w:tabs>
              <w:spacing w:line="360" w:lineRule="atLeast"/>
            </w:pPr>
          </w:p>
        </w:tc>
        <w:tc>
          <w:tcPr>
            <w:tcW w:w="1333" w:type="dxa"/>
          </w:tcPr>
          <w:p w14:paraId="479F3799" w14:textId="77777777" w:rsidR="00CC20FB" w:rsidRPr="00EE305F" w:rsidRDefault="00CC20FB" w:rsidP="009B5237">
            <w:pPr>
              <w:tabs>
                <w:tab w:val="left" w:pos="894"/>
              </w:tabs>
              <w:spacing w:line="360" w:lineRule="atLeast"/>
            </w:pPr>
          </w:p>
        </w:tc>
        <w:tc>
          <w:tcPr>
            <w:tcW w:w="1155" w:type="dxa"/>
          </w:tcPr>
          <w:p w14:paraId="4224B190" w14:textId="77777777" w:rsidR="00CC20FB" w:rsidRPr="00EE305F" w:rsidRDefault="00CC20FB" w:rsidP="009B5237">
            <w:pPr>
              <w:tabs>
                <w:tab w:val="left" w:pos="894"/>
              </w:tabs>
              <w:spacing w:line="360" w:lineRule="atLeast"/>
            </w:pPr>
          </w:p>
        </w:tc>
      </w:tr>
      <w:tr w:rsidR="00CC20FB" w14:paraId="124252C1" w14:textId="77777777" w:rsidTr="009B5237">
        <w:trPr>
          <w:trHeight w:val="611"/>
        </w:trPr>
        <w:tc>
          <w:tcPr>
            <w:tcW w:w="786" w:type="dxa"/>
          </w:tcPr>
          <w:p w14:paraId="26EBDE46" w14:textId="77777777" w:rsidR="00CC20FB" w:rsidRPr="00EE305F" w:rsidRDefault="00CC20FB" w:rsidP="009B5237">
            <w:pPr>
              <w:tabs>
                <w:tab w:val="left" w:pos="894"/>
              </w:tabs>
              <w:spacing w:line="360" w:lineRule="atLeast"/>
            </w:pPr>
          </w:p>
        </w:tc>
        <w:tc>
          <w:tcPr>
            <w:tcW w:w="894" w:type="dxa"/>
          </w:tcPr>
          <w:p w14:paraId="41BAEA16" w14:textId="77777777" w:rsidR="00CC20FB" w:rsidRPr="00EE305F" w:rsidRDefault="00CC20FB" w:rsidP="009B5237">
            <w:pPr>
              <w:tabs>
                <w:tab w:val="left" w:pos="894"/>
              </w:tabs>
              <w:spacing w:line="360" w:lineRule="atLeast"/>
            </w:pPr>
          </w:p>
        </w:tc>
        <w:tc>
          <w:tcPr>
            <w:tcW w:w="1785" w:type="dxa"/>
          </w:tcPr>
          <w:p w14:paraId="3AB332D9" w14:textId="77777777" w:rsidR="00CC20FB" w:rsidRPr="00EE305F" w:rsidRDefault="00CC20FB" w:rsidP="009B5237">
            <w:pPr>
              <w:tabs>
                <w:tab w:val="left" w:pos="894"/>
              </w:tabs>
              <w:spacing w:line="360" w:lineRule="atLeast"/>
            </w:pPr>
          </w:p>
        </w:tc>
        <w:tc>
          <w:tcPr>
            <w:tcW w:w="1025" w:type="dxa"/>
          </w:tcPr>
          <w:p w14:paraId="07B2750B" w14:textId="77777777" w:rsidR="00CC20FB" w:rsidRPr="00EE305F" w:rsidRDefault="00CC20FB" w:rsidP="009B5237">
            <w:pPr>
              <w:tabs>
                <w:tab w:val="left" w:pos="894"/>
              </w:tabs>
              <w:spacing w:line="360" w:lineRule="atLeast"/>
            </w:pPr>
          </w:p>
        </w:tc>
        <w:tc>
          <w:tcPr>
            <w:tcW w:w="1026" w:type="dxa"/>
          </w:tcPr>
          <w:p w14:paraId="6440E20A" w14:textId="77777777" w:rsidR="00CC20FB" w:rsidRPr="00EE305F" w:rsidRDefault="00CC20FB" w:rsidP="009B5237">
            <w:pPr>
              <w:tabs>
                <w:tab w:val="left" w:pos="894"/>
              </w:tabs>
              <w:spacing w:line="360" w:lineRule="atLeast"/>
            </w:pPr>
          </w:p>
        </w:tc>
        <w:tc>
          <w:tcPr>
            <w:tcW w:w="1026" w:type="dxa"/>
          </w:tcPr>
          <w:p w14:paraId="282C7892" w14:textId="77777777" w:rsidR="00CC20FB" w:rsidRPr="00EE305F" w:rsidRDefault="00CC20FB" w:rsidP="009B5237">
            <w:pPr>
              <w:tabs>
                <w:tab w:val="left" w:pos="894"/>
              </w:tabs>
              <w:spacing w:line="360" w:lineRule="atLeast"/>
            </w:pPr>
          </w:p>
        </w:tc>
        <w:tc>
          <w:tcPr>
            <w:tcW w:w="1333" w:type="dxa"/>
          </w:tcPr>
          <w:p w14:paraId="4D1A31D6" w14:textId="77777777" w:rsidR="00CC20FB" w:rsidRPr="00EE305F" w:rsidRDefault="00CC20FB" w:rsidP="009B5237">
            <w:pPr>
              <w:tabs>
                <w:tab w:val="left" w:pos="894"/>
              </w:tabs>
              <w:spacing w:line="360" w:lineRule="atLeast"/>
            </w:pPr>
          </w:p>
        </w:tc>
        <w:tc>
          <w:tcPr>
            <w:tcW w:w="1155" w:type="dxa"/>
          </w:tcPr>
          <w:p w14:paraId="00F6AC72" w14:textId="77777777" w:rsidR="00CC20FB" w:rsidRPr="00EE305F" w:rsidRDefault="00CC20FB" w:rsidP="009B5237">
            <w:pPr>
              <w:tabs>
                <w:tab w:val="left" w:pos="894"/>
              </w:tabs>
              <w:spacing w:line="360" w:lineRule="atLeast"/>
            </w:pPr>
          </w:p>
        </w:tc>
      </w:tr>
      <w:tr w:rsidR="00CC20FB" w14:paraId="7E99DFF7" w14:textId="77777777" w:rsidTr="009B5237">
        <w:trPr>
          <w:trHeight w:val="611"/>
        </w:trPr>
        <w:tc>
          <w:tcPr>
            <w:tcW w:w="786" w:type="dxa"/>
          </w:tcPr>
          <w:p w14:paraId="156D7894" w14:textId="77777777" w:rsidR="00CC20FB" w:rsidRPr="00EE305F" w:rsidRDefault="00CC20FB" w:rsidP="009B5237">
            <w:pPr>
              <w:tabs>
                <w:tab w:val="left" w:pos="894"/>
              </w:tabs>
              <w:spacing w:line="360" w:lineRule="atLeast"/>
            </w:pPr>
          </w:p>
        </w:tc>
        <w:tc>
          <w:tcPr>
            <w:tcW w:w="894" w:type="dxa"/>
          </w:tcPr>
          <w:p w14:paraId="23B7892A" w14:textId="77777777" w:rsidR="00CC20FB" w:rsidRPr="00EE305F" w:rsidRDefault="00CC20FB" w:rsidP="009B5237">
            <w:pPr>
              <w:tabs>
                <w:tab w:val="left" w:pos="894"/>
              </w:tabs>
              <w:spacing w:line="360" w:lineRule="atLeast"/>
            </w:pPr>
          </w:p>
        </w:tc>
        <w:tc>
          <w:tcPr>
            <w:tcW w:w="1785" w:type="dxa"/>
          </w:tcPr>
          <w:p w14:paraId="5315E5B6" w14:textId="77777777" w:rsidR="00CC20FB" w:rsidRPr="00EE305F" w:rsidRDefault="00CC20FB" w:rsidP="009B5237">
            <w:pPr>
              <w:tabs>
                <w:tab w:val="left" w:pos="894"/>
              </w:tabs>
              <w:spacing w:line="360" w:lineRule="atLeast"/>
            </w:pPr>
          </w:p>
        </w:tc>
        <w:tc>
          <w:tcPr>
            <w:tcW w:w="1025" w:type="dxa"/>
          </w:tcPr>
          <w:p w14:paraId="0A1A6A53" w14:textId="77777777" w:rsidR="00CC20FB" w:rsidRPr="00EE305F" w:rsidRDefault="00CC20FB" w:rsidP="009B5237">
            <w:pPr>
              <w:tabs>
                <w:tab w:val="left" w:pos="894"/>
              </w:tabs>
              <w:spacing w:line="360" w:lineRule="atLeast"/>
            </w:pPr>
          </w:p>
        </w:tc>
        <w:tc>
          <w:tcPr>
            <w:tcW w:w="1026" w:type="dxa"/>
          </w:tcPr>
          <w:p w14:paraId="326D9CDD" w14:textId="77777777" w:rsidR="00CC20FB" w:rsidRPr="00EE305F" w:rsidRDefault="00CC20FB" w:rsidP="009B5237">
            <w:pPr>
              <w:tabs>
                <w:tab w:val="left" w:pos="894"/>
              </w:tabs>
              <w:spacing w:line="360" w:lineRule="atLeast"/>
            </w:pPr>
          </w:p>
        </w:tc>
        <w:tc>
          <w:tcPr>
            <w:tcW w:w="1026" w:type="dxa"/>
          </w:tcPr>
          <w:p w14:paraId="3227924B" w14:textId="77777777" w:rsidR="00CC20FB" w:rsidRPr="00EE305F" w:rsidRDefault="00CC20FB" w:rsidP="009B5237">
            <w:pPr>
              <w:tabs>
                <w:tab w:val="left" w:pos="894"/>
              </w:tabs>
              <w:spacing w:line="360" w:lineRule="atLeast"/>
            </w:pPr>
          </w:p>
        </w:tc>
        <w:tc>
          <w:tcPr>
            <w:tcW w:w="1333" w:type="dxa"/>
          </w:tcPr>
          <w:p w14:paraId="33241014" w14:textId="77777777" w:rsidR="00CC20FB" w:rsidRPr="00EE305F" w:rsidRDefault="00CC20FB" w:rsidP="009B5237">
            <w:pPr>
              <w:tabs>
                <w:tab w:val="left" w:pos="894"/>
              </w:tabs>
              <w:spacing w:line="360" w:lineRule="atLeast"/>
            </w:pPr>
          </w:p>
        </w:tc>
        <w:tc>
          <w:tcPr>
            <w:tcW w:w="1155" w:type="dxa"/>
          </w:tcPr>
          <w:p w14:paraId="09899806" w14:textId="77777777" w:rsidR="00CC20FB" w:rsidRPr="00EE305F" w:rsidRDefault="00CC20FB" w:rsidP="009B5237">
            <w:pPr>
              <w:tabs>
                <w:tab w:val="left" w:pos="894"/>
              </w:tabs>
              <w:spacing w:line="360" w:lineRule="atLeast"/>
            </w:pPr>
          </w:p>
        </w:tc>
      </w:tr>
      <w:tr w:rsidR="00CC20FB" w14:paraId="030F6F98" w14:textId="77777777" w:rsidTr="009B5237">
        <w:trPr>
          <w:trHeight w:val="611"/>
        </w:trPr>
        <w:tc>
          <w:tcPr>
            <w:tcW w:w="786" w:type="dxa"/>
          </w:tcPr>
          <w:p w14:paraId="7031F300" w14:textId="77777777" w:rsidR="00CC20FB" w:rsidRPr="00EE305F" w:rsidRDefault="00CC20FB" w:rsidP="009B5237">
            <w:pPr>
              <w:tabs>
                <w:tab w:val="left" w:pos="894"/>
              </w:tabs>
              <w:spacing w:line="360" w:lineRule="atLeast"/>
            </w:pPr>
          </w:p>
        </w:tc>
        <w:tc>
          <w:tcPr>
            <w:tcW w:w="894" w:type="dxa"/>
          </w:tcPr>
          <w:p w14:paraId="474432F9" w14:textId="77777777" w:rsidR="00CC20FB" w:rsidRPr="00EE305F" w:rsidRDefault="00CC20FB" w:rsidP="009B5237">
            <w:pPr>
              <w:tabs>
                <w:tab w:val="left" w:pos="894"/>
              </w:tabs>
              <w:spacing w:line="360" w:lineRule="atLeast"/>
            </w:pPr>
          </w:p>
        </w:tc>
        <w:tc>
          <w:tcPr>
            <w:tcW w:w="1785" w:type="dxa"/>
          </w:tcPr>
          <w:p w14:paraId="1E644A8F" w14:textId="77777777" w:rsidR="00CC20FB" w:rsidRPr="00EE305F" w:rsidRDefault="00CC20FB" w:rsidP="009B5237">
            <w:pPr>
              <w:tabs>
                <w:tab w:val="left" w:pos="894"/>
              </w:tabs>
              <w:spacing w:line="360" w:lineRule="atLeast"/>
            </w:pPr>
          </w:p>
        </w:tc>
        <w:tc>
          <w:tcPr>
            <w:tcW w:w="1025" w:type="dxa"/>
          </w:tcPr>
          <w:p w14:paraId="088D0A19" w14:textId="77777777" w:rsidR="00CC20FB" w:rsidRPr="00EE305F" w:rsidRDefault="00CC20FB" w:rsidP="009B5237">
            <w:pPr>
              <w:tabs>
                <w:tab w:val="left" w:pos="894"/>
              </w:tabs>
              <w:spacing w:line="360" w:lineRule="atLeast"/>
            </w:pPr>
          </w:p>
        </w:tc>
        <w:tc>
          <w:tcPr>
            <w:tcW w:w="1026" w:type="dxa"/>
          </w:tcPr>
          <w:p w14:paraId="25C912C3" w14:textId="77777777" w:rsidR="00CC20FB" w:rsidRPr="00EE305F" w:rsidRDefault="00CC20FB" w:rsidP="009B5237">
            <w:pPr>
              <w:tabs>
                <w:tab w:val="left" w:pos="894"/>
              </w:tabs>
              <w:spacing w:line="360" w:lineRule="atLeast"/>
            </w:pPr>
          </w:p>
        </w:tc>
        <w:tc>
          <w:tcPr>
            <w:tcW w:w="1026" w:type="dxa"/>
          </w:tcPr>
          <w:p w14:paraId="2DE186BA" w14:textId="77777777" w:rsidR="00CC20FB" w:rsidRPr="00EE305F" w:rsidRDefault="00CC20FB" w:rsidP="009B5237">
            <w:pPr>
              <w:tabs>
                <w:tab w:val="left" w:pos="894"/>
              </w:tabs>
              <w:spacing w:line="360" w:lineRule="atLeast"/>
            </w:pPr>
          </w:p>
        </w:tc>
        <w:tc>
          <w:tcPr>
            <w:tcW w:w="1333" w:type="dxa"/>
          </w:tcPr>
          <w:p w14:paraId="3FFA56C7" w14:textId="77777777" w:rsidR="00CC20FB" w:rsidRPr="00EE305F" w:rsidRDefault="00CC20FB" w:rsidP="009B5237">
            <w:pPr>
              <w:tabs>
                <w:tab w:val="left" w:pos="894"/>
              </w:tabs>
              <w:spacing w:line="360" w:lineRule="atLeast"/>
            </w:pPr>
          </w:p>
        </w:tc>
        <w:tc>
          <w:tcPr>
            <w:tcW w:w="1155" w:type="dxa"/>
          </w:tcPr>
          <w:p w14:paraId="01DFD588" w14:textId="77777777" w:rsidR="00CC20FB" w:rsidRPr="00EE305F" w:rsidRDefault="00CC20FB" w:rsidP="009B5237">
            <w:pPr>
              <w:tabs>
                <w:tab w:val="left" w:pos="894"/>
              </w:tabs>
              <w:spacing w:line="360" w:lineRule="atLeast"/>
            </w:pPr>
          </w:p>
        </w:tc>
      </w:tr>
      <w:tr w:rsidR="00CC20FB" w14:paraId="2CD0DFAF" w14:textId="77777777" w:rsidTr="009B5237">
        <w:trPr>
          <w:trHeight w:val="611"/>
        </w:trPr>
        <w:tc>
          <w:tcPr>
            <w:tcW w:w="786" w:type="dxa"/>
          </w:tcPr>
          <w:p w14:paraId="0238BBA5" w14:textId="77777777" w:rsidR="00CC20FB" w:rsidRPr="00EE305F" w:rsidRDefault="00CC20FB" w:rsidP="009B5237">
            <w:pPr>
              <w:tabs>
                <w:tab w:val="left" w:pos="894"/>
              </w:tabs>
              <w:spacing w:line="360" w:lineRule="atLeast"/>
            </w:pPr>
          </w:p>
        </w:tc>
        <w:tc>
          <w:tcPr>
            <w:tcW w:w="894" w:type="dxa"/>
          </w:tcPr>
          <w:p w14:paraId="55834D80" w14:textId="77777777" w:rsidR="00CC20FB" w:rsidRPr="00EE305F" w:rsidRDefault="00CC20FB" w:rsidP="009B5237">
            <w:pPr>
              <w:tabs>
                <w:tab w:val="left" w:pos="894"/>
              </w:tabs>
              <w:spacing w:line="360" w:lineRule="atLeast"/>
            </w:pPr>
          </w:p>
        </w:tc>
        <w:tc>
          <w:tcPr>
            <w:tcW w:w="1785" w:type="dxa"/>
          </w:tcPr>
          <w:p w14:paraId="2941124A" w14:textId="77777777" w:rsidR="00CC20FB" w:rsidRPr="00EE305F" w:rsidRDefault="00CC20FB" w:rsidP="009B5237">
            <w:pPr>
              <w:tabs>
                <w:tab w:val="left" w:pos="894"/>
              </w:tabs>
              <w:spacing w:line="360" w:lineRule="atLeast"/>
            </w:pPr>
          </w:p>
        </w:tc>
        <w:tc>
          <w:tcPr>
            <w:tcW w:w="1025" w:type="dxa"/>
          </w:tcPr>
          <w:p w14:paraId="40677BFF" w14:textId="77777777" w:rsidR="00CC20FB" w:rsidRPr="00EE305F" w:rsidRDefault="00CC20FB" w:rsidP="009B5237">
            <w:pPr>
              <w:tabs>
                <w:tab w:val="left" w:pos="894"/>
              </w:tabs>
              <w:spacing w:line="360" w:lineRule="atLeast"/>
            </w:pPr>
          </w:p>
        </w:tc>
        <w:tc>
          <w:tcPr>
            <w:tcW w:w="1026" w:type="dxa"/>
          </w:tcPr>
          <w:p w14:paraId="5D0CBAAE" w14:textId="77777777" w:rsidR="00CC20FB" w:rsidRPr="00EE305F" w:rsidRDefault="00CC20FB" w:rsidP="009B5237">
            <w:pPr>
              <w:tabs>
                <w:tab w:val="left" w:pos="894"/>
              </w:tabs>
              <w:spacing w:line="360" w:lineRule="atLeast"/>
            </w:pPr>
          </w:p>
        </w:tc>
        <w:tc>
          <w:tcPr>
            <w:tcW w:w="1026" w:type="dxa"/>
          </w:tcPr>
          <w:p w14:paraId="4C628545" w14:textId="77777777" w:rsidR="00CC20FB" w:rsidRPr="00EE305F" w:rsidRDefault="00CC20FB" w:rsidP="009B5237">
            <w:pPr>
              <w:tabs>
                <w:tab w:val="left" w:pos="894"/>
              </w:tabs>
              <w:spacing w:line="360" w:lineRule="atLeast"/>
            </w:pPr>
          </w:p>
        </w:tc>
        <w:tc>
          <w:tcPr>
            <w:tcW w:w="1333" w:type="dxa"/>
          </w:tcPr>
          <w:p w14:paraId="7A9F7CA8" w14:textId="77777777" w:rsidR="00CC20FB" w:rsidRPr="00EE305F" w:rsidRDefault="00CC20FB" w:rsidP="009B5237">
            <w:pPr>
              <w:tabs>
                <w:tab w:val="left" w:pos="894"/>
              </w:tabs>
              <w:spacing w:line="360" w:lineRule="atLeast"/>
            </w:pPr>
          </w:p>
        </w:tc>
        <w:tc>
          <w:tcPr>
            <w:tcW w:w="1155" w:type="dxa"/>
          </w:tcPr>
          <w:p w14:paraId="537E3C01" w14:textId="77777777" w:rsidR="00CC20FB" w:rsidRPr="00EE305F" w:rsidRDefault="00CC20FB" w:rsidP="009B5237">
            <w:pPr>
              <w:tabs>
                <w:tab w:val="left" w:pos="894"/>
              </w:tabs>
              <w:spacing w:line="360" w:lineRule="atLeast"/>
            </w:pPr>
          </w:p>
        </w:tc>
      </w:tr>
      <w:tr w:rsidR="00CC20FB" w14:paraId="7FB5BD3E" w14:textId="77777777" w:rsidTr="009B5237">
        <w:trPr>
          <w:trHeight w:val="611"/>
        </w:trPr>
        <w:tc>
          <w:tcPr>
            <w:tcW w:w="786" w:type="dxa"/>
          </w:tcPr>
          <w:p w14:paraId="642216F0" w14:textId="77777777" w:rsidR="00CC20FB" w:rsidRPr="00EE305F" w:rsidRDefault="00CC20FB" w:rsidP="009B5237">
            <w:pPr>
              <w:tabs>
                <w:tab w:val="left" w:pos="894"/>
              </w:tabs>
              <w:spacing w:line="360" w:lineRule="atLeast"/>
            </w:pPr>
          </w:p>
        </w:tc>
        <w:tc>
          <w:tcPr>
            <w:tcW w:w="894" w:type="dxa"/>
          </w:tcPr>
          <w:p w14:paraId="0AD6D147" w14:textId="77777777" w:rsidR="00CC20FB" w:rsidRPr="00EE305F" w:rsidRDefault="00CC20FB" w:rsidP="009B5237">
            <w:pPr>
              <w:tabs>
                <w:tab w:val="left" w:pos="894"/>
              </w:tabs>
              <w:spacing w:line="360" w:lineRule="atLeast"/>
            </w:pPr>
          </w:p>
        </w:tc>
        <w:tc>
          <w:tcPr>
            <w:tcW w:w="1785" w:type="dxa"/>
          </w:tcPr>
          <w:p w14:paraId="6E274D55" w14:textId="77777777" w:rsidR="00CC20FB" w:rsidRPr="00EE305F" w:rsidRDefault="00CC20FB" w:rsidP="009B5237">
            <w:pPr>
              <w:tabs>
                <w:tab w:val="left" w:pos="894"/>
              </w:tabs>
              <w:spacing w:line="360" w:lineRule="atLeast"/>
            </w:pPr>
          </w:p>
        </w:tc>
        <w:tc>
          <w:tcPr>
            <w:tcW w:w="1025" w:type="dxa"/>
          </w:tcPr>
          <w:p w14:paraId="74CEAD16" w14:textId="77777777" w:rsidR="00CC20FB" w:rsidRPr="00EE305F" w:rsidRDefault="00CC20FB" w:rsidP="009B5237">
            <w:pPr>
              <w:tabs>
                <w:tab w:val="left" w:pos="894"/>
              </w:tabs>
              <w:spacing w:line="360" w:lineRule="atLeast"/>
            </w:pPr>
          </w:p>
        </w:tc>
        <w:tc>
          <w:tcPr>
            <w:tcW w:w="1026" w:type="dxa"/>
          </w:tcPr>
          <w:p w14:paraId="37D324E5" w14:textId="77777777" w:rsidR="00CC20FB" w:rsidRPr="00EE305F" w:rsidRDefault="00CC20FB" w:rsidP="009B5237">
            <w:pPr>
              <w:tabs>
                <w:tab w:val="left" w:pos="894"/>
              </w:tabs>
              <w:spacing w:line="360" w:lineRule="atLeast"/>
            </w:pPr>
          </w:p>
        </w:tc>
        <w:tc>
          <w:tcPr>
            <w:tcW w:w="1026" w:type="dxa"/>
          </w:tcPr>
          <w:p w14:paraId="3A3B416E" w14:textId="77777777" w:rsidR="00CC20FB" w:rsidRPr="00EE305F" w:rsidRDefault="00CC20FB" w:rsidP="009B5237">
            <w:pPr>
              <w:tabs>
                <w:tab w:val="left" w:pos="894"/>
              </w:tabs>
              <w:spacing w:line="360" w:lineRule="atLeast"/>
            </w:pPr>
          </w:p>
        </w:tc>
        <w:tc>
          <w:tcPr>
            <w:tcW w:w="1333" w:type="dxa"/>
          </w:tcPr>
          <w:p w14:paraId="0E49E371" w14:textId="77777777" w:rsidR="00CC20FB" w:rsidRPr="00EE305F" w:rsidRDefault="00CC20FB" w:rsidP="009B5237">
            <w:pPr>
              <w:tabs>
                <w:tab w:val="left" w:pos="894"/>
              </w:tabs>
              <w:spacing w:line="360" w:lineRule="atLeast"/>
            </w:pPr>
          </w:p>
        </w:tc>
        <w:tc>
          <w:tcPr>
            <w:tcW w:w="1155" w:type="dxa"/>
          </w:tcPr>
          <w:p w14:paraId="43A72EA8" w14:textId="77777777" w:rsidR="00CC20FB" w:rsidRPr="00EE305F" w:rsidRDefault="00CC20FB" w:rsidP="009B5237">
            <w:pPr>
              <w:tabs>
                <w:tab w:val="left" w:pos="894"/>
              </w:tabs>
              <w:spacing w:line="360" w:lineRule="atLeast"/>
            </w:pPr>
          </w:p>
        </w:tc>
      </w:tr>
      <w:tr w:rsidR="00CC20FB" w14:paraId="4BC7B438" w14:textId="77777777" w:rsidTr="009B5237">
        <w:trPr>
          <w:trHeight w:val="611"/>
        </w:trPr>
        <w:tc>
          <w:tcPr>
            <w:tcW w:w="786" w:type="dxa"/>
          </w:tcPr>
          <w:p w14:paraId="7A29E809" w14:textId="77777777" w:rsidR="00CC20FB" w:rsidRPr="00EE305F" w:rsidRDefault="00CC20FB" w:rsidP="009B5237">
            <w:pPr>
              <w:tabs>
                <w:tab w:val="left" w:pos="894"/>
              </w:tabs>
              <w:spacing w:line="360" w:lineRule="atLeast"/>
            </w:pPr>
          </w:p>
        </w:tc>
        <w:tc>
          <w:tcPr>
            <w:tcW w:w="894" w:type="dxa"/>
          </w:tcPr>
          <w:p w14:paraId="34B78C7E" w14:textId="77777777" w:rsidR="00CC20FB" w:rsidRPr="00EE305F" w:rsidRDefault="00CC20FB" w:rsidP="009B5237">
            <w:pPr>
              <w:tabs>
                <w:tab w:val="left" w:pos="894"/>
              </w:tabs>
              <w:spacing w:line="360" w:lineRule="atLeast"/>
            </w:pPr>
          </w:p>
        </w:tc>
        <w:tc>
          <w:tcPr>
            <w:tcW w:w="1785" w:type="dxa"/>
          </w:tcPr>
          <w:p w14:paraId="009594EB" w14:textId="77777777" w:rsidR="00CC20FB" w:rsidRPr="00EE305F" w:rsidRDefault="00CC20FB" w:rsidP="009B5237">
            <w:pPr>
              <w:tabs>
                <w:tab w:val="left" w:pos="894"/>
              </w:tabs>
              <w:spacing w:line="360" w:lineRule="atLeast"/>
            </w:pPr>
          </w:p>
        </w:tc>
        <w:tc>
          <w:tcPr>
            <w:tcW w:w="1025" w:type="dxa"/>
          </w:tcPr>
          <w:p w14:paraId="057EB85E" w14:textId="77777777" w:rsidR="00CC20FB" w:rsidRPr="00EE305F" w:rsidRDefault="00CC20FB" w:rsidP="009B5237">
            <w:pPr>
              <w:tabs>
                <w:tab w:val="left" w:pos="894"/>
              </w:tabs>
              <w:spacing w:line="360" w:lineRule="atLeast"/>
            </w:pPr>
          </w:p>
        </w:tc>
        <w:tc>
          <w:tcPr>
            <w:tcW w:w="1026" w:type="dxa"/>
          </w:tcPr>
          <w:p w14:paraId="69739C14" w14:textId="77777777" w:rsidR="00CC20FB" w:rsidRPr="00EE305F" w:rsidRDefault="00CC20FB" w:rsidP="009B5237">
            <w:pPr>
              <w:tabs>
                <w:tab w:val="left" w:pos="894"/>
              </w:tabs>
              <w:spacing w:line="360" w:lineRule="atLeast"/>
            </w:pPr>
          </w:p>
        </w:tc>
        <w:tc>
          <w:tcPr>
            <w:tcW w:w="1026" w:type="dxa"/>
          </w:tcPr>
          <w:p w14:paraId="13379DDE" w14:textId="77777777" w:rsidR="00CC20FB" w:rsidRPr="00EE305F" w:rsidRDefault="00CC20FB" w:rsidP="009B5237">
            <w:pPr>
              <w:tabs>
                <w:tab w:val="left" w:pos="894"/>
              </w:tabs>
              <w:spacing w:line="360" w:lineRule="atLeast"/>
            </w:pPr>
          </w:p>
        </w:tc>
        <w:tc>
          <w:tcPr>
            <w:tcW w:w="1333" w:type="dxa"/>
          </w:tcPr>
          <w:p w14:paraId="57B005C5" w14:textId="77777777" w:rsidR="00CC20FB" w:rsidRPr="00EE305F" w:rsidRDefault="00CC20FB" w:rsidP="009B5237">
            <w:pPr>
              <w:tabs>
                <w:tab w:val="left" w:pos="894"/>
              </w:tabs>
              <w:spacing w:line="360" w:lineRule="atLeast"/>
            </w:pPr>
          </w:p>
        </w:tc>
        <w:tc>
          <w:tcPr>
            <w:tcW w:w="1155" w:type="dxa"/>
          </w:tcPr>
          <w:p w14:paraId="16DA3248" w14:textId="77777777" w:rsidR="00CC20FB" w:rsidRPr="00EE305F" w:rsidRDefault="00CC20FB" w:rsidP="009B5237">
            <w:pPr>
              <w:tabs>
                <w:tab w:val="left" w:pos="894"/>
              </w:tabs>
              <w:spacing w:line="360" w:lineRule="atLeast"/>
            </w:pPr>
          </w:p>
        </w:tc>
      </w:tr>
      <w:tr w:rsidR="00CC20FB" w14:paraId="41D78EA6" w14:textId="77777777" w:rsidTr="009B5237">
        <w:trPr>
          <w:trHeight w:val="611"/>
        </w:trPr>
        <w:tc>
          <w:tcPr>
            <w:tcW w:w="786" w:type="dxa"/>
          </w:tcPr>
          <w:p w14:paraId="4759ADCC" w14:textId="77777777" w:rsidR="00CC20FB" w:rsidRPr="00EE305F" w:rsidRDefault="00CC20FB" w:rsidP="009B5237">
            <w:pPr>
              <w:tabs>
                <w:tab w:val="left" w:pos="894"/>
              </w:tabs>
              <w:spacing w:line="360" w:lineRule="atLeast"/>
            </w:pPr>
          </w:p>
        </w:tc>
        <w:tc>
          <w:tcPr>
            <w:tcW w:w="894" w:type="dxa"/>
          </w:tcPr>
          <w:p w14:paraId="566D42B3" w14:textId="77777777" w:rsidR="00CC20FB" w:rsidRPr="00EE305F" w:rsidRDefault="00CC20FB" w:rsidP="009B5237">
            <w:pPr>
              <w:tabs>
                <w:tab w:val="left" w:pos="894"/>
              </w:tabs>
              <w:spacing w:line="360" w:lineRule="atLeast"/>
            </w:pPr>
          </w:p>
        </w:tc>
        <w:tc>
          <w:tcPr>
            <w:tcW w:w="1785" w:type="dxa"/>
          </w:tcPr>
          <w:p w14:paraId="38A4B3D4" w14:textId="77777777" w:rsidR="00CC20FB" w:rsidRPr="00EE305F" w:rsidRDefault="00CC20FB" w:rsidP="009B5237">
            <w:pPr>
              <w:tabs>
                <w:tab w:val="left" w:pos="894"/>
              </w:tabs>
              <w:spacing w:line="360" w:lineRule="atLeast"/>
            </w:pPr>
          </w:p>
        </w:tc>
        <w:tc>
          <w:tcPr>
            <w:tcW w:w="1025" w:type="dxa"/>
          </w:tcPr>
          <w:p w14:paraId="2193ADF3" w14:textId="77777777" w:rsidR="00CC20FB" w:rsidRPr="00EE305F" w:rsidRDefault="00CC20FB" w:rsidP="009B5237">
            <w:pPr>
              <w:tabs>
                <w:tab w:val="left" w:pos="894"/>
              </w:tabs>
              <w:spacing w:line="360" w:lineRule="atLeast"/>
            </w:pPr>
          </w:p>
        </w:tc>
        <w:tc>
          <w:tcPr>
            <w:tcW w:w="1026" w:type="dxa"/>
          </w:tcPr>
          <w:p w14:paraId="39850644" w14:textId="77777777" w:rsidR="00CC20FB" w:rsidRPr="00EE305F" w:rsidRDefault="00CC20FB" w:rsidP="009B5237">
            <w:pPr>
              <w:tabs>
                <w:tab w:val="left" w:pos="894"/>
              </w:tabs>
              <w:spacing w:line="360" w:lineRule="atLeast"/>
            </w:pPr>
          </w:p>
        </w:tc>
        <w:tc>
          <w:tcPr>
            <w:tcW w:w="1026" w:type="dxa"/>
          </w:tcPr>
          <w:p w14:paraId="3F4E2104" w14:textId="77777777" w:rsidR="00CC20FB" w:rsidRPr="00EE305F" w:rsidRDefault="00CC20FB" w:rsidP="009B5237">
            <w:pPr>
              <w:tabs>
                <w:tab w:val="left" w:pos="894"/>
              </w:tabs>
              <w:spacing w:line="360" w:lineRule="atLeast"/>
            </w:pPr>
          </w:p>
        </w:tc>
        <w:tc>
          <w:tcPr>
            <w:tcW w:w="1333" w:type="dxa"/>
          </w:tcPr>
          <w:p w14:paraId="335566C7" w14:textId="77777777" w:rsidR="00CC20FB" w:rsidRPr="00EE305F" w:rsidRDefault="00CC20FB" w:rsidP="009B5237">
            <w:pPr>
              <w:tabs>
                <w:tab w:val="left" w:pos="894"/>
              </w:tabs>
              <w:spacing w:line="360" w:lineRule="atLeast"/>
            </w:pPr>
          </w:p>
        </w:tc>
        <w:tc>
          <w:tcPr>
            <w:tcW w:w="1155" w:type="dxa"/>
          </w:tcPr>
          <w:p w14:paraId="6E54AF57" w14:textId="77777777" w:rsidR="00CC20FB" w:rsidRPr="00EE305F" w:rsidRDefault="00CC20FB" w:rsidP="009B5237">
            <w:pPr>
              <w:tabs>
                <w:tab w:val="left" w:pos="894"/>
              </w:tabs>
              <w:spacing w:line="360" w:lineRule="atLeast"/>
            </w:pPr>
          </w:p>
        </w:tc>
      </w:tr>
      <w:tr w:rsidR="00CC20FB" w14:paraId="0019A37F" w14:textId="77777777" w:rsidTr="009B5237">
        <w:trPr>
          <w:trHeight w:val="611"/>
        </w:trPr>
        <w:tc>
          <w:tcPr>
            <w:tcW w:w="786" w:type="dxa"/>
          </w:tcPr>
          <w:p w14:paraId="05883B78" w14:textId="77777777" w:rsidR="00CC20FB" w:rsidRPr="00EE305F" w:rsidRDefault="00CC20FB" w:rsidP="009B5237">
            <w:pPr>
              <w:tabs>
                <w:tab w:val="left" w:pos="894"/>
              </w:tabs>
              <w:spacing w:line="360" w:lineRule="atLeast"/>
            </w:pPr>
          </w:p>
        </w:tc>
        <w:tc>
          <w:tcPr>
            <w:tcW w:w="894" w:type="dxa"/>
          </w:tcPr>
          <w:p w14:paraId="565E10CE" w14:textId="77777777" w:rsidR="00CC20FB" w:rsidRPr="00EE305F" w:rsidRDefault="00CC20FB" w:rsidP="009B5237">
            <w:pPr>
              <w:tabs>
                <w:tab w:val="left" w:pos="894"/>
              </w:tabs>
              <w:spacing w:line="360" w:lineRule="atLeast"/>
            </w:pPr>
          </w:p>
        </w:tc>
        <w:tc>
          <w:tcPr>
            <w:tcW w:w="1785" w:type="dxa"/>
          </w:tcPr>
          <w:p w14:paraId="71B7A119" w14:textId="77777777" w:rsidR="00CC20FB" w:rsidRPr="00EE305F" w:rsidRDefault="00CC20FB" w:rsidP="009B5237">
            <w:pPr>
              <w:tabs>
                <w:tab w:val="left" w:pos="894"/>
              </w:tabs>
              <w:spacing w:line="360" w:lineRule="atLeast"/>
            </w:pPr>
          </w:p>
        </w:tc>
        <w:tc>
          <w:tcPr>
            <w:tcW w:w="1025" w:type="dxa"/>
          </w:tcPr>
          <w:p w14:paraId="2CAC3C5C" w14:textId="77777777" w:rsidR="00CC20FB" w:rsidRPr="00EE305F" w:rsidRDefault="00CC20FB" w:rsidP="009B5237">
            <w:pPr>
              <w:tabs>
                <w:tab w:val="left" w:pos="894"/>
              </w:tabs>
              <w:spacing w:line="360" w:lineRule="atLeast"/>
            </w:pPr>
          </w:p>
        </w:tc>
        <w:tc>
          <w:tcPr>
            <w:tcW w:w="1026" w:type="dxa"/>
          </w:tcPr>
          <w:p w14:paraId="66946E0F" w14:textId="77777777" w:rsidR="00CC20FB" w:rsidRPr="00EE305F" w:rsidRDefault="00CC20FB" w:rsidP="009B5237">
            <w:pPr>
              <w:tabs>
                <w:tab w:val="left" w:pos="894"/>
              </w:tabs>
              <w:spacing w:line="360" w:lineRule="atLeast"/>
            </w:pPr>
          </w:p>
        </w:tc>
        <w:tc>
          <w:tcPr>
            <w:tcW w:w="1026" w:type="dxa"/>
          </w:tcPr>
          <w:p w14:paraId="674F3114" w14:textId="77777777" w:rsidR="00CC20FB" w:rsidRPr="00EE305F" w:rsidRDefault="00CC20FB" w:rsidP="009B5237">
            <w:pPr>
              <w:tabs>
                <w:tab w:val="left" w:pos="894"/>
              </w:tabs>
              <w:spacing w:line="360" w:lineRule="atLeast"/>
            </w:pPr>
          </w:p>
        </w:tc>
        <w:tc>
          <w:tcPr>
            <w:tcW w:w="1333" w:type="dxa"/>
          </w:tcPr>
          <w:p w14:paraId="641AC13A" w14:textId="77777777" w:rsidR="00CC20FB" w:rsidRPr="00EE305F" w:rsidRDefault="00CC20FB" w:rsidP="009B5237">
            <w:pPr>
              <w:tabs>
                <w:tab w:val="left" w:pos="894"/>
              </w:tabs>
              <w:spacing w:line="360" w:lineRule="atLeast"/>
            </w:pPr>
          </w:p>
        </w:tc>
        <w:tc>
          <w:tcPr>
            <w:tcW w:w="1155" w:type="dxa"/>
          </w:tcPr>
          <w:p w14:paraId="7173BCA9" w14:textId="77777777" w:rsidR="00CC20FB" w:rsidRPr="00EE305F" w:rsidRDefault="00CC20FB" w:rsidP="009B5237">
            <w:pPr>
              <w:tabs>
                <w:tab w:val="left" w:pos="894"/>
              </w:tabs>
              <w:spacing w:line="360" w:lineRule="atLeast"/>
            </w:pPr>
          </w:p>
        </w:tc>
      </w:tr>
    </w:tbl>
    <w:p w14:paraId="72A1FB9A" w14:textId="77777777" w:rsidR="0036046F" w:rsidRDefault="0036046F" w:rsidP="009B5237">
      <w:pPr>
        <w:tabs>
          <w:tab w:val="left" w:pos="894"/>
        </w:tabs>
        <w:spacing w:line="360" w:lineRule="atLeast"/>
        <w:rPr>
          <w:sz w:val="24"/>
          <w:u w:val="single"/>
        </w:rPr>
      </w:pPr>
    </w:p>
    <w:p w14:paraId="4B3E3330" w14:textId="77777777" w:rsidR="0036046F" w:rsidRPr="00551058" w:rsidRDefault="0036046F" w:rsidP="009B5237">
      <w:pPr>
        <w:widowControl/>
        <w:spacing w:line="360" w:lineRule="atLeast"/>
        <w:ind w:left="1049" w:hanging="624"/>
        <w:rPr>
          <w:sz w:val="24"/>
        </w:rPr>
      </w:pPr>
      <w:r w:rsidRPr="00551058">
        <w:rPr>
          <w:sz w:val="24"/>
        </w:rPr>
        <w:br w:type="page"/>
      </w:r>
    </w:p>
    <w:p w14:paraId="2C3EA3D0" w14:textId="77777777" w:rsidR="003352F2" w:rsidRPr="00A36099" w:rsidRDefault="0036046F"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様式第１－２号</w:t>
      </w:r>
    </w:p>
    <w:p w14:paraId="7A1F2133" w14:textId="77777777" w:rsidR="0036046F" w:rsidRDefault="0036046F" w:rsidP="009B5237">
      <w:pPr>
        <w:spacing w:line="360" w:lineRule="atLeast"/>
        <w:jc w:val="right"/>
      </w:pPr>
      <w:r>
        <w:rPr>
          <w:rFonts w:hint="eastAsia"/>
        </w:rPr>
        <w:t>年　　月　　日</w:t>
      </w:r>
    </w:p>
    <w:p w14:paraId="17499C0A" w14:textId="77777777" w:rsidR="0036046F" w:rsidRDefault="0036046F" w:rsidP="009B5237">
      <w:pPr>
        <w:spacing w:line="360" w:lineRule="atLeast"/>
      </w:pPr>
    </w:p>
    <w:p w14:paraId="7DF3DE81"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0FAC07E2" w14:textId="77777777" w:rsidR="009A5AD8" w:rsidRPr="00386C57" w:rsidRDefault="009A5AD8" w:rsidP="009B5237">
      <w:pPr>
        <w:tabs>
          <w:tab w:val="right" w:pos="3885"/>
        </w:tabs>
        <w:spacing w:line="360" w:lineRule="atLeast"/>
        <w:rPr>
          <w:u w:val="single"/>
        </w:rPr>
      </w:pPr>
      <w:r w:rsidRPr="00386C57">
        <w:rPr>
          <w:rFonts w:hint="eastAsia"/>
          <w:u w:val="single"/>
        </w:rPr>
        <w:t>支社長（所長）</w:t>
      </w:r>
      <w:r>
        <w:rPr>
          <w:rFonts w:hint="eastAsia"/>
          <w:u w:val="single"/>
        </w:rPr>
        <w:tab/>
      </w:r>
      <w:r w:rsidRPr="00386C57">
        <w:rPr>
          <w:rFonts w:hint="eastAsia"/>
          <w:u w:val="single"/>
        </w:rPr>
        <w:t>殿</w:t>
      </w:r>
    </w:p>
    <w:p w14:paraId="55B716E2" w14:textId="77777777" w:rsidR="0036046F" w:rsidRDefault="0036046F" w:rsidP="009B5237">
      <w:pPr>
        <w:spacing w:line="360" w:lineRule="atLeast"/>
      </w:pPr>
    </w:p>
    <w:p w14:paraId="6BF5B544" w14:textId="77777777" w:rsidR="0036046F" w:rsidRDefault="0036046F" w:rsidP="009B5237">
      <w:pPr>
        <w:tabs>
          <w:tab w:val="left" w:pos="5205"/>
        </w:tabs>
        <w:spacing w:line="360" w:lineRule="atLeast"/>
      </w:pPr>
      <w:r>
        <w:tab/>
      </w:r>
      <w:r>
        <w:rPr>
          <w:rFonts w:hint="eastAsia"/>
        </w:rPr>
        <w:t>住</w:t>
      </w:r>
      <w:r w:rsidR="009B5237">
        <w:rPr>
          <w:rFonts w:hint="eastAsia"/>
        </w:rPr>
        <w:t xml:space="preserve">　</w:t>
      </w:r>
      <w:r>
        <w:rPr>
          <w:rFonts w:hint="eastAsia"/>
        </w:rPr>
        <w:t>所</w:t>
      </w:r>
    </w:p>
    <w:p w14:paraId="4C37D163" w14:textId="77777777" w:rsidR="0036046F" w:rsidRDefault="0036046F" w:rsidP="009B5237">
      <w:pPr>
        <w:tabs>
          <w:tab w:val="left" w:pos="5205"/>
        </w:tabs>
        <w:spacing w:line="360" w:lineRule="atLeast"/>
      </w:pPr>
      <w:r>
        <w:tab/>
      </w:r>
      <w:r>
        <w:rPr>
          <w:rFonts w:hint="eastAsia"/>
        </w:rPr>
        <w:t>会社名</w:t>
      </w:r>
    </w:p>
    <w:p w14:paraId="14689B29" w14:textId="05114B68" w:rsidR="0036046F" w:rsidRDefault="0036046F" w:rsidP="009B5237">
      <w:pPr>
        <w:tabs>
          <w:tab w:val="left" w:pos="5205"/>
          <w:tab w:val="right" w:pos="8504"/>
        </w:tabs>
        <w:spacing w:line="360" w:lineRule="atLeast"/>
      </w:pPr>
      <w:r>
        <w:tab/>
      </w:r>
      <w:r>
        <w:rPr>
          <w:rFonts w:hint="eastAsia"/>
        </w:rPr>
        <w:t>代表者</w:t>
      </w:r>
      <w:r>
        <w:tab/>
      </w:r>
      <w:r w:rsidR="004A7701">
        <w:rPr>
          <w:rFonts w:hint="eastAsia"/>
        </w:rPr>
        <w:t>（注）</w:t>
      </w:r>
    </w:p>
    <w:p w14:paraId="0C151F5B" w14:textId="77777777" w:rsidR="0036046F" w:rsidRDefault="0036046F" w:rsidP="009B5237">
      <w:pPr>
        <w:tabs>
          <w:tab w:val="left" w:pos="4790"/>
        </w:tabs>
        <w:spacing w:line="360" w:lineRule="atLeast"/>
      </w:pPr>
    </w:p>
    <w:p w14:paraId="2160A706" w14:textId="77777777" w:rsidR="0036046F" w:rsidRDefault="0036046F" w:rsidP="009B5237">
      <w:pPr>
        <w:spacing w:line="360" w:lineRule="atLeast"/>
      </w:pPr>
    </w:p>
    <w:p w14:paraId="13F4572A" w14:textId="77777777" w:rsidR="0036046F" w:rsidRDefault="00C85C40" w:rsidP="009B5237">
      <w:pPr>
        <w:spacing w:line="360" w:lineRule="atLeast"/>
        <w:jc w:val="center"/>
        <w:rPr>
          <w:sz w:val="24"/>
          <w:u w:val="double"/>
        </w:rPr>
      </w:pPr>
      <w:r>
        <w:rPr>
          <w:rFonts w:hint="eastAsia"/>
          <w:sz w:val="24"/>
          <w:u w:val="double"/>
        </w:rPr>
        <w:t xml:space="preserve"> </w:t>
      </w:r>
      <w:r w:rsidR="0036046F" w:rsidRPr="00371116">
        <w:rPr>
          <w:rFonts w:hint="eastAsia"/>
          <w:spacing w:val="60"/>
          <w:kern w:val="0"/>
          <w:sz w:val="24"/>
          <w:u w:val="double"/>
          <w:fitText w:val="2400" w:id="573320706"/>
        </w:rPr>
        <w:t>調査等工程表</w:t>
      </w:r>
      <w:r w:rsidR="0036046F" w:rsidRPr="00371116">
        <w:rPr>
          <w:rFonts w:hint="eastAsia"/>
          <w:kern w:val="0"/>
          <w:sz w:val="24"/>
          <w:u w:val="double"/>
          <w:fitText w:val="2400" w:id="573320706"/>
        </w:rPr>
        <w:t>届</w:t>
      </w:r>
      <w:r>
        <w:rPr>
          <w:rFonts w:hint="eastAsia"/>
          <w:sz w:val="24"/>
          <w:u w:val="double"/>
        </w:rPr>
        <w:t xml:space="preserve"> </w:t>
      </w:r>
    </w:p>
    <w:p w14:paraId="1FC0B2C3" w14:textId="77777777" w:rsidR="0036046F" w:rsidRPr="00386C57" w:rsidRDefault="0036046F" w:rsidP="009B5237">
      <w:pPr>
        <w:spacing w:line="360" w:lineRule="atLeast"/>
        <w:rPr>
          <w:sz w:val="24"/>
        </w:rPr>
      </w:pPr>
    </w:p>
    <w:p w14:paraId="3E96A7C6" w14:textId="77777777" w:rsidR="0036046F" w:rsidRPr="00386C57" w:rsidRDefault="0036046F" w:rsidP="009B5237">
      <w:pPr>
        <w:spacing w:line="360" w:lineRule="atLeast"/>
        <w:rPr>
          <w:sz w:val="24"/>
        </w:rPr>
      </w:pPr>
    </w:p>
    <w:p w14:paraId="34AF34F7" w14:textId="77777777" w:rsidR="0036046F" w:rsidRPr="00386C57" w:rsidRDefault="0036046F" w:rsidP="009B5237">
      <w:pPr>
        <w:spacing w:line="360" w:lineRule="atLeast"/>
        <w:rPr>
          <w:sz w:val="24"/>
        </w:rPr>
      </w:pPr>
    </w:p>
    <w:p w14:paraId="408FBFFF" w14:textId="77777777" w:rsidR="0036046F" w:rsidRDefault="0036046F" w:rsidP="009B5237">
      <w:pPr>
        <w:spacing w:line="360" w:lineRule="atLeast"/>
        <w:rPr>
          <w:sz w:val="24"/>
        </w:rPr>
      </w:pPr>
    </w:p>
    <w:p w14:paraId="65C5726D" w14:textId="77777777" w:rsidR="0036046F" w:rsidRPr="00EE305F" w:rsidRDefault="0036046F" w:rsidP="009B5237">
      <w:pPr>
        <w:tabs>
          <w:tab w:val="left" w:pos="894"/>
        </w:tabs>
        <w:spacing w:line="360" w:lineRule="atLeast"/>
      </w:pPr>
      <w:r>
        <w:rPr>
          <w:sz w:val="24"/>
        </w:rPr>
        <w:tab/>
      </w:r>
      <w:r w:rsidRPr="00EE305F">
        <w:rPr>
          <w:rFonts w:hint="eastAsia"/>
          <w:u w:val="single"/>
        </w:rPr>
        <w:t xml:space="preserve">（調査等名）　　　　　　　　　　　　　　　　　　　　</w:t>
      </w:r>
      <w:r w:rsidR="002F583F">
        <w:rPr>
          <w:rFonts w:hint="eastAsia"/>
          <w:u w:val="single"/>
        </w:rPr>
        <w:t xml:space="preserve">　　</w:t>
      </w:r>
      <w:r w:rsidRPr="00EE305F">
        <w:rPr>
          <w:rFonts w:hint="eastAsia"/>
          <w:u w:val="single"/>
        </w:rPr>
        <w:t xml:space="preserve">　　</w:t>
      </w:r>
    </w:p>
    <w:p w14:paraId="62C3A2CD" w14:textId="77777777" w:rsidR="0036046F" w:rsidRPr="00CC20FB" w:rsidRDefault="0036046F" w:rsidP="009B5237">
      <w:pPr>
        <w:tabs>
          <w:tab w:val="left" w:pos="894"/>
        </w:tabs>
        <w:spacing w:line="360" w:lineRule="atLeast"/>
        <w:rPr>
          <w:sz w:val="24"/>
        </w:rPr>
      </w:pPr>
    </w:p>
    <w:p w14:paraId="06497F33" w14:textId="77777777" w:rsidR="0036046F" w:rsidRPr="00CC20FB" w:rsidRDefault="0036046F" w:rsidP="009B5237">
      <w:pPr>
        <w:tabs>
          <w:tab w:val="left" w:pos="894"/>
        </w:tabs>
        <w:spacing w:line="360" w:lineRule="atLeast"/>
        <w:rPr>
          <w:sz w:val="24"/>
        </w:rPr>
      </w:pPr>
    </w:p>
    <w:p w14:paraId="39742465" w14:textId="77777777" w:rsidR="004A7701" w:rsidRDefault="0036046F" w:rsidP="004A7701">
      <w:pPr>
        <w:spacing w:line="0" w:lineRule="atLeast"/>
        <w:ind w:leftChars="200" w:left="420" w:right="404" w:firstLineChars="100" w:firstLine="210"/>
        <w:jc w:val="left"/>
      </w:pPr>
      <w:r w:rsidRPr="00EE305F">
        <w:rPr>
          <w:rFonts w:hint="eastAsia"/>
        </w:rPr>
        <w:t>標記について、別途調査等工程表を提出します。</w:t>
      </w:r>
    </w:p>
    <w:p w14:paraId="77B59A58" w14:textId="77777777" w:rsidR="004A7701" w:rsidRDefault="004A7701" w:rsidP="004A7701">
      <w:pPr>
        <w:spacing w:line="0" w:lineRule="atLeast"/>
        <w:ind w:leftChars="200" w:left="420" w:right="404" w:firstLineChars="100" w:firstLine="210"/>
        <w:jc w:val="left"/>
      </w:pPr>
    </w:p>
    <w:p w14:paraId="28EB621C" w14:textId="77777777" w:rsidR="00010404" w:rsidRDefault="00010404" w:rsidP="004A7701">
      <w:pPr>
        <w:spacing w:line="0" w:lineRule="atLeast"/>
        <w:ind w:leftChars="200" w:left="420" w:right="404" w:firstLineChars="100" w:firstLine="210"/>
        <w:jc w:val="left"/>
      </w:pPr>
    </w:p>
    <w:p w14:paraId="389D9028" w14:textId="77777777" w:rsidR="00010404" w:rsidRDefault="00010404" w:rsidP="004A7701">
      <w:pPr>
        <w:spacing w:line="0" w:lineRule="atLeast"/>
        <w:ind w:leftChars="200" w:left="420" w:right="404" w:firstLineChars="100" w:firstLine="210"/>
        <w:jc w:val="left"/>
      </w:pPr>
    </w:p>
    <w:p w14:paraId="1D35EC07" w14:textId="77777777" w:rsidR="00010404" w:rsidRDefault="00010404" w:rsidP="004A7701">
      <w:pPr>
        <w:spacing w:line="0" w:lineRule="atLeast"/>
        <w:ind w:leftChars="200" w:left="420" w:right="404" w:firstLineChars="100" w:firstLine="210"/>
        <w:jc w:val="left"/>
      </w:pPr>
    </w:p>
    <w:p w14:paraId="1BCB5813" w14:textId="77777777" w:rsidR="00010404" w:rsidRDefault="00010404" w:rsidP="004A7701">
      <w:pPr>
        <w:spacing w:line="0" w:lineRule="atLeast"/>
        <w:ind w:leftChars="200" w:left="420" w:right="404" w:firstLineChars="100" w:firstLine="210"/>
        <w:jc w:val="left"/>
      </w:pPr>
    </w:p>
    <w:p w14:paraId="2F5D2DC5" w14:textId="77777777" w:rsidR="00010404" w:rsidRDefault="00010404" w:rsidP="004A7701">
      <w:pPr>
        <w:spacing w:line="0" w:lineRule="atLeast"/>
        <w:ind w:leftChars="200" w:left="420" w:right="404" w:firstLineChars="100" w:firstLine="210"/>
        <w:jc w:val="left"/>
      </w:pPr>
    </w:p>
    <w:p w14:paraId="048AFFE6" w14:textId="77777777" w:rsidR="00010404" w:rsidRDefault="00010404" w:rsidP="004A7701">
      <w:pPr>
        <w:spacing w:line="0" w:lineRule="atLeast"/>
        <w:ind w:leftChars="200" w:left="420" w:right="404" w:firstLineChars="100" w:firstLine="210"/>
        <w:jc w:val="left"/>
      </w:pPr>
    </w:p>
    <w:p w14:paraId="36A76A4E" w14:textId="74C2FECB" w:rsidR="004A7701" w:rsidRDefault="004A7701" w:rsidP="004A7701">
      <w:pPr>
        <w:spacing w:line="0" w:lineRule="atLeast"/>
        <w:ind w:leftChars="200" w:left="420" w:right="404" w:firstLineChars="100" w:firstLine="222"/>
        <w:jc w:val="left"/>
        <w:rPr>
          <w:rFonts w:ascii="ＭＳ 明朝" w:hAnsi="ＭＳ 明朝"/>
          <w:spacing w:val="6"/>
          <w:kern w:val="0"/>
        </w:rPr>
      </w:pPr>
      <w:r w:rsidRPr="00255853">
        <w:rPr>
          <w:rFonts w:ascii="ＭＳ 明朝" w:hAnsi="ＭＳ 明朝" w:hint="eastAsia"/>
          <w:spacing w:val="6"/>
          <w:kern w:val="0"/>
        </w:rPr>
        <w:t>（注）</w:t>
      </w:r>
      <w:r w:rsidRPr="00255853">
        <w:rPr>
          <w:rFonts w:ascii="ＭＳ 明朝" w:hAnsi="ＭＳ 明朝"/>
          <w:spacing w:val="6"/>
          <w:kern w:val="0"/>
        </w:rPr>
        <w:t>紙面を使用する場合は押印必要</w:t>
      </w:r>
    </w:p>
    <w:p w14:paraId="4CA16A25" w14:textId="4FA5F46C" w:rsidR="0036046F" w:rsidRPr="004A7701" w:rsidRDefault="0036046F" w:rsidP="009B5237">
      <w:pPr>
        <w:tabs>
          <w:tab w:val="left" w:pos="894"/>
        </w:tabs>
        <w:spacing w:line="360" w:lineRule="atLeast"/>
        <w:jc w:val="center"/>
      </w:pPr>
    </w:p>
    <w:p w14:paraId="6771E422" w14:textId="77777777" w:rsidR="00FC462E" w:rsidRPr="00FC462E" w:rsidRDefault="00FC462E" w:rsidP="009B5237">
      <w:pPr>
        <w:widowControl/>
        <w:spacing w:line="360" w:lineRule="atLeast"/>
        <w:ind w:left="1049" w:hanging="624"/>
        <w:rPr>
          <w:sz w:val="24"/>
        </w:rPr>
      </w:pPr>
      <w:r w:rsidRPr="00FC462E">
        <w:rPr>
          <w:sz w:val="24"/>
        </w:rPr>
        <w:br w:type="page"/>
      </w:r>
    </w:p>
    <w:p w14:paraId="1749CC43" w14:textId="77777777" w:rsidR="0036046F" w:rsidRPr="00A36099" w:rsidRDefault="0036046F"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別添－</w:t>
      </w:r>
      <w:r w:rsidR="00A36099" w:rsidRPr="00A36099">
        <w:rPr>
          <w:rFonts w:ascii="ＭＳ 明朝" w:eastAsia="ＭＳ 明朝" w:hAnsi="ＭＳ 明朝" w:cs="Times New Roman" w:hint="eastAsia"/>
        </w:rPr>
        <w:t>１</w:t>
      </w:r>
    </w:p>
    <w:p w14:paraId="052DED00" w14:textId="77777777" w:rsidR="0036046F" w:rsidRDefault="0036046F" w:rsidP="009B5237">
      <w:pPr>
        <w:spacing w:line="360" w:lineRule="atLeast"/>
      </w:pPr>
    </w:p>
    <w:p w14:paraId="4DE9D77D" w14:textId="77777777" w:rsidR="0036046F" w:rsidRDefault="0036046F" w:rsidP="009B5237">
      <w:pPr>
        <w:spacing w:line="360" w:lineRule="atLeast"/>
      </w:pPr>
    </w:p>
    <w:p w14:paraId="1EFCC2FC" w14:textId="77777777" w:rsidR="0036046F" w:rsidRDefault="0036046F" w:rsidP="009B5237">
      <w:pPr>
        <w:spacing w:line="360" w:lineRule="atLeast"/>
      </w:pPr>
    </w:p>
    <w:p w14:paraId="61D0F897" w14:textId="77777777" w:rsidR="0036046F" w:rsidRDefault="00C85C40" w:rsidP="009B5237">
      <w:pPr>
        <w:spacing w:line="360" w:lineRule="atLeast"/>
        <w:jc w:val="center"/>
        <w:rPr>
          <w:sz w:val="24"/>
          <w:u w:val="double"/>
        </w:rPr>
      </w:pPr>
      <w:r>
        <w:rPr>
          <w:rFonts w:hint="eastAsia"/>
          <w:kern w:val="0"/>
          <w:sz w:val="24"/>
          <w:u w:val="double"/>
        </w:rPr>
        <w:t xml:space="preserve"> </w:t>
      </w:r>
      <w:r w:rsidRPr="00371116">
        <w:rPr>
          <w:rFonts w:hint="eastAsia"/>
          <w:spacing w:val="96"/>
          <w:kern w:val="0"/>
          <w:sz w:val="24"/>
          <w:u w:val="double"/>
          <w:fitText w:val="2400" w:id="573320707"/>
        </w:rPr>
        <w:t>調査等工程</w:t>
      </w:r>
      <w:r w:rsidRPr="00371116">
        <w:rPr>
          <w:rFonts w:hint="eastAsia"/>
          <w:kern w:val="0"/>
          <w:sz w:val="24"/>
          <w:u w:val="double"/>
          <w:fitText w:val="2400" w:id="573320707"/>
        </w:rPr>
        <w:t>表</w:t>
      </w:r>
      <w:r>
        <w:rPr>
          <w:rFonts w:hint="eastAsia"/>
          <w:kern w:val="0"/>
          <w:sz w:val="24"/>
          <w:u w:val="double"/>
        </w:rPr>
        <w:t xml:space="preserve"> </w:t>
      </w:r>
    </w:p>
    <w:p w14:paraId="28DD97CB" w14:textId="77777777" w:rsidR="0036046F" w:rsidRPr="00E6765D" w:rsidRDefault="0036046F" w:rsidP="009B5237">
      <w:pPr>
        <w:spacing w:line="360" w:lineRule="atLeast"/>
      </w:pPr>
    </w:p>
    <w:p w14:paraId="5814FF8A" w14:textId="77777777" w:rsidR="0036046F" w:rsidRPr="00E6765D" w:rsidRDefault="0036046F" w:rsidP="009B5237">
      <w:pPr>
        <w:spacing w:line="360" w:lineRule="atLeast"/>
      </w:pPr>
    </w:p>
    <w:p w14:paraId="389C4533" w14:textId="77777777" w:rsidR="0036046F" w:rsidRPr="00E6765D" w:rsidRDefault="0036046F" w:rsidP="009B5237">
      <w:pPr>
        <w:spacing w:line="360" w:lineRule="atLeast"/>
      </w:pPr>
    </w:p>
    <w:p w14:paraId="5E1776DD" w14:textId="77777777" w:rsidR="0036046F" w:rsidRPr="00E6765D" w:rsidRDefault="0036046F" w:rsidP="009B5237">
      <w:pPr>
        <w:tabs>
          <w:tab w:val="left" w:pos="894"/>
        </w:tabs>
        <w:spacing w:line="360" w:lineRule="atLeast"/>
        <w:rPr>
          <w:u w:val="single"/>
        </w:rPr>
      </w:pPr>
      <w:r w:rsidRPr="00E6765D">
        <w:tab/>
      </w:r>
      <w:r w:rsidRPr="00E6765D">
        <w:rPr>
          <w:rFonts w:hint="eastAsia"/>
          <w:u w:val="single"/>
        </w:rPr>
        <w:t xml:space="preserve">（調査等名）　　　　　　　　　　　　　　　　　</w:t>
      </w:r>
      <w:r w:rsidR="002F583F">
        <w:rPr>
          <w:rFonts w:hint="eastAsia"/>
          <w:u w:val="single"/>
        </w:rPr>
        <w:t xml:space="preserve">　　</w:t>
      </w:r>
      <w:r w:rsidRPr="00E6765D">
        <w:rPr>
          <w:rFonts w:hint="eastAsia"/>
          <w:u w:val="single"/>
        </w:rPr>
        <w:t xml:space="preserve">　　　　　</w:t>
      </w:r>
    </w:p>
    <w:p w14:paraId="4537E51C" w14:textId="77777777" w:rsidR="0036046F" w:rsidRPr="00E6765D" w:rsidRDefault="0036046F" w:rsidP="009B5237">
      <w:pPr>
        <w:tabs>
          <w:tab w:val="left" w:pos="894"/>
        </w:tabs>
        <w:spacing w:line="360" w:lineRule="atLeast"/>
        <w:rPr>
          <w:u w:val="single"/>
        </w:rPr>
      </w:pPr>
    </w:p>
    <w:p w14:paraId="0C5D416F" w14:textId="77777777" w:rsidR="0036046F" w:rsidRPr="00E6765D" w:rsidRDefault="0036046F" w:rsidP="009B5237">
      <w:pPr>
        <w:tabs>
          <w:tab w:val="left" w:pos="3045"/>
        </w:tabs>
        <w:spacing w:line="360" w:lineRule="atLeast"/>
        <w:rPr>
          <w:u w:val="single"/>
        </w:rPr>
      </w:pPr>
      <w:r w:rsidRPr="00E6765D">
        <w:tab/>
      </w:r>
      <w:r w:rsidRPr="00E6765D">
        <w:rPr>
          <w:rFonts w:hint="eastAsia"/>
          <w:u w:val="single"/>
        </w:rPr>
        <w:t>自　　　年　　月　　日</w:t>
      </w:r>
    </w:p>
    <w:p w14:paraId="70A40621" w14:textId="77777777" w:rsidR="00CC20FB" w:rsidRPr="00E6765D" w:rsidRDefault="0036046F" w:rsidP="009B5237">
      <w:pPr>
        <w:tabs>
          <w:tab w:val="left" w:pos="1680"/>
          <w:tab w:val="left" w:pos="5985"/>
        </w:tabs>
        <w:spacing w:line="360" w:lineRule="atLeast"/>
      </w:pPr>
      <w:r w:rsidRPr="00E6765D">
        <w:tab/>
      </w:r>
      <w:r w:rsidRPr="00E6765D">
        <w:rPr>
          <w:rFonts w:hint="eastAsia"/>
        </w:rPr>
        <w:t>履行期間</w:t>
      </w:r>
      <w:r w:rsidRPr="00E6765D">
        <w:tab/>
      </w:r>
      <w:r w:rsidRPr="00E6765D">
        <w:rPr>
          <w:rFonts w:hint="eastAsia"/>
        </w:rPr>
        <w:t>（　　日間）</w:t>
      </w:r>
    </w:p>
    <w:p w14:paraId="5F8C12C7" w14:textId="77777777" w:rsidR="0036046F" w:rsidRPr="00E6765D" w:rsidRDefault="0036046F" w:rsidP="009B5237">
      <w:pPr>
        <w:tabs>
          <w:tab w:val="left" w:pos="3045"/>
        </w:tabs>
        <w:spacing w:line="360" w:lineRule="atLeast"/>
        <w:rPr>
          <w:u w:val="single"/>
        </w:rPr>
      </w:pPr>
      <w:r w:rsidRPr="00E6765D">
        <w:tab/>
      </w:r>
      <w:r w:rsidRPr="00E6765D">
        <w:rPr>
          <w:rFonts w:hint="eastAsia"/>
          <w:u w:val="single"/>
        </w:rPr>
        <w:t>至　　　年　　月　　日</w:t>
      </w:r>
    </w:p>
    <w:p w14:paraId="1BB940A0" w14:textId="77777777" w:rsidR="0036046F" w:rsidRPr="00E6765D" w:rsidRDefault="0036046F" w:rsidP="009B5237">
      <w:pPr>
        <w:tabs>
          <w:tab w:val="left" w:pos="2380"/>
        </w:tabs>
        <w:spacing w:line="360" w:lineRule="atLeast"/>
      </w:pPr>
    </w:p>
    <w:tbl>
      <w:tblPr>
        <w:tblStyle w:val="ab"/>
        <w:tblW w:w="9030" w:type="dxa"/>
        <w:tblInd w:w="108" w:type="dxa"/>
        <w:tblLook w:val="04A0" w:firstRow="1" w:lastRow="0" w:firstColumn="1" w:lastColumn="0" w:noHBand="0" w:noVBand="1"/>
      </w:tblPr>
      <w:tblGrid>
        <w:gridCol w:w="1785"/>
        <w:gridCol w:w="840"/>
        <w:gridCol w:w="805"/>
        <w:gridCol w:w="805"/>
        <w:gridCol w:w="805"/>
        <w:gridCol w:w="805"/>
        <w:gridCol w:w="805"/>
        <w:gridCol w:w="805"/>
        <w:gridCol w:w="1575"/>
      </w:tblGrid>
      <w:tr w:rsidR="0086530B" w:rsidRPr="00E6765D" w14:paraId="109CA163" w14:textId="77777777" w:rsidTr="009B5237">
        <w:trPr>
          <w:trHeight w:val="71"/>
        </w:trPr>
        <w:tc>
          <w:tcPr>
            <w:tcW w:w="1785" w:type="dxa"/>
            <w:vMerge w:val="restart"/>
            <w:vAlign w:val="center"/>
          </w:tcPr>
          <w:p w14:paraId="2CF0F5EB" w14:textId="77777777" w:rsidR="0086530B" w:rsidRPr="00E6765D" w:rsidRDefault="0086530B" w:rsidP="009B5237">
            <w:pPr>
              <w:tabs>
                <w:tab w:val="left" w:pos="2380"/>
              </w:tabs>
              <w:spacing w:line="360" w:lineRule="atLeast"/>
              <w:jc w:val="center"/>
            </w:pPr>
            <w:r w:rsidRPr="00E6765D">
              <w:rPr>
                <w:rFonts w:hint="eastAsia"/>
              </w:rPr>
              <w:t>項目</w:t>
            </w:r>
          </w:p>
        </w:tc>
        <w:tc>
          <w:tcPr>
            <w:tcW w:w="840" w:type="dxa"/>
            <w:vMerge w:val="restart"/>
            <w:vAlign w:val="center"/>
          </w:tcPr>
          <w:p w14:paraId="33171043" w14:textId="77777777" w:rsidR="0086530B" w:rsidRPr="00E6765D" w:rsidRDefault="0086530B" w:rsidP="009B5237">
            <w:pPr>
              <w:tabs>
                <w:tab w:val="left" w:pos="2380"/>
              </w:tabs>
              <w:spacing w:line="360" w:lineRule="atLeast"/>
              <w:jc w:val="center"/>
            </w:pPr>
            <w:r w:rsidRPr="00E6765D">
              <w:rPr>
                <w:rFonts w:hint="eastAsia"/>
              </w:rPr>
              <w:t>数量</w:t>
            </w:r>
          </w:p>
        </w:tc>
        <w:tc>
          <w:tcPr>
            <w:tcW w:w="4830" w:type="dxa"/>
            <w:gridSpan w:val="6"/>
            <w:vAlign w:val="center"/>
          </w:tcPr>
          <w:p w14:paraId="16D7B6A8" w14:textId="77777777" w:rsidR="0086530B" w:rsidRPr="00E6765D" w:rsidRDefault="0086530B" w:rsidP="009B5237">
            <w:pPr>
              <w:tabs>
                <w:tab w:val="left" w:pos="2380"/>
              </w:tabs>
              <w:spacing w:line="360" w:lineRule="atLeast"/>
              <w:jc w:val="center"/>
            </w:pPr>
            <w:r w:rsidRPr="00E6765D">
              <w:rPr>
                <w:rFonts w:hint="eastAsia"/>
              </w:rPr>
              <w:t>年</w:t>
            </w:r>
          </w:p>
        </w:tc>
        <w:tc>
          <w:tcPr>
            <w:tcW w:w="1575" w:type="dxa"/>
            <w:vMerge w:val="restart"/>
            <w:vAlign w:val="center"/>
          </w:tcPr>
          <w:p w14:paraId="6C86F61D" w14:textId="77777777" w:rsidR="0086530B" w:rsidRPr="00E6765D" w:rsidRDefault="0086530B" w:rsidP="009B5237">
            <w:pPr>
              <w:tabs>
                <w:tab w:val="left" w:pos="2380"/>
              </w:tabs>
              <w:spacing w:line="360" w:lineRule="atLeast"/>
              <w:jc w:val="center"/>
            </w:pPr>
            <w:r w:rsidRPr="00E6765D">
              <w:rPr>
                <w:rFonts w:hint="eastAsia"/>
              </w:rPr>
              <w:t>摘要</w:t>
            </w:r>
          </w:p>
        </w:tc>
      </w:tr>
      <w:tr w:rsidR="0086530B" w:rsidRPr="00E6765D" w14:paraId="33BDC80A" w14:textId="77777777" w:rsidTr="009B5237">
        <w:trPr>
          <w:trHeight w:val="165"/>
        </w:trPr>
        <w:tc>
          <w:tcPr>
            <w:tcW w:w="1785" w:type="dxa"/>
            <w:vMerge/>
            <w:vAlign w:val="center"/>
          </w:tcPr>
          <w:p w14:paraId="63E80756" w14:textId="77777777" w:rsidR="0086530B" w:rsidRPr="00E6765D" w:rsidRDefault="0086530B" w:rsidP="009B5237">
            <w:pPr>
              <w:tabs>
                <w:tab w:val="left" w:pos="2380"/>
              </w:tabs>
              <w:spacing w:line="360" w:lineRule="atLeast"/>
              <w:jc w:val="center"/>
            </w:pPr>
          </w:p>
        </w:tc>
        <w:tc>
          <w:tcPr>
            <w:tcW w:w="840" w:type="dxa"/>
            <w:vMerge/>
            <w:vAlign w:val="center"/>
          </w:tcPr>
          <w:p w14:paraId="576E6D2B" w14:textId="77777777" w:rsidR="0086530B" w:rsidRPr="00E6765D" w:rsidRDefault="0086530B" w:rsidP="009B5237">
            <w:pPr>
              <w:tabs>
                <w:tab w:val="left" w:pos="2380"/>
              </w:tabs>
              <w:spacing w:line="360" w:lineRule="atLeast"/>
              <w:jc w:val="center"/>
            </w:pPr>
          </w:p>
        </w:tc>
        <w:tc>
          <w:tcPr>
            <w:tcW w:w="805" w:type="dxa"/>
            <w:vAlign w:val="center"/>
          </w:tcPr>
          <w:p w14:paraId="425EFF49" w14:textId="77777777" w:rsidR="0086530B" w:rsidRPr="00E6765D" w:rsidRDefault="0086530B" w:rsidP="009B5237">
            <w:pPr>
              <w:tabs>
                <w:tab w:val="left" w:pos="2380"/>
              </w:tabs>
              <w:spacing w:line="360" w:lineRule="atLeast"/>
              <w:jc w:val="center"/>
            </w:pPr>
            <w:r w:rsidRPr="00E6765D">
              <w:rPr>
                <w:rFonts w:hint="eastAsia"/>
              </w:rPr>
              <w:t>月</w:t>
            </w:r>
          </w:p>
        </w:tc>
        <w:tc>
          <w:tcPr>
            <w:tcW w:w="805" w:type="dxa"/>
            <w:vAlign w:val="center"/>
          </w:tcPr>
          <w:p w14:paraId="5174663D" w14:textId="77777777" w:rsidR="0086530B" w:rsidRPr="00E6765D" w:rsidRDefault="0086530B" w:rsidP="009B5237">
            <w:pPr>
              <w:tabs>
                <w:tab w:val="left" w:pos="2380"/>
              </w:tabs>
              <w:spacing w:line="360" w:lineRule="atLeast"/>
              <w:jc w:val="center"/>
            </w:pPr>
            <w:r w:rsidRPr="00E6765D">
              <w:rPr>
                <w:rFonts w:hint="eastAsia"/>
              </w:rPr>
              <w:t>月</w:t>
            </w:r>
          </w:p>
        </w:tc>
        <w:tc>
          <w:tcPr>
            <w:tcW w:w="805" w:type="dxa"/>
            <w:vAlign w:val="center"/>
          </w:tcPr>
          <w:p w14:paraId="79832060" w14:textId="77777777" w:rsidR="0086530B" w:rsidRPr="00E6765D" w:rsidRDefault="0086530B" w:rsidP="009B5237">
            <w:pPr>
              <w:tabs>
                <w:tab w:val="left" w:pos="2380"/>
              </w:tabs>
              <w:spacing w:line="360" w:lineRule="atLeast"/>
              <w:jc w:val="center"/>
            </w:pPr>
            <w:r w:rsidRPr="00E6765D">
              <w:rPr>
                <w:rFonts w:hint="eastAsia"/>
              </w:rPr>
              <w:t>月</w:t>
            </w:r>
          </w:p>
        </w:tc>
        <w:tc>
          <w:tcPr>
            <w:tcW w:w="805" w:type="dxa"/>
            <w:vAlign w:val="center"/>
          </w:tcPr>
          <w:p w14:paraId="367E0A7F" w14:textId="77777777" w:rsidR="0086530B" w:rsidRPr="00E6765D" w:rsidRDefault="0086530B" w:rsidP="009B5237">
            <w:pPr>
              <w:tabs>
                <w:tab w:val="left" w:pos="2380"/>
              </w:tabs>
              <w:spacing w:line="360" w:lineRule="atLeast"/>
              <w:jc w:val="center"/>
            </w:pPr>
            <w:r w:rsidRPr="00E6765D">
              <w:rPr>
                <w:rFonts w:hint="eastAsia"/>
              </w:rPr>
              <w:t>月</w:t>
            </w:r>
          </w:p>
        </w:tc>
        <w:tc>
          <w:tcPr>
            <w:tcW w:w="805" w:type="dxa"/>
            <w:vAlign w:val="center"/>
          </w:tcPr>
          <w:p w14:paraId="1C657B49" w14:textId="77777777" w:rsidR="0086530B" w:rsidRPr="00E6765D" w:rsidRDefault="0086530B" w:rsidP="009B5237">
            <w:pPr>
              <w:tabs>
                <w:tab w:val="left" w:pos="2380"/>
              </w:tabs>
              <w:spacing w:line="360" w:lineRule="atLeast"/>
              <w:jc w:val="center"/>
            </w:pPr>
            <w:r w:rsidRPr="00E6765D">
              <w:rPr>
                <w:rFonts w:hint="eastAsia"/>
              </w:rPr>
              <w:t>月</w:t>
            </w:r>
          </w:p>
        </w:tc>
        <w:tc>
          <w:tcPr>
            <w:tcW w:w="805" w:type="dxa"/>
            <w:vAlign w:val="center"/>
          </w:tcPr>
          <w:p w14:paraId="7C376E7E" w14:textId="77777777" w:rsidR="0086530B" w:rsidRPr="00E6765D" w:rsidRDefault="0086530B" w:rsidP="009B5237">
            <w:pPr>
              <w:tabs>
                <w:tab w:val="left" w:pos="2380"/>
              </w:tabs>
              <w:spacing w:line="360" w:lineRule="atLeast"/>
              <w:jc w:val="center"/>
            </w:pPr>
            <w:r w:rsidRPr="00E6765D">
              <w:rPr>
                <w:rFonts w:hint="eastAsia"/>
              </w:rPr>
              <w:t>月</w:t>
            </w:r>
          </w:p>
        </w:tc>
        <w:tc>
          <w:tcPr>
            <w:tcW w:w="1575" w:type="dxa"/>
            <w:vMerge/>
            <w:vAlign w:val="center"/>
          </w:tcPr>
          <w:p w14:paraId="7596C2D8" w14:textId="77777777" w:rsidR="0086530B" w:rsidRPr="00E6765D" w:rsidRDefault="0086530B" w:rsidP="009B5237">
            <w:pPr>
              <w:tabs>
                <w:tab w:val="left" w:pos="2380"/>
              </w:tabs>
              <w:spacing w:line="360" w:lineRule="atLeast"/>
              <w:jc w:val="center"/>
            </w:pPr>
          </w:p>
        </w:tc>
      </w:tr>
      <w:tr w:rsidR="0036046F" w:rsidRPr="00E6765D" w14:paraId="5C4346C5" w14:textId="77777777" w:rsidTr="009B5237">
        <w:trPr>
          <w:trHeight w:val="654"/>
        </w:trPr>
        <w:tc>
          <w:tcPr>
            <w:tcW w:w="1785" w:type="dxa"/>
            <w:vAlign w:val="center"/>
          </w:tcPr>
          <w:p w14:paraId="12AFECF2" w14:textId="77777777" w:rsidR="0036046F" w:rsidRPr="00E6765D" w:rsidRDefault="0036046F" w:rsidP="009B5237">
            <w:pPr>
              <w:tabs>
                <w:tab w:val="left" w:pos="2380"/>
              </w:tabs>
              <w:spacing w:line="360" w:lineRule="atLeast"/>
              <w:jc w:val="center"/>
            </w:pPr>
          </w:p>
        </w:tc>
        <w:tc>
          <w:tcPr>
            <w:tcW w:w="840" w:type="dxa"/>
            <w:vAlign w:val="center"/>
          </w:tcPr>
          <w:p w14:paraId="0221B411" w14:textId="77777777" w:rsidR="0036046F" w:rsidRPr="00E6765D" w:rsidRDefault="0036046F" w:rsidP="009B5237">
            <w:pPr>
              <w:tabs>
                <w:tab w:val="left" w:pos="2380"/>
              </w:tabs>
              <w:spacing w:line="360" w:lineRule="atLeast"/>
              <w:jc w:val="center"/>
            </w:pPr>
          </w:p>
        </w:tc>
        <w:tc>
          <w:tcPr>
            <w:tcW w:w="805" w:type="dxa"/>
            <w:vAlign w:val="center"/>
          </w:tcPr>
          <w:p w14:paraId="6205B3D6" w14:textId="77777777" w:rsidR="0036046F" w:rsidRPr="00E6765D" w:rsidRDefault="0036046F" w:rsidP="009B5237">
            <w:pPr>
              <w:tabs>
                <w:tab w:val="left" w:pos="2380"/>
              </w:tabs>
              <w:spacing w:line="360" w:lineRule="atLeast"/>
              <w:jc w:val="center"/>
            </w:pPr>
          </w:p>
        </w:tc>
        <w:tc>
          <w:tcPr>
            <w:tcW w:w="805" w:type="dxa"/>
            <w:vAlign w:val="center"/>
          </w:tcPr>
          <w:p w14:paraId="0FD0F369" w14:textId="77777777" w:rsidR="0036046F" w:rsidRPr="00E6765D" w:rsidRDefault="0036046F" w:rsidP="009B5237">
            <w:pPr>
              <w:tabs>
                <w:tab w:val="left" w:pos="2380"/>
              </w:tabs>
              <w:spacing w:line="360" w:lineRule="atLeast"/>
              <w:jc w:val="center"/>
            </w:pPr>
          </w:p>
        </w:tc>
        <w:tc>
          <w:tcPr>
            <w:tcW w:w="805" w:type="dxa"/>
            <w:vAlign w:val="center"/>
          </w:tcPr>
          <w:p w14:paraId="5E16C561" w14:textId="77777777" w:rsidR="0036046F" w:rsidRPr="00E6765D" w:rsidRDefault="0036046F" w:rsidP="009B5237">
            <w:pPr>
              <w:tabs>
                <w:tab w:val="left" w:pos="2380"/>
              </w:tabs>
              <w:spacing w:line="360" w:lineRule="atLeast"/>
              <w:jc w:val="center"/>
            </w:pPr>
          </w:p>
        </w:tc>
        <w:tc>
          <w:tcPr>
            <w:tcW w:w="805" w:type="dxa"/>
            <w:vAlign w:val="center"/>
          </w:tcPr>
          <w:p w14:paraId="2A9F09F5" w14:textId="77777777" w:rsidR="0036046F" w:rsidRPr="00E6765D" w:rsidRDefault="0036046F" w:rsidP="009B5237">
            <w:pPr>
              <w:tabs>
                <w:tab w:val="left" w:pos="2380"/>
              </w:tabs>
              <w:spacing w:line="360" w:lineRule="atLeast"/>
              <w:jc w:val="center"/>
            </w:pPr>
          </w:p>
        </w:tc>
        <w:tc>
          <w:tcPr>
            <w:tcW w:w="805" w:type="dxa"/>
            <w:vAlign w:val="center"/>
          </w:tcPr>
          <w:p w14:paraId="324DCF2D" w14:textId="77777777" w:rsidR="0036046F" w:rsidRPr="00E6765D" w:rsidRDefault="0036046F" w:rsidP="009B5237">
            <w:pPr>
              <w:tabs>
                <w:tab w:val="left" w:pos="2380"/>
              </w:tabs>
              <w:spacing w:line="360" w:lineRule="atLeast"/>
              <w:jc w:val="center"/>
            </w:pPr>
          </w:p>
        </w:tc>
        <w:tc>
          <w:tcPr>
            <w:tcW w:w="805" w:type="dxa"/>
            <w:vAlign w:val="center"/>
          </w:tcPr>
          <w:p w14:paraId="6E11BCA6" w14:textId="77777777" w:rsidR="0036046F" w:rsidRPr="00E6765D" w:rsidRDefault="0036046F" w:rsidP="009B5237">
            <w:pPr>
              <w:tabs>
                <w:tab w:val="left" w:pos="2380"/>
              </w:tabs>
              <w:spacing w:line="360" w:lineRule="atLeast"/>
              <w:jc w:val="center"/>
            </w:pPr>
          </w:p>
        </w:tc>
        <w:tc>
          <w:tcPr>
            <w:tcW w:w="1575" w:type="dxa"/>
            <w:vAlign w:val="center"/>
          </w:tcPr>
          <w:p w14:paraId="397F1B33" w14:textId="77777777" w:rsidR="0036046F" w:rsidRPr="00E6765D" w:rsidRDefault="0036046F" w:rsidP="009B5237">
            <w:pPr>
              <w:tabs>
                <w:tab w:val="left" w:pos="2380"/>
              </w:tabs>
              <w:spacing w:line="360" w:lineRule="atLeast"/>
              <w:jc w:val="center"/>
            </w:pPr>
          </w:p>
        </w:tc>
      </w:tr>
      <w:tr w:rsidR="0036046F" w:rsidRPr="00E6765D" w14:paraId="4C195697" w14:textId="77777777" w:rsidTr="009B5237">
        <w:trPr>
          <w:trHeight w:val="654"/>
        </w:trPr>
        <w:tc>
          <w:tcPr>
            <w:tcW w:w="1785" w:type="dxa"/>
            <w:vAlign w:val="center"/>
          </w:tcPr>
          <w:p w14:paraId="1BFEEC34" w14:textId="77777777" w:rsidR="0036046F" w:rsidRPr="00E6765D" w:rsidRDefault="0036046F" w:rsidP="009B5237">
            <w:pPr>
              <w:tabs>
                <w:tab w:val="left" w:pos="2380"/>
              </w:tabs>
              <w:spacing w:line="360" w:lineRule="atLeast"/>
              <w:jc w:val="center"/>
            </w:pPr>
          </w:p>
        </w:tc>
        <w:tc>
          <w:tcPr>
            <w:tcW w:w="840" w:type="dxa"/>
            <w:vAlign w:val="center"/>
          </w:tcPr>
          <w:p w14:paraId="1DB84B4D" w14:textId="77777777" w:rsidR="0036046F" w:rsidRPr="00E6765D" w:rsidRDefault="0036046F" w:rsidP="009B5237">
            <w:pPr>
              <w:tabs>
                <w:tab w:val="left" w:pos="2380"/>
              </w:tabs>
              <w:spacing w:line="360" w:lineRule="atLeast"/>
              <w:jc w:val="center"/>
            </w:pPr>
          </w:p>
        </w:tc>
        <w:tc>
          <w:tcPr>
            <w:tcW w:w="805" w:type="dxa"/>
            <w:vAlign w:val="center"/>
          </w:tcPr>
          <w:p w14:paraId="422D9C98" w14:textId="77777777" w:rsidR="0036046F" w:rsidRPr="00E6765D" w:rsidRDefault="0036046F" w:rsidP="009B5237">
            <w:pPr>
              <w:tabs>
                <w:tab w:val="left" w:pos="2380"/>
              </w:tabs>
              <w:spacing w:line="360" w:lineRule="atLeast"/>
              <w:jc w:val="center"/>
            </w:pPr>
          </w:p>
        </w:tc>
        <w:tc>
          <w:tcPr>
            <w:tcW w:w="805" w:type="dxa"/>
            <w:vAlign w:val="center"/>
          </w:tcPr>
          <w:p w14:paraId="6ADD41F7" w14:textId="77777777" w:rsidR="0036046F" w:rsidRPr="00E6765D" w:rsidRDefault="0036046F" w:rsidP="009B5237">
            <w:pPr>
              <w:tabs>
                <w:tab w:val="left" w:pos="2380"/>
              </w:tabs>
              <w:spacing w:line="360" w:lineRule="atLeast"/>
              <w:jc w:val="center"/>
            </w:pPr>
          </w:p>
        </w:tc>
        <w:tc>
          <w:tcPr>
            <w:tcW w:w="805" w:type="dxa"/>
            <w:vAlign w:val="center"/>
          </w:tcPr>
          <w:p w14:paraId="45389D43" w14:textId="77777777" w:rsidR="0036046F" w:rsidRPr="00E6765D" w:rsidRDefault="0036046F" w:rsidP="009B5237">
            <w:pPr>
              <w:tabs>
                <w:tab w:val="left" w:pos="2380"/>
              </w:tabs>
              <w:spacing w:line="360" w:lineRule="atLeast"/>
              <w:jc w:val="center"/>
            </w:pPr>
          </w:p>
        </w:tc>
        <w:tc>
          <w:tcPr>
            <w:tcW w:w="805" w:type="dxa"/>
            <w:vAlign w:val="center"/>
          </w:tcPr>
          <w:p w14:paraId="27F5E8FC" w14:textId="77777777" w:rsidR="0036046F" w:rsidRPr="00E6765D" w:rsidRDefault="0036046F" w:rsidP="009B5237">
            <w:pPr>
              <w:tabs>
                <w:tab w:val="left" w:pos="2380"/>
              </w:tabs>
              <w:spacing w:line="360" w:lineRule="atLeast"/>
              <w:jc w:val="center"/>
            </w:pPr>
          </w:p>
        </w:tc>
        <w:tc>
          <w:tcPr>
            <w:tcW w:w="805" w:type="dxa"/>
            <w:vAlign w:val="center"/>
          </w:tcPr>
          <w:p w14:paraId="1FF7D6A1" w14:textId="77777777" w:rsidR="0036046F" w:rsidRPr="00E6765D" w:rsidRDefault="0036046F" w:rsidP="009B5237">
            <w:pPr>
              <w:tabs>
                <w:tab w:val="left" w:pos="2380"/>
              </w:tabs>
              <w:spacing w:line="360" w:lineRule="atLeast"/>
              <w:jc w:val="center"/>
            </w:pPr>
          </w:p>
        </w:tc>
        <w:tc>
          <w:tcPr>
            <w:tcW w:w="805" w:type="dxa"/>
            <w:vAlign w:val="center"/>
          </w:tcPr>
          <w:p w14:paraId="01F1921E" w14:textId="77777777" w:rsidR="0036046F" w:rsidRPr="00E6765D" w:rsidRDefault="0036046F" w:rsidP="009B5237">
            <w:pPr>
              <w:tabs>
                <w:tab w:val="left" w:pos="2380"/>
              </w:tabs>
              <w:spacing w:line="360" w:lineRule="atLeast"/>
              <w:jc w:val="center"/>
            </w:pPr>
          </w:p>
        </w:tc>
        <w:tc>
          <w:tcPr>
            <w:tcW w:w="1575" w:type="dxa"/>
            <w:vAlign w:val="center"/>
          </w:tcPr>
          <w:p w14:paraId="2B7F4225" w14:textId="77777777" w:rsidR="0036046F" w:rsidRPr="00E6765D" w:rsidRDefault="0036046F" w:rsidP="009B5237">
            <w:pPr>
              <w:tabs>
                <w:tab w:val="left" w:pos="2380"/>
              </w:tabs>
              <w:spacing w:line="360" w:lineRule="atLeast"/>
              <w:jc w:val="center"/>
            </w:pPr>
          </w:p>
        </w:tc>
      </w:tr>
      <w:tr w:rsidR="0036046F" w:rsidRPr="00E6765D" w14:paraId="0A710807" w14:textId="77777777" w:rsidTr="009B5237">
        <w:trPr>
          <w:trHeight w:val="654"/>
        </w:trPr>
        <w:tc>
          <w:tcPr>
            <w:tcW w:w="1785" w:type="dxa"/>
            <w:vAlign w:val="center"/>
          </w:tcPr>
          <w:p w14:paraId="031BC4D6" w14:textId="77777777" w:rsidR="0036046F" w:rsidRPr="00E6765D" w:rsidRDefault="0036046F" w:rsidP="009B5237">
            <w:pPr>
              <w:tabs>
                <w:tab w:val="left" w:pos="2380"/>
              </w:tabs>
              <w:spacing w:line="360" w:lineRule="atLeast"/>
              <w:jc w:val="center"/>
            </w:pPr>
          </w:p>
        </w:tc>
        <w:tc>
          <w:tcPr>
            <w:tcW w:w="840" w:type="dxa"/>
            <w:vAlign w:val="center"/>
          </w:tcPr>
          <w:p w14:paraId="5B5B0162" w14:textId="77777777" w:rsidR="0036046F" w:rsidRPr="00E6765D" w:rsidRDefault="0036046F" w:rsidP="009B5237">
            <w:pPr>
              <w:tabs>
                <w:tab w:val="left" w:pos="2380"/>
              </w:tabs>
              <w:spacing w:line="360" w:lineRule="atLeast"/>
              <w:jc w:val="center"/>
            </w:pPr>
          </w:p>
        </w:tc>
        <w:tc>
          <w:tcPr>
            <w:tcW w:w="805" w:type="dxa"/>
            <w:vAlign w:val="center"/>
          </w:tcPr>
          <w:p w14:paraId="4D50FCEC" w14:textId="77777777" w:rsidR="0036046F" w:rsidRPr="00E6765D" w:rsidRDefault="0036046F" w:rsidP="009B5237">
            <w:pPr>
              <w:tabs>
                <w:tab w:val="left" w:pos="2380"/>
              </w:tabs>
              <w:spacing w:line="360" w:lineRule="atLeast"/>
              <w:jc w:val="center"/>
            </w:pPr>
          </w:p>
        </w:tc>
        <w:tc>
          <w:tcPr>
            <w:tcW w:w="805" w:type="dxa"/>
            <w:vAlign w:val="center"/>
          </w:tcPr>
          <w:p w14:paraId="3703BEEE" w14:textId="77777777" w:rsidR="0036046F" w:rsidRPr="00E6765D" w:rsidRDefault="0036046F" w:rsidP="009B5237">
            <w:pPr>
              <w:tabs>
                <w:tab w:val="left" w:pos="2380"/>
              </w:tabs>
              <w:spacing w:line="360" w:lineRule="atLeast"/>
              <w:jc w:val="center"/>
            </w:pPr>
          </w:p>
        </w:tc>
        <w:tc>
          <w:tcPr>
            <w:tcW w:w="805" w:type="dxa"/>
            <w:vAlign w:val="center"/>
          </w:tcPr>
          <w:p w14:paraId="25C07818" w14:textId="77777777" w:rsidR="0036046F" w:rsidRPr="00E6765D" w:rsidRDefault="0036046F" w:rsidP="009B5237">
            <w:pPr>
              <w:tabs>
                <w:tab w:val="left" w:pos="2380"/>
              </w:tabs>
              <w:spacing w:line="360" w:lineRule="atLeast"/>
              <w:jc w:val="center"/>
            </w:pPr>
          </w:p>
        </w:tc>
        <w:tc>
          <w:tcPr>
            <w:tcW w:w="805" w:type="dxa"/>
            <w:vAlign w:val="center"/>
          </w:tcPr>
          <w:p w14:paraId="63CBFD12" w14:textId="77777777" w:rsidR="0036046F" w:rsidRPr="00E6765D" w:rsidRDefault="0036046F" w:rsidP="009B5237">
            <w:pPr>
              <w:tabs>
                <w:tab w:val="left" w:pos="2380"/>
              </w:tabs>
              <w:spacing w:line="360" w:lineRule="atLeast"/>
              <w:jc w:val="center"/>
            </w:pPr>
          </w:p>
        </w:tc>
        <w:tc>
          <w:tcPr>
            <w:tcW w:w="805" w:type="dxa"/>
            <w:vAlign w:val="center"/>
          </w:tcPr>
          <w:p w14:paraId="23B878E7" w14:textId="77777777" w:rsidR="0036046F" w:rsidRPr="00E6765D" w:rsidRDefault="0036046F" w:rsidP="009B5237">
            <w:pPr>
              <w:tabs>
                <w:tab w:val="left" w:pos="2380"/>
              </w:tabs>
              <w:spacing w:line="360" w:lineRule="atLeast"/>
              <w:jc w:val="center"/>
            </w:pPr>
          </w:p>
        </w:tc>
        <w:tc>
          <w:tcPr>
            <w:tcW w:w="805" w:type="dxa"/>
            <w:vAlign w:val="center"/>
          </w:tcPr>
          <w:p w14:paraId="7702F5D4" w14:textId="77777777" w:rsidR="0036046F" w:rsidRPr="00E6765D" w:rsidRDefault="0036046F" w:rsidP="009B5237">
            <w:pPr>
              <w:tabs>
                <w:tab w:val="left" w:pos="2380"/>
              </w:tabs>
              <w:spacing w:line="360" w:lineRule="atLeast"/>
              <w:jc w:val="center"/>
            </w:pPr>
          </w:p>
        </w:tc>
        <w:tc>
          <w:tcPr>
            <w:tcW w:w="1575" w:type="dxa"/>
            <w:vAlign w:val="center"/>
          </w:tcPr>
          <w:p w14:paraId="479DC3E5" w14:textId="77777777" w:rsidR="0036046F" w:rsidRPr="00E6765D" w:rsidRDefault="0036046F" w:rsidP="009B5237">
            <w:pPr>
              <w:tabs>
                <w:tab w:val="left" w:pos="2380"/>
              </w:tabs>
              <w:spacing w:line="360" w:lineRule="atLeast"/>
              <w:jc w:val="center"/>
            </w:pPr>
          </w:p>
        </w:tc>
      </w:tr>
      <w:tr w:rsidR="0036046F" w:rsidRPr="00E6765D" w14:paraId="16B6889D" w14:textId="77777777" w:rsidTr="009B5237">
        <w:trPr>
          <w:trHeight w:val="654"/>
        </w:trPr>
        <w:tc>
          <w:tcPr>
            <w:tcW w:w="1785" w:type="dxa"/>
            <w:vAlign w:val="center"/>
          </w:tcPr>
          <w:p w14:paraId="2D4DB43C" w14:textId="77777777" w:rsidR="0036046F" w:rsidRPr="00E6765D" w:rsidRDefault="0036046F" w:rsidP="009B5237">
            <w:pPr>
              <w:tabs>
                <w:tab w:val="left" w:pos="2380"/>
              </w:tabs>
              <w:spacing w:line="360" w:lineRule="atLeast"/>
              <w:jc w:val="center"/>
            </w:pPr>
          </w:p>
        </w:tc>
        <w:tc>
          <w:tcPr>
            <w:tcW w:w="840" w:type="dxa"/>
            <w:vAlign w:val="center"/>
          </w:tcPr>
          <w:p w14:paraId="19082469" w14:textId="77777777" w:rsidR="0036046F" w:rsidRPr="00E6765D" w:rsidRDefault="0036046F" w:rsidP="009B5237">
            <w:pPr>
              <w:tabs>
                <w:tab w:val="left" w:pos="2380"/>
              </w:tabs>
              <w:spacing w:line="360" w:lineRule="atLeast"/>
              <w:jc w:val="center"/>
            </w:pPr>
          </w:p>
        </w:tc>
        <w:tc>
          <w:tcPr>
            <w:tcW w:w="805" w:type="dxa"/>
            <w:vAlign w:val="center"/>
          </w:tcPr>
          <w:p w14:paraId="686995FA" w14:textId="77777777" w:rsidR="0036046F" w:rsidRPr="00E6765D" w:rsidRDefault="0036046F" w:rsidP="009B5237">
            <w:pPr>
              <w:tabs>
                <w:tab w:val="left" w:pos="2380"/>
              </w:tabs>
              <w:spacing w:line="360" w:lineRule="atLeast"/>
              <w:jc w:val="center"/>
            </w:pPr>
          </w:p>
        </w:tc>
        <w:tc>
          <w:tcPr>
            <w:tcW w:w="805" w:type="dxa"/>
            <w:vAlign w:val="center"/>
          </w:tcPr>
          <w:p w14:paraId="35AB7CC0" w14:textId="77777777" w:rsidR="0036046F" w:rsidRPr="00E6765D" w:rsidRDefault="0036046F" w:rsidP="009B5237">
            <w:pPr>
              <w:tabs>
                <w:tab w:val="left" w:pos="2380"/>
              </w:tabs>
              <w:spacing w:line="360" w:lineRule="atLeast"/>
              <w:jc w:val="center"/>
            </w:pPr>
          </w:p>
        </w:tc>
        <w:tc>
          <w:tcPr>
            <w:tcW w:w="805" w:type="dxa"/>
            <w:vAlign w:val="center"/>
          </w:tcPr>
          <w:p w14:paraId="0EDD9EEE" w14:textId="77777777" w:rsidR="0036046F" w:rsidRPr="00E6765D" w:rsidRDefault="0036046F" w:rsidP="009B5237">
            <w:pPr>
              <w:tabs>
                <w:tab w:val="left" w:pos="2380"/>
              </w:tabs>
              <w:spacing w:line="360" w:lineRule="atLeast"/>
              <w:jc w:val="center"/>
            </w:pPr>
          </w:p>
        </w:tc>
        <w:tc>
          <w:tcPr>
            <w:tcW w:w="805" w:type="dxa"/>
            <w:vAlign w:val="center"/>
          </w:tcPr>
          <w:p w14:paraId="6726C762" w14:textId="77777777" w:rsidR="0036046F" w:rsidRPr="00E6765D" w:rsidRDefault="0036046F" w:rsidP="009B5237">
            <w:pPr>
              <w:tabs>
                <w:tab w:val="left" w:pos="2380"/>
              </w:tabs>
              <w:spacing w:line="360" w:lineRule="atLeast"/>
              <w:jc w:val="center"/>
            </w:pPr>
          </w:p>
        </w:tc>
        <w:tc>
          <w:tcPr>
            <w:tcW w:w="805" w:type="dxa"/>
            <w:vAlign w:val="center"/>
          </w:tcPr>
          <w:p w14:paraId="55BBD9E9" w14:textId="77777777" w:rsidR="0036046F" w:rsidRPr="00E6765D" w:rsidRDefault="0036046F" w:rsidP="009B5237">
            <w:pPr>
              <w:tabs>
                <w:tab w:val="left" w:pos="2380"/>
              </w:tabs>
              <w:spacing w:line="360" w:lineRule="atLeast"/>
              <w:jc w:val="center"/>
            </w:pPr>
          </w:p>
        </w:tc>
        <w:tc>
          <w:tcPr>
            <w:tcW w:w="805" w:type="dxa"/>
            <w:vAlign w:val="center"/>
          </w:tcPr>
          <w:p w14:paraId="22A39B49" w14:textId="77777777" w:rsidR="0036046F" w:rsidRPr="00E6765D" w:rsidRDefault="0036046F" w:rsidP="009B5237">
            <w:pPr>
              <w:tabs>
                <w:tab w:val="left" w:pos="2380"/>
              </w:tabs>
              <w:spacing w:line="360" w:lineRule="atLeast"/>
              <w:jc w:val="center"/>
            </w:pPr>
          </w:p>
        </w:tc>
        <w:tc>
          <w:tcPr>
            <w:tcW w:w="1575" w:type="dxa"/>
            <w:vAlign w:val="center"/>
          </w:tcPr>
          <w:p w14:paraId="7988F89D" w14:textId="77777777" w:rsidR="0036046F" w:rsidRPr="00E6765D" w:rsidRDefault="0036046F" w:rsidP="009B5237">
            <w:pPr>
              <w:tabs>
                <w:tab w:val="left" w:pos="2380"/>
              </w:tabs>
              <w:spacing w:line="360" w:lineRule="atLeast"/>
              <w:jc w:val="center"/>
            </w:pPr>
          </w:p>
        </w:tc>
      </w:tr>
      <w:tr w:rsidR="0036046F" w:rsidRPr="00E6765D" w14:paraId="13324E7B" w14:textId="77777777" w:rsidTr="009B5237">
        <w:trPr>
          <w:trHeight w:val="654"/>
        </w:trPr>
        <w:tc>
          <w:tcPr>
            <w:tcW w:w="1785" w:type="dxa"/>
            <w:vAlign w:val="center"/>
          </w:tcPr>
          <w:p w14:paraId="73A39FF6" w14:textId="77777777" w:rsidR="0036046F" w:rsidRPr="00E6765D" w:rsidRDefault="0036046F" w:rsidP="009B5237">
            <w:pPr>
              <w:tabs>
                <w:tab w:val="left" w:pos="2380"/>
              </w:tabs>
              <w:spacing w:line="360" w:lineRule="atLeast"/>
              <w:jc w:val="center"/>
            </w:pPr>
          </w:p>
        </w:tc>
        <w:tc>
          <w:tcPr>
            <w:tcW w:w="840" w:type="dxa"/>
            <w:vAlign w:val="center"/>
          </w:tcPr>
          <w:p w14:paraId="673C91A8" w14:textId="77777777" w:rsidR="0036046F" w:rsidRPr="00E6765D" w:rsidRDefault="0036046F" w:rsidP="009B5237">
            <w:pPr>
              <w:tabs>
                <w:tab w:val="left" w:pos="2380"/>
              </w:tabs>
              <w:spacing w:line="360" w:lineRule="atLeast"/>
              <w:jc w:val="center"/>
            </w:pPr>
          </w:p>
        </w:tc>
        <w:tc>
          <w:tcPr>
            <w:tcW w:w="805" w:type="dxa"/>
            <w:vAlign w:val="center"/>
          </w:tcPr>
          <w:p w14:paraId="19ACCC73" w14:textId="77777777" w:rsidR="0036046F" w:rsidRPr="00E6765D" w:rsidRDefault="0036046F" w:rsidP="009B5237">
            <w:pPr>
              <w:tabs>
                <w:tab w:val="left" w:pos="2380"/>
              </w:tabs>
              <w:spacing w:line="360" w:lineRule="atLeast"/>
              <w:jc w:val="center"/>
            </w:pPr>
          </w:p>
        </w:tc>
        <w:tc>
          <w:tcPr>
            <w:tcW w:w="805" w:type="dxa"/>
            <w:vAlign w:val="center"/>
          </w:tcPr>
          <w:p w14:paraId="152C1945" w14:textId="77777777" w:rsidR="0036046F" w:rsidRPr="00E6765D" w:rsidRDefault="0036046F" w:rsidP="009B5237">
            <w:pPr>
              <w:tabs>
                <w:tab w:val="left" w:pos="2380"/>
              </w:tabs>
              <w:spacing w:line="360" w:lineRule="atLeast"/>
              <w:jc w:val="center"/>
            </w:pPr>
          </w:p>
        </w:tc>
        <w:tc>
          <w:tcPr>
            <w:tcW w:w="805" w:type="dxa"/>
            <w:vAlign w:val="center"/>
          </w:tcPr>
          <w:p w14:paraId="57D2161A" w14:textId="77777777" w:rsidR="0036046F" w:rsidRPr="00E6765D" w:rsidRDefault="0036046F" w:rsidP="009B5237">
            <w:pPr>
              <w:tabs>
                <w:tab w:val="left" w:pos="2380"/>
              </w:tabs>
              <w:spacing w:line="360" w:lineRule="atLeast"/>
              <w:jc w:val="center"/>
            </w:pPr>
          </w:p>
        </w:tc>
        <w:tc>
          <w:tcPr>
            <w:tcW w:w="805" w:type="dxa"/>
            <w:vAlign w:val="center"/>
          </w:tcPr>
          <w:p w14:paraId="31A6B977" w14:textId="77777777" w:rsidR="0036046F" w:rsidRPr="00E6765D" w:rsidRDefault="0036046F" w:rsidP="009B5237">
            <w:pPr>
              <w:tabs>
                <w:tab w:val="left" w:pos="2380"/>
              </w:tabs>
              <w:spacing w:line="360" w:lineRule="atLeast"/>
              <w:jc w:val="center"/>
            </w:pPr>
          </w:p>
        </w:tc>
        <w:tc>
          <w:tcPr>
            <w:tcW w:w="805" w:type="dxa"/>
            <w:vAlign w:val="center"/>
          </w:tcPr>
          <w:p w14:paraId="6425D1C9" w14:textId="77777777" w:rsidR="0036046F" w:rsidRPr="00E6765D" w:rsidRDefault="0036046F" w:rsidP="009B5237">
            <w:pPr>
              <w:tabs>
                <w:tab w:val="left" w:pos="2380"/>
              </w:tabs>
              <w:spacing w:line="360" w:lineRule="atLeast"/>
              <w:jc w:val="center"/>
            </w:pPr>
          </w:p>
        </w:tc>
        <w:tc>
          <w:tcPr>
            <w:tcW w:w="805" w:type="dxa"/>
            <w:vAlign w:val="center"/>
          </w:tcPr>
          <w:p w14:paraId="19EDF7C5" w14:textId="77777777" w:rsidR="0036046F" w:rsidRPr="00E6765D" w:rsidRDefault="0036046F" w:rsidP="009B5237">
            <w:pPr>
              <w:tabs>
                <w:tab w:val="left" w:pos="2380"/>
              </w:tabs>
              <w:spacing w:line="360" w:lineRule="atLeast"/>
              <w:jc w:val="center"/>
            </w:pPr>
          </w:p>
        </w:tc>
        <w:tc>
          <w:tcPr>
            <w:tcW w:w="1575" w:type="dxa"/>
            <w:vAlign w:val="center"/>
          </w:tcPr>
          <w:p w14:paraId="5946FBAF" w14:textId="77777777" w:rsidR="0036046F" w:rsidRPr="00E6765D" w:rsidRDefault="0036046F" w:rsidP="009B5237">
            <w:pPr>
              <w:tabs>
                <w:tab w:val="left" w:pos="2380"/>
              </w:tabs>
              <w:spacing w:line="360" w:lineRule="atLeast"/>
              <w:jc w:val="center"/>
            </w:pPr>
          </w:p>
        </w:tc>
      </w:tr>
      <w:tr w:rsidR="0036046F" w:rsidRPr="00E6765D" w14:paraId="489AE075" w14:textId="77777777" w:rsidTr="009B5237">
        <w:trPr>
          <w:trHeight w:val="654"/>
        </w:trPr>
        <w:tc>
          <w:tcPr>
            <w:tcW w:w="1785" w:type="dxa"/>
            <w:vAlign w:val="center"/>
          </w:tcPr>
          <w:p w14:paraId="0BF9795D" w14:textId="77777777" w:rsidR="0036046F" w:rsidRPr="00E6765D" w:rsidRDefault="0036046F" w:rsidP="009B5237">
            <w:pPr>
              <w:tabs>
                <w:tab w:val="left" w:pos="2380"/>
              </w:tabs>
              <w:spacing w:line="360" w:lineRule="atLeast"/>
              <w:jc w:val="center"/>
            </w:pPr>
          </w:p>
        </w:tc>
        <w:tc>
          <w:tcPr>
            <w:tcW w:w="840" w:type="dxa"/>
            <w:vAlign w:val="center"/>
          </w:tcPr>
          <w:p w14:paraId="7CB18C7E" w14:textId="77777777" w:rsidR="0036046F" w:rsidRPr="00E6765D" w:rsidRDefault="0036046F" w:rsidP="009B5237">
            <w:pPr>
              <w:tabs>
                <w:tab w:val="left" w:pos="2380"/>
              </w:tabs>
              <w:spacing w:line="360" w:lineRule="atLeast"/>
              <w:jc w:val="center"/>
            </w:pPr>
          </w:p>
        </w:tc>
        <w:tc>
          <w:tcPr>
            <w:tcW w:w="805" w:type="dxa"/>
            <w:vAlign w:val="center"/>
          </w:tcPr>
          <w:p w14:paraId="4267C851" w14:textId="77777777" w:rsidR="0036046F" w:rsidRPr="00E6765D" w:rsidRDefault="0036046F" w:rsidP="009B5237">
            <w:pPr>
              <w:tabs>
                <w:tab w:val="left" w:pos="2380"/>
              </w:tabs>
              <w:spacing w:line="360" w:lineRule="atLeast"/>
              <w:jc w:val="center"/>
            </w:pPr>
          </w:p>
        </w:tc>
        <w:tc>
          <w:tcPr>
            <w:tcW w:w="805" w:type="dxa"/>
            <w:vAlign w:val="center"/>
          </w:tcPr>
          <w:p w14:paraId="227C9FB9" w14:textId="77777777" w:rsidR="0036046F" w:rsidRPr="00E6765D" w:rsidRDefault="0036046F" w:rsidP="009B5237">
            <w:pPr>
              <w:tabs>
                <w:tab w:val="left" w:pos="2380"/>
              </w:tabs>
              <w:spacing w:line="360" w:lineRule="atLeast"/>
              <w:jc w:val="center"/>
            </w:pPr>
          </w:p>
        </w:tc>
        <w:tc>
          <w:tcPr>
            <w:tcW w:w="805" w:type="dxa"/>
            <w:vAlign w:val="center"/>
          </w:tcPr>
          <w:p w14:paraId="22083CF2" w14:textId="77777777" w:rsidR="0036046F" w:rsidRPr="00E6765D" w:rsidRDefault="0036046F" w:rsidP="009B5237">
            <w:pPr>
              <w:tabs>
                <w:tab w:val="left" w:pos="2380"/>
              </w:tabs>
              <w:spacing w:line="360" w:lineRule="atLeast"/>
              <w:jc w:val="center"/>
            </w:pPr>
          </w:p>
        </w:tc>
        <w:tc>
          <w:tcPr>
            <w:tcW w:w="805" w:type="dxa"/>
            <w:vAlign w:val="center"/>
          </w:tcPr>
          <w:p w14:paraId="3116E75B" w14:textId="77777777" w:rsidR="0036046F" w:rsidRPr="00E6765D" w:rsidRDefault="0036046F" w:rsidP="009B5237">
            <w:pPr>
              <w:tabs>
                <w:tab w:val="left" w:pos="2380"/>
              </w:tabs>
              <w:spacing w:line="360" w:lineRule="atLeast"/>
              <w:jc w:val="center"/>
            </w:pPr>
          </w:p>
        </w:tc>
        <w:tc>
          <w:tcPr>
            <w:tcW w:w="805" w:type="dxa"/>
            <w:vAlign w:val="center"/>
          </w:tcPr>
          <w:p w14:paraId="56B666EC" w14:textId="77777777" w:rsidR="0036046F" w:rsidRPr="00E6765D" w:rsidRDefault="0036046F" w:rsidP="009B5237">
            <w:pPr>
              <w:tabs>
                <w:tab w:val="left" w:pos="2380"/>
              </w:tabs>
              <w:spacing w:line="360" w:lineRule="atLeast"/>
              <w:jc w:val="center"/>
            </w:pPr>
          </w:p>
        </w:tc>
        <w:tc>
          <w:tcPr>
            <w:tcW w:w="805" w:type="dxa"/>
            <w:vAlign w:val="center"/>
          </w:tcPr>
          <w:p w14:paraId="2E9755E9" w14:textId="77777777" w:rsidR="0036046F" w:rsidRPr="00E6765D" w:rsidRDefault="0036046F" w:rsidP="009B5237">
            <w:pPr>
              <w:tabs>
                <w:tab w:val="left" w:pos="2380"/>
              </w:tabs>
              <w:spacing w:line="360" w:lineRule="atLeast"/>
              <w:jc w:val="center"/>
            </w:pPr>
          </w:p>
        </w:tc>
        <w:tc>
          <w:tcPr>
            <w:tcW w:w="1575" w:type="dxa"/>
            <w:vAlign w:val="center"/>
          </w:tcPr>
          <w:p w14:paraId="7EC78DE1" w14:textId="77777777" w:rsidR="0036046F" w:rsidRPr="00E6765D" w:rsidRDefault="0036046F" w:rsidP="009B5237">
            <w:pPr>
              <w:tabs>
                <w:tab w:val="left" w:pos="2380"/>
              </w:tabs>
              <w:spacing w:line="360" w:lineRule="atLeast"/>
              <w:jc w:val="center"/>
            </w:pPr>
          </w:p>
        </w:tc>
      </w:tr>
      <w:tr w:rsidR="0036046F" w:rsidRPr="00E6765D" w14:paraId="15389A04" w14:textId="77777777" w:rsidTr="009B5237">
        <w:trPr>
          <w:trHeight w:val="654"/>
        </w:trPr>
        <w:tc>
          <w:tcPr>
            <w:tcW w:w="1785" w:type="dxa"/>
            <w:vAlign w:val="center"/>
          </w:tcPr>
          <w:p w14:paraId="78A1BBBF" w14:textId="77777777" w:rsidR="0036046F" w:rsidRPr="00E6765D" w:rsidRDefault="0036046F" w:rsidP="009B5237">
            <w:pPr>
              <w:tabs>
                <w:tab w:val="left" w:pos="2380"/>
              </w:tabs>
              <w:spacing w:line="360" w:lineRule="atLeast"/>
              <w:jc w:val="center"/>
            </w:pPr>
          </w:p>
        </w:tc>
        <w:tc>
          <w:tcPr>
            <w:tcW w:w="840" w:type="dxa"/>
            <w:vAlign w:val="center"/>
          </w:tcPr>
          <w:p w14:paraId="6FAC8705" w14:textId="77777777" w:rsidR="0036046F" w:rsidRPr="00E6765D" w:rsidRDefault="0036046F" w:rsidP="009B5237">
            <w:pPr>
              <w:tabs>
                <w:tab w:val="left" w:pos="2380"/>
              </w:tabs>
              <w:spacing w:line="360" w:lineRule="atLeast"/>
              <w:jc w:val="center"/>
            </w:pPr>
          </w:p>
        </w:tc>
        <w:tc>
          <w:tcPr>
            <w:tcW w:w="805" w:type="dxa"/>
            <w:vAlign w:val="center"/>
          </w:tcPr>
          <w:p w14:paraId="48C4B5BD" w14:textId="77777777" w:rsidR="0036046F" w:rsidRPr="00E6765D" w:rsidRDefault="0036046F" w:rsidP="009B5237">
            <w:pPr>
              <w:tabs>
                <w:tab w:val="left" w:pos="2380"/>
              </w:tabs>
              <w:spacing w:line="360" w:lineRule="atLeast"/>
              <w:jc w:val="center"/>
            </w:pPr>
          </w:p>
        </w:tc>
        <w:tc>
          <w:tcPr>
            <w:tcW w:w="805" w:type="dxa"/>
            <w:vAlign w:val="center"/>
          </w:tcPr>
          <w:p w14:paraId="3D7CF54B" w14:textId="77777777" w:rsidR="0036046F" w:rsidRPr="00E6765D" w:rsidRDefault="0036046F" w:rsidP="009B5237">
            <w:pPr>
              <w:tabs>
                <w:tab w:val="left" w:pos="2380"/>
              </w:tabs>
              <w:spacing w:line="360" w:lineRule="atLeast"/>
              <w:jc w:val="center"/>
            </w:pPr>
          </w:p>
        </w:tc>
        <w:tc>
          <w:tcPr>
            <w:tcW w:w="805" w:type="dxa"/>
            <w:vAlign w:val="center"/>
          </w:tcPr>
          <w:p w14:paraId="7DDB0BB8" w14:textId="77777777" w:rsidR="0036046F" w:rsidRPr="00E6765D" w:rsidRDefault="0036046F" w:rsidP="009B5237">
            <w:pPr>
              <w:tabs>
                <w:tab w:val="left" w:pos="2380"/>
              </w:tabs>
              <w:spacing w:line="360" w:lineRule="atLeast"/>
              <w:jc w:val="center"/>
            </w:pPr>
          </w:p>
        </w:tc>
        <w:tc>
          <w:tcPr>
            <w:tcW w:w="805" w:type="dxa"/>
            <w:vAlign w:val="center"/>
          </w:tcPr>
          <w:p w14:paraId="575D8B00" w14:textId="77777777" w:rsidR="0036046F" w:rsidRPr="00E6765D" w:rsidRDefault="0036046F" w:rsidP="009B5237">
            <w:pPr>
              <w:tabs>
                <w:tab w:val="left" w:pos="2380"/>
              </w:tabs>
              <w:spacing w:line="360" w:lineRule="atLeast"/>
              <w:jc w:val="center"/>
            </w:pPr>
          </w:p>
        </w:tc>
        <w:tc>
          <w:tcPr>
            <w:tcW w:w="805" w:type="dxa"/>
            <w:vAlign w:val="center"/>
          </w:tcPr>
          <w:p w14:paraId="3AAA7443" w14:textId="77777777" w:rsidR="0036046F" w:rsidRPr="00E6765D" w:rsidRDefault="0036046F" w:rsidP="009B5237">
            <w:pPr>
              <w:tabs>
                <w:tab w:val="left" w:pos="2380"/>
              </w:tabs>
              <w:spacing w:line="360" w:lineRule="atLeast"/>
              <w:jc w:val="center"/>
            </w:pPr>
          </w:p>
        </w:tc>
        <w:tc>
          <w:tcPr>
            <w:tcW w:w="805" w:type="dxa"/>
            <w:vAlign w:val="center"/>
          </w:tcPr>
          <w:p w14:paraId="383B1272" w14:textId="77777777" w:rsidR="0036046F" w:rsidRPr="00E6765D" w:rsidRDefault="0036046F" w:rsidP="009B5237">
            <w:pPr>
              <w:tabs>
                <w:tab w:val="left" w:pos="2380"/>
              </w:tabs>
              <w:spacing w:line="360" w:lineRule="atLeast"/>
              <w:jc w:val="center"/>
            </w:pPr>
          </w:p>
        </w:tc>
        <w:tc>
          <w:tcPr>
            <w:tcW w:w="1575" w:type="dxa"/>
            <w:vAlign w:val="center"/>
          </w:tcPr>
          <w:p w14:paraId="4D3F6CAA" w14:textId="77777777" w:rsidR="0036046F" w:rsidRPr="00E6765D" w:rsidRDefault="0036046F" w:rsidP="009B5237">
            <w:pPr>
              <w:tabs>
                <w:tab w:val="left" w:pos="2380"/>
              </w:tabs>
              <w:spacing w:line="360" w:lineRule="atLeast"/>
              <w:jc w:val="center"/>
            </w:pPr>
          </w:p>
        </w:tc>
      </w:tr>
      <w:tr w:rsidR="0036046F" w:rsidRPr="00E6765D" w14:paraId="2BDDBF72" w14:textId="77777777" w:rsidTr="009B5237">
        <w:trPr>
          <w:trHeight w:val="654"/>
        </w:trPr>
        <w:tc>
          <w:tcPr>
            <w:tcW w:w="1785" w:type="dxa"/>
            <w:vAlign w:val="center"/>
          </w:tcPr>
          <w:p w14:paraId="37794047" w14:textId="77777777" w:rsidR="0036046F" w:rsidRPr="00E6765D" w:rsidRDefault="0086530B" w:rsidP="009B5237">
            <w:pPr>
              <w:tabs>
                <w:tab w:val="left" w:pos="2380"/>
              </w:tabs>
              <w:spacing w:line="360" w:lineRule="atLeast"/>
              <w:jc w:val="center"/>
            </w:pPr>
            <w:r w:rsidRPr="00E6765D">
              <w:rPr>
                <w:rFonts w:hint="eastAsia"/>
              </w:rPr>
              <w:t>全体</w:t>
            </w:r>
          </w:p>
        </w:tc>
        <w:tc>
          <w:tcPr>
            <w:tcW w:w="840" w:type="dxa"/>
            <w:vAlign w:val="center"/>
          </w:tcPr>
          <w:p w14:paraId="41A3BFCE" w14:textId="77777777" w:rsidR="0036046F" w:rsidRPr="00E6765D" w:rsidRDefault="0036046F" w:rsidP="009B5237">
            <w:pPr>
              <w:tabs>
                <w:tab w:val="left" w:pos="2380"/>
              </w:tabs>
              <w:spacing w:line="360" w:lineRule="atLeast"/>
              <w:jc w:val="center"/>
            </w:pPr>
          </w:p>
        </w:tc>
        <w:tc>
          <w:tcPr>
            <w:tcW w:w="805" w:type="dxa"/>
            <w:vAlign w:val="center"/>
          </w:tcPr>
          <w:p w14:paraId="42021DC6" w14:textId="77777777" w:rsidR="0036046F" w:rsidRPr="00E6765D" w:rsidRDefault="0036046F" w:rsidP="009B5237">
            <w:pPr>
              <w:tabs>
                <w:tab w:val="left" w:pos="2380"/>
              </w:tabs>
              <w:spacing w:line="360" w:lineRule="atLeast"/>
              <w:jc w:val="center"/>
            </w:pPr>
          </w:p>
        </w:tc>
        <w:tc>
          <w:tcPr>
            <w:tcW w:w="805" w:type="dxa"/>
            <w:vAlign w:val="center"/>
          </w:tcPr>
          <w:p w14:paraId="663D09E5" w14:textId="77777777" w:rsidR="0036046F" w:rsidRPr="00E6765D" w:rsidRDefault="0036046F" w:rsidP="009B5237">
            <w:pPr>
              <w:tabs>
                <w:tab w:val="left" w:pos="2380"/>
              </w:tabs>
              <w:spacing w:line="360" w:lineRule="atLeast"/>
              <w:jc w:val="center"/>
            </w:pPr>
          </w:p>
        </w:tc>
        <w:tc>
          <w:tcPr>
            <w:tcW w:w="805" w:type="dxa"/>
            <w:vAlign w:val="center"/>
          </w:tcPr>
          <w:p w14:paraId="4EB195A5" w14:textId="77777777" w:rsidR="0036046F" w:rsidRPr="00E6765D" w:rsidRDefault="0036046F" w:rsidP="009B5237">
            <w:pPr>
              <w:tabs>
                <w:tab w:val="left" w:pos="2380"/>
              </w:tabs>
              <w:spacing w:line="360" w:lineRule="atLeast"/>
              <w:jc w:val="center"/>
            </w:pPr>
          </w:p>
        </w:tc>
        <w:tc>
          <w:tcPr>
            <w:tcW w:w="805" w:type="dxa"/>
            <w:vAlign w:val="center"/>
          </w:tcPr>
          <w:p w14:paraId="0DC6B3A9" w14:textId="77777777" w:rsidR="0036046F" w:rsidRPr="00E6765D" w:rsidRDefault="0036046F" w:rsidP="009B5237">
            <w:pPr>
              <w:tabs>
                <w:tab w:val="left" w:pos="2380"/>
              </w:tabs>
              <w:spacing w:line="360" w:lineRule="atLeast"/>
              <w:jc w:val="center"/>
            </w:pPr>
          </w:p>
        </w:tc>
        <w:tc>
          <w:tcPr>
            <w:tcW w:w="805" w:type="dxa"/>
            <w:vAlign w:val="center"/>
          </w:tcPr>
          <w:p w14:paraId="1AE71045" w14:textId="77777777" w:rsidR="0036046F" w:rsidRPr="00E6765D" w:rsidRDefault="0036046F" w:rsidP="009B5237">
            <w:pPr>
              <w:tabs>
                <w:tab w:val="left" w:pos="2380"/>
              </w:tabs>
              <w:spacing w:line="360" w:lineRule="atLeast"/>
              <w:jc w:val="center"/>
            </w:pPr>
          </w:p>
        </w:tc>
        <w:tc>
          <w:tcPr>
            <w:tcW w:w="805" w:type="dxa"/>
            <w:vAlign w:val="center"/>
          </w:tcPr>
          <w:p w14:paraId="2D67F18C" w14:textId="77777777" w:rsidR="0036046F" w:rsidRPr="00E6765D" w:rsidRDefault="0036046F" w:rsidP="009B5237">
            <w:pPr>
              <w:tabs>
                <w:tab w:val="left" w:pos="2380"/>
              </w:tabs>
              <w:spacing w:line="360" w:lineRule="atLeast"/>
              <w:jc w:val="center"/>
            </w:pPr>
          </w:p>
        </w:tc>
        <w:tc>
          <w:tcPr>
            <w:tcW w:w="1575" w:type="dxa"/>
            <w:vAlign w:val="center"/>
          </w:tcPr>
          <w:p w14:paraId="07AA5078" w14:textId="77777777" w:rsidR="0036046F" w:rsidRPr="00E6765D" w:rsidRDefault="0036046F" w:rsidP="009B5237">
            <w:pPr>
              <w:tabs>
                <w:tab w:val="left" w:pos="2380"/>
              </w:tabs>
              <w:spacing w:line="360" w:lineRule="atLeast"/>
              <w:jc w:val="center"/>
            </w:pPr>
          </w:p>
        </w:tc>
      </w:tr>
    </w:tbl>
    <w:p w14:paraId="75064690" w14:textId="77777777" w:rsidR="0086530B" w:rsidRPr="00E6765D" w:rsidRDefault="0086530B" w:rsidP="009B5237">
      <w:pPr>
        <w:tabs>
          <w:tab w:val="left" w:pos="2380"/>
        </w:tabs>
        <w:spacing w:line="360" w:lineRule="atLeast"/>
      </w:pPr>
    </w:p>
    <w:p w14:paraId="0CCDED77" w14:textId="77777777" w:rsidR="0086530B" w:rsidRDefault="0086530B" w:rsidP="009B5237">
      <w:pPr>
        <w:widowControl/>
        <w:spacing w:line="360" w:lineRule="atLeast"/>
        <w:ind w:left="1049" w:hanging="624"/>
        <w:rPr>
          <w:sz w:val="24"/>
        </w:rPr>
      </w:pPr>
      <w:r>
        <w:rPr>
          <w:sz w:val="24"/>
        </w:rPr>
        <w:br w:type="page"/>
      </w:r>
    </w:p>
    <w:p w14:paraId="531B981D" w14:textId="77777777" w:rsidR="0086530B" w:rsidRPr="00A36099" w:rsidRDefault="00272712"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様式第１－３号</w:t>
      </w:r>
    </w:p>
    <w:p w14:paraId="64A77EFA" w14:textId="77777777" w:rsidR="0086530B" w:rsidRDefault="00C85C40" w:rsidP="009B5237">
      <w:pPr>
        <w:tabs>
          <w:tab w:val="left" w:pos="2380"/>
        </w:tabs>
        <w:spacing w:line="360" w:lineRule="atLeast"/>
        <w:jc w:val="center"/>
        <w:rPr>
          <w:sz w:val="24"/>
          <w:u w:val="single"/>
        </w:rPr>
      </w:pPr>
      <w:r>
        <w:rPr>
          <w:rFonts w:hint="eastAsia"/>
          <w:sz w:val="24"/>
          <w:u w:val="double"/>
        </w:rPr>
        <w:t xml:space="preserve"> </w:t>
      </w:r>
      <w:r w:rsidR="0086530B" w:rsidRPr="00371116">
        <w:rPr>
          <w:rFonts w:hint="eastAsia"/>
          <w:spacing w:val="96"/>
          <w:kern w:val="0"/>
          <w:sz w:val="24"/>
          <w:u w:val="double"/>
          <w:fitText w:val="2400" w:id="573320708"/>
        </w:rPr>
        <w:t>調査等指示</w:t>
      </w:r>
      <w:r w:rsidR="0086530B" w:rsidRPr="00371116">
        <w:rPr>
          <w:rFonts w:hint="eastAsia"/>
          <w:kern w:val="0"/>
          <w:sz w:val="24"/>
          <w:u w:val="double"/>
          <w:fitText w:val="2400" w:id="573320708"/>
        </w:rPr>
        <w:t>簿</w:t>
      </w:r>
      <w:r>
        <w:rPr>
          <w:rFonts w:hint="eastAsia"/>
          <w:sz w:val="24"/>
          <w:u w:val="double"/>
        </w:rPr>
        <w:t xml:space="preserve"> </w:t>
      </w:r>
    </w:p>
    <w:p w14:paraId="08BF32FC" w14:textId="77777777" w:rsidR="0086530B" w:rsidRPr="00E6765D" w:rsidRDefault="0086530B" w:rsidP="009B5237">
      <w:pPr>
        <w:tabs>
          <w:tab w:val="left" w:pos="2380"/>
        </w:tabs>
        <w:spacing w:line="360" w:lineRule="atLeast"/>
      </w:pPr>
    </w:p>
    <w:p w14:paraId="2A13B22F" w14:textId="77777777" w:rsidR="0086530B" w:rsidRPr="00E6765D" w:rsidRDefault="0086530B" w:rsidP="009B5237">
      <w:pPr>
        <w:tabs>
          <w:tab w:val="left" w:pos="2380"/>
        </w:tabs>
        <w:spacing w:line="360" w:lineRule="atLeast"/>
        <w:ind w:firstLine="225"/>
        <w:rPr>
          <w:u w:val="single"/>
        </w:rPr>
      </w:pPr>
      <w:r w:rsidRPr="00E6765D">
        <w:rPr>
          <w:rFonts w:hint="eastAsia"/>
          <w:u w:val="single"/>
        </w:rPr>
        <w:t xml:space="preserve">調査等名　　　　　　　　　　　　　　　　　　　　　　　　　　　　　</w:t>
      </w:r>
    </w:p>
    <w:p w14:paraId="50A7773C" w14:textId="77777777" w:rsidR="0086530B" w:rsidRPr="00E6765D" w:rsidRDefault="0086530B" w:rsidP="009B5237">
      <w:pPr>
        <w:tabs>
          <w:tab w:val="left" w:pos="2380"/>
        </w:tabs>
        <w:spacing w:line="360" w:lineRule="atLeast"/>
        <w:ind w:firstLine="225"/>
        <w:rPr>
          <w:u w:val="single"/>
        </w:rPr>
      </w:pPr>
    </w:p>
    <w:p w14:paraId="4396218C" w14:textId="77777777" w:rsidR="0086530B" w:rsidRPr="00E6765D" w:rsidRDefault="0086530B" w:rsidP="009B5237">
      <w:pPr>
        <w:tabs>
          <w:tab w:val="left" w:pos="2380"/>
        </w:tabs>
        <w:spacing w:line="360" w:lineRule="atLeast"/>
        <w:ind w:firstLine="225"/>
        <w:rPr>
          <w:u w:val="single"/>
        </w:rPr>
      </w:pPr>
      <w:r w:rsidRPr="00E6765D">
        <w:rPr>
          <w:rFonts w:hint="eastAsia"/>
          <w:u w:val="single"/>
        </w:rPr>
        <w:t xml:space="preserve">　　　　年　　月　　日</w:t>
      </w:r>
    </w:p>
    <w:p w14:paraId="7191CF26" w14:textId="77777777" w:rsidR="0086530B" w:rsidRPr="00E6765D" w:rsidRDefault="0086530B" w:rsidP="009B5237">
      <w:pPr>
        <w:tabs>
          <w:tab w:val="left" w:pos="7695"/>
        </w:tabs>
        <w:spacing w:line="360" w:lineRule="atLeast"/>
      </w:pPr>
      <w:r w:rsidRPr="00E6765D">
        <w:tab/>
      </w:r>
      <w:r w:rsidRPr="00E6765D">
        <w:rPr>
          <w:rFonts w:hint="eastAsia"/>
          <w:u w:val="single"/>
        </w:rPr>
        <w:t xml:space="preserve">№　　　　</w:t>
      </w:r>
    </w:p>
    <w:p w14:paraId="01C4D61A" w14:textId="77777777" w:rsidR="0086530B" w:rsidRPr="00E6765D" w:rsidRDefault="0086530B" w:rsidP="009B5237">
      <w:pPr>
        <w:tabs>
          <w:tab w:val="left" w:pos="6851"/>
        </w:tabs>
        <w:spacing w:line="360" w:lineRule="atLeast"/>
      </w:pPr>
    </w:p>
    <w:tbl>
      <w:tblPr>
        <w:tblStyle w:val="ab"/>
        <w:tblW w:w="0" w:type="auto"/>
        <w:tblLook w:val="04A0" w:firstRow="1" w:lastRow="0" w:firstColumn="1" w:lastColumn="0" w:noHBand="0" w:noVBand="1"/>
      </w:tblPr>
      <w:tblGrid>
        <w:gridCol w:w="1142"/>
        <w:gridCol w:w="846"/>
        <w:gridCol w:w="1134"/>
        <w:gridCol w:w="851"/>
        <w:gridCol w:w="415"/>
        <w:gridCol w:w="1360"/>
        <w:gridCol w:w="918"/>
        <w:gridCol w:w="1559"/>
        <w:gridCol w:w="950"/>
      </w:tblGrid>
      <w:tr w:rsidR="00721CD7" w14:paraId="3638E3D2" w14:textId="77777777" w:rsidTr="00721CD7">
        <w:trPr>
          <w:trHeight w:val="613"/>
        </w:trPr>
        <w:tc>
          <w:tcPr>
            <w:tcW w:w="1142" w:type="dxa"/>
            <w:vAlign w:val="center"/>
          </w:tcPr>
          <w:p w14:paraId="77564922" w14:textId="77777777" w:rsidR="00721CD7" w:rsidRDefault="00721CD7" w:rsidP="009B5237">
            <w:pPr>
              <w:spacing w:line="360" w:lineRule="atLeast"/>
              <w:jc w:val="center"/>
            </w:pPr>
            <w:r>
              <w:rPr>
                <w:rFonts w:hint="eastAsia"/>
              </w:rPr>
              <w:t>監督員</w:t>
            </w:r>
          </w:p>
        </w:tc>
        <w:tc>
          <w:tcPr>
            <w:tcW w:w="809" w:type="dxa"/>
            <w:vAlign w:val="center"/>
          </w:tcPr>
          <w:p w14:paraId="44408534" w14:textId="03869AB2" w:rsidR="00721CD7" w:rsidRDefault="004A7701" w:rsidP="009B5237">
            <w:pPr>
              <w:spacing w:line="360" w:lineRule="atLeast"/>
              <w:jc w:val="center"/>
            </w:pPr>
            <w:r>
              <w:rPr>
                <w:rFonts w:hint="eastAsia"/>
              </w:rPr>
              <w:t>（注）</w:t>
            </w:r>
          </w:p>
        </w:tc>
        <w:tc>
          <w:tcPr>
            <w:tcW w:w="1134" w:type="dxa"/>
            <w:vAlign w:val="center"/>
          </w:tcPr>
          <w:p w14:paraId="7A43035D" w14:textId="77777777" w:rsidR="00721CD7" w:rsidRDefault="00721CD7" w:rsidP="009B5237">
            <w:pPr>
              <w:spacing w:line="360" w:lineRule="atLeast"/>
              <w:jc w:val="center"/>
            </w:pPr>
            <w:r>
              <w:rPr>
                <w:rFonts w:hint="eastAsia"/>
              </w:rPr>
              <w:t>副監督員</w:t>
            </w:r>
          </w:p>
        </w:tc>
        <w:tc>
          <w:tcPr>
            <w:tcW w:w="851" w:type="dxa"/>
            <w:vAlign w:val="center"/>
          </w:tcPr>
          <w:p w14:paraId="77E50111" w14:textId="5DE93DD5" w:rsidR="00721CD7" w:rsidRDefault="004A7701" w:rsidP="009B5237">
            <w:pPr>
              <w:spacing w:line="360" w:lineRule="atLeast"/>
              <w:jc w:val="center"/>
            </w:pPr>
            <w:r>
              <w:rPr>
                <w:rFonts w:hint="eastAsia"/>
              </w:rPr>
              <w:t>（注）</w:t>
            </w:r>
          </w:p>
        </w:tc>
        <w:tc>
          <w:tcPr>
            <w:tcW w:w="1775" w:type="dxa"/>
            <w:gridSpan w:val="2"/>
            <w:vAlign w:val="center"/>
          </w:tcPr>
          <w:p w14:paraId="2766D3CD" w14:textId="77777777" w:rsidR="00721CD7" w:rsidRDefault="00721CD7" w:rsidP="009B5237">
            <w:pPr>
              <w:spacing w:line="360" w:lineRule="atLeast"/>
              <w:jc w:val="center"/>
            </w:pPr>
            <w:r>
              <w:rPr>
                <w:rFonts w:hint="eastAsia"/>
              </w:rPr>
              <w:t>主任補助監督員</w:t>
            </w:r>
          </w:p>
        </w:tc>
        <w:tc>
          <w:tcPr>
            <w:tcW w:w="918" w:type="dxa"/>
            <w:vAlign w:val="center"/>
          </w:tcPr>
          <w:p w14:paraId="2ED8253B" w14:textId="57F603CC" w:rsidR="00721CD7" w:rsidRDefault="004A7701" w:rsidP="009B5237">
            <w:pPr>
              <w:spacing w:line="360" w:lineRule="atLeast"/>
              <w:jc w:val="center"/>
            </w:pPr>
            <w:r>
              <w:rPr>
                <w:rFonts w:hint="eastAsia"/>
              </w:rPr>
              <w:t>（注）</w:t>
            </w:r>
          </w:p>
        </w:tc>
        <w:tc>
          <w:tcPr>
            <w:tcW w:w="1559" w:type="dxa"/>
            <w:vAlign w:val="center"/>
          </w:tcPr>
          <w:p w14:paraId="35192665" w14:textId="77777777" w:rsidR="00721CD7" w:rsidRDefault="00721CD7" w:rsidP="009B5237">
            <w:pPr>
              <w:spacing w:line="360" w:lineRule="atLeast"/>
              <w:jc w:val="center"/>
            </w:pPr>
            <w:r>
              <w:rPr>
                <w:rFonts w:hint="eastAsia"/>
              </w:rPr>
              <w:t>補助監督員</w:t>
            </w:r>
          </w:p>
        </w:tc>
        <w:tc>
          <w:tcPr>
            <w:tcW w:w="950" w:type="dxa"/>
            <w:vAlign w:val="center"/>
          </w:tcPr>
          <w:p w14:paraId="20E2C1FE" w14:textId="13FC86C6" w:rsidR="00721CD7" w:rsidRDefault="004A7701" w:rsidP="009B5237">
            <w:pPr>
              <w:spacing w:line="360" w:lineRule="atLeast"/>
              <w:jc w:val="center"/>
            </w:pPr>
            <w:r>
              <w:rPr>
                <w:rFonts w:hint="eastAsia"/>
              </w:rPr>
              <w:t>（注）</w:t>
            </w:r>
          </w:p>
        </w:tc>
      </w:tr>
      <w:tr w:rsidR="0086530B" w14:paraId="7EF1B923" w14:textId="77777777" w:rsidTr="009B5237">
        <w:trPr>
          <w:trHeight w:val="613"/>
        </w:trPr>
        <w:tc>
          <w:tcPr>
            <w:tcW w:w="9138" w:type="dxa"/>
            <w:gridSpan w:val="9"/>
            <w:vAlign w:val="center"/>
          </w:tcPr>
          <w:p w14:paraId="3F88D21F" w14:textId="77777777" w:rsidR="0086530B" w:rsidRPr="00FC0390" w:rsidRDefault="003B4CF7" w:rsidP="009B5237">
            <w:pPr>
              <w:spacing w:line="360" w:lineRule="atLeast"/>
              <w:jc w:val="left"/>
            </w:pPr>
            <w:r>
              <w:rPr>
                <w:rFonts w:hint="eastAsia"/>
              </w:rPr>
              <w:t>下記のとおり指示します。</w:t>
            </w:r>
          </w:p>
        </w:tc>
      </w:tr>
      <w:tr w:rsidR="0086530B" w14:paraId="4EF389A7" w14:textId="77777777" w:rsidTr="009B5237">
        <w:trPr>
          <w:trHeight w:val="613"/>
        </w:trPr>
        <w:tc>
          <w:tcPr>
            <w:tcW w:w="9138" w:type="dxa"/>
            <w:gridSpan w:val="9"/>
            <w:vAlign w:val="center"/>
          </w:tcPr>
          <w:p w14:paraId="1A5877AB" w14:textId="77777777" w:rsidR="0086530B" w:rsidRPr="001938AB" w:rsidRDefault="00646107" w:rsidP="009B5237">
            <w:pPr>
              <w:spacing w:line="360" w:lineRule="atLeast"/>
              <w:jc w:val="left"/>
            </w:pPr>
            <w:r w:rsidRPr="001938AB">
              <w:rPr>
                <w:rFonts w:hint="eastAsia"/>
              </w:rPr>
              <w:t>御異議が無ければ、同意書を提出願います。</w:t>
            </w:r>
          </w:p>
        </w:tc>
      </w:tr>
      <w:tr w:rsidR="00646107" w14:paraId="16562B39" w14:textId="77777777" w:rsidTr="009B5237">
        <w:trPr>
          <w:trHeight w:val="613"/>
        </w:trPr>
        <w:tc>
          <w:tcPr>
            <w:tcW w:w="9138" w:type="dxa"/>
            <w:gridSpan w:val="9"/>
            <w:vAlign w:val="center"/>
          </w:tcPr>
          <w:p w14:paraId="6FF49DC9" w14:textId="77777777" w:rsidR="00646107" w:rsidRDefault="003B4CF7" w:rsidP="009B5237">
            <w:pPr>
              <w:spacing w:line="360" w:lineRule="atLeast"/>
              <w:jc w:val="left"/>
            </w:pPr>
            <w:r>
              <w:rPr>
                <w:rFonts w:hint="eastAsia"/>
              </w:rPr>
              <w:t>なお、本件は別途変更契約を締結します</w:t>
            </w:r>
            <w:r w:rsidR="00646107" w:rsidRPr="00FC0390">
              <w:rPr>
                <w:rFonts w:hint="eastAsia"/>
              </w:rPr>
              <w:t>。</w:t>
            </w:r>
          </w:p>
        </w:tc>
      </w:tr>
      <w:tr w:rsidR="00646107" w14:paraId="55B6A220" w14:textId="77777777" w:rsidTr="009B5237">
        <w:trPr>
          <w:trHeight w:val="613"/>
        </w:trPr>
        <w:tc>
          <w:tcPr>
            <w:tcW w:w="9138" w:type="dxa"/>
            <w:gridSpan w:val="9"/>
            <w:vAlign w:val="center"/>
          </w:tcPr>
          <w:p w14:paraId="02C4DF49" w14:textId="77777777" w:rsidR="00646107" w:rsidRDefault="00646107" w:rsidP="009B5237">
            <w:pPr>
              <w:tabs>
                <w:tab w:val="left" w:pos="6851"/>
              </w:tabs>
              <w:spacing w:line="360" w:lineRule="atLeast"/>
              <w:jc w:val="left"/>
              <w:rPr>
                <w:sz w:val="24"/>
              </w:rPr>
            </w:pPr>
            <w:r w:rsidRPr="00FC0390">
              <w:rPr>
                <w:rFonts w:hint="eastAsia"/>
              </w:rPr>
              <w:t>（指示内容）</w:t>
            </w:r>
          </w:p>
        </w:tc>
      </w:tr>
      <w:tr w:rsidR="00646107" w14:paraId="0EE82234" w14:textId="77777777" w:rsidTr="009B5237">
        <w:trPr>
          <w:trHeight w:val="613"/>
        </w:trPr>
        <w:tc>
          <w:tcPr>
            <w:tcW w:w="9138" w:type="dxa"/>
            <w:gridSpan w:val="9"/>
            <w:vAlign w:val="center"/>
          </w:tcPr>
          <w:p w14:paraId="5A767EB7" w14:textId="77777777" w:rsidR="00646107" w:rsidRDefault="00646107" w:rsidP="009B5237">
            <w:pPr>
              <w:tabs>
                <w:tab w:val="left" w:pos="6851"/>
              </w:tabs>
              <w:spacing w:line="360" w:lineRule="atLeast"/>
              <w:jc w:val="left"/>
              <w:rPr>
                <w:sz w:val="24"/>
              </w:rPr>
            </w:pPr>
          </w:p>
        </w:tc>
      </w:tr>
      <w:tr w:rsidR="00646107" w14:paraId="6E9D8B54" w14:textId="77777777" w:rsidTr="009B5237">
        <w:trPr>
          <w:trHeight w:val="613"/>
        </w:trPr>
        <w:tc>
          <w:tcPr>
            <w:tcW w:w="9138" w:type="dxa"/>
            <w:gridSpan w:val="9"/>
            <w:vAlign w:val="center"/>
          </w:tcPr>
          <w:p w14:paraId="7A74D1B2" w14:textId="77777777" w:rsidR="00646107" w:rsidRDefault="00646107" w:rsidP="009B5237">
            <w:pPr>
              <w:tabs>
                <w:tab w:val="left" w:pos="6851"/>
              </w:tabs>
              <w:spacing w:line="360" w:lineRule="atLeast"/>
              <w:jc w:val="left"/>
              <w:rPr>
                <w:sz w:val="24"/>
              </w:rPr>
            </w:pPr>
          </w:p>
        </w:tc>
      </w:tr>
      <w:tr w:rsidR="00646107" w14:paraId="1B73E357" w14:textId="77777777" w:rsidTr="009B5237">
        <w:trPr>
          <w:trHeight w:val="613"/>
        </w:trPr>
        <w:tc>
          <w:tcPr>
            <w:tcW w:w="9138" w:type="dxa"/>
            <w:gridSpan w:val="9"/>
            <w:vAlign w:val="center"/>
          </w:tcPr>
          <w:p w14:paraId="2CF7047C" w14:textId="77777777" w:rsidR="00646107" w:rsidRDefault="00646107" w:rsidP="009B5237">
            <w:pPr>
              <w:tabs>
                <w:tab w:val="left" w:pos="6851"/>
              </w:tabs>
              <w:spacing w:line="360" w:lineRule="atLeast"/>
              <w:jc w:val="left"/>
              <w:rPr>
                <w:sz w:val="24"/>
              </w:rPr>
            </w:pPr>
          </w:p>
        </w:tc>
      </w:tr>
      <w:tr w:rsidR="00646107" w14:paraId="3E56C373" w14:textId="77777777" w:rsidTr="009B5237">
        <w:trPr>
          <w:trHeight w:val="613"/>
        </w:trPr>
        <w:tc>
          <w:tcPr>
            <w:tcW w:w="9138" w:type="dxa"/>
            <w:gridSpan w:val="9"/>
            <w:vAlign w:val="center"/>
          </w:tcPr>
          <w:p w14:paraId="47E52F5C" w14:textId="77777777" w:rsidR="00646107" w:rsidRDefault="00646107" w:rsidP="009B5237">
            <w:pPr>
              <w:tabs>
                <w:tab w:val="left" w:pos="6851"/>
              </w:tabs>
              <w:spacing w:line="360" w:lineRule="atLeast"/>
              <w:jc w:val="left"/>
              <w:rPr>
                <w:sz w:val="24"/>
              </w:rPr>
            </w:pPr>
          </w:p>
        </w:tc>
      </w:tr>
      <w:tr w:rsidR="00646107" w14:paraId="67DEEB3C" w14:textId="77777777" w:rsidTr="009B5237">
        <w:trPr>
          <w:trHeight w:val="613"/>
        </w:trPr>
        <w:tc>
          <w:tcPr>
            <w:tcW w:w="9138" w:type="dxa"/>
            <w:gridSpan w:val="9"/>
            <w:vAlign w:val="center"/>
          </w:tcPr>
          <w:p w14:paraId="2194E341" w14:textId="77777777" w:rsidR="00646107" w:rsidRDefault="00646107" w:rsidP="009B5237">
            <w:pPr>
              <w:tabs>
                <w:tab w:val="left" w:pos="6851"/>
              </w:tabs>
              <w:spacing w:line="360" w:lineRule="atLeast"/>
              <w:jc w:val="left"/>
              <w:rPr>
                <w:sz w:val="24"/>
              </w:rPr>
            </w:pPr>
          </w:p>
        </w:tc>
      </w:tr>
      <w:tr w:rsidR="00646107" w14:paraId="28E82158" w14:textId="77777777" w:rsidTr="009B5237">
        <w:trPr>
          <w:trHeight w:val="613"/>
        </w:trPr>
        <w:tc>
          <w:tcPr>
            <w:tcW w:w="9138" w:type="dxa"/>
            <w:gridSpan w:val="9"/>
            <w:vAlign w:val="center"/>
          </w:tcPr>
          <w:p w14:paraId="6DF34698" w14:textId="77777777" w:rsidR="00646107" w:rsidRDefault="00646107" w:rsidP="009B5237">
            <w:pPr>
              <w:tabs>
                <w:tab w:val="left" w:pos="6851"/>
              </w:tabs>
              <w:spacing w:line="360" w:lineRule="atLeast"/>
              <w:jc w:val="left"/>
              <w:rPr>
                <w:sz w:val="24"/>
              </w:rPr>
            </w:pPr>
          </w:p>
        </w:tc>
      </w:tr>
      <w:tr w:rsidR="00646107" w14:paraId="69773FD7" w14:textId="77777777" w:rsidTr="009B5237">
        <w:trPr>
          <w:trHeight w:val="613"/>
        </w:trPr>
        <w:tc>
          <w:tcPr>
            <w:tcW w:w="9138" w:type="dxa"/>
            <w:gridSpan w:val="9"/>
            <w:vAlign w:val="center"/>
          </w:tcPr>
          <w:p w14:paraId="6C53E4A3" w14:textId="77777777" w:rsidR="00646107" w:rsidRDefault="00646107" w:rsidP="009B5237">
            <w:pPr>
              <w:tabs>
                <w:tab w:val="left" w:pos="6851"/>
              </w:tabs>
              <w:spacing w:line="360" w:lineRule="atLeast"/>
              <w:jc w:val="left"/>
              <w:rPr>
                <w:sz w:val="24"/>
              </w:rPr>
            </w:pPr>
          </w:p>
        </w:tc>
      </w:tr>
      <w:tr w:rsidR="00646107" w14:paraId="17185A37" w14:textId="77777777" w:rsidTr="009B5237">
        <w:trPr>
          <w:trHeight w:val="613"/>
        </w:trPr>
        <w:tc>
          <w:tcPr>
            <w:tcW w:w="4351" w:type="dxa"/>
            <w:gridSpan w:val="5"/>
            <w:vAlign w:val="center"/>
          </w:tcPr>
          <w:p w14:paraId="1ED91A69" w14:textId="77777777" w:rsidR="00646107" w:rsidRPr="002C6137" w:rsidRDefault="00646107" w:rsidP="009B5237">
            <w:pPr>
              <w:spacing w:line="360" w:lineRule="atLeast"/>
              <w:jc w:val="left"/>
            </w:pPr>
            <w:r w:rsidRPr="002C6137">
              <w:rPr>
                <w:rFonts w:hint="eastAsia"/>
              </w:rPr>
              <w:t>以上による請負金額変更協議対象の有無</w:t>
            </w:r>
          </w:p>
        </w:tc>
        <w:tc>
          <w:tcPr>
            <w:tcW w:w="4787" w:type="dxa"/>
            <w:gridSpan w:val="4"/>
            <w:vAlign w:val="center"/>
          </w:tcPr>
          <w:p w14:paraId="09D6F8ED" w14:textId="77777777" w:rsidR="00646107" w:rsidRPr="002C6137" w:rsidRDefault="00646107" w:rsidP="009B5237">
            <w:pPr>
              <w:spacing w:line="360" w:lineRule="atLeast"/>
              <w:jc w:val="center"/>
            </w:pPr>
            <w:r w:rsidRPr="002C6137">
              <w:t>有  ・  無</w:t>
            </w:r>
          </w:p>
        </w:tc>
      </w:tr>
      <w:tr w:rsidR="00646107" w14:paraId="164F1E44" w14:textId="77777777" w:rsidTr="009B5237">
        <w:trPr>
          <w:trHeight w:val="613"/>
        </w:trPr>
        <w:tc>
          <w:tcPr>
            <w:tcW w:w="4351" w:type="dxa"/>
            <w:gridSpan w:val="5"/>
            <w:vAlign w:val="center"/>
          </w:tcPr>
          <w:p w14:paraId="1C49B9B6" w14:textId="77777777" w:rsidR="00646107" w:rsidRPr="002C6137" w:rsidRDefault="00646107" w:rsidP="009B5237">
            <w:pPr>
              <w:spacing w:line="360" w:lineRule="atLeast"/>
              <w:jc w:val="left"/>
            </w:pPr>
            <w:r w:rsidRPr="002C6137">
              <w:rPr>
                <w:rFonts w:hint="eastAsia"/>
              </w:rPr>
              <w:t>以上による履行期間変更協議の対象の有無</w:t>
            </w:r>
          </w:p>
        </w:tc>
        <w:tc>
          <w:tcPr>
            <w:tcW w:w="4787" w:type="dxa"/>
            <w:gridSpan w:val="4"/>
            <w:vAlign w:val="center"/>
          </w:tcPr>
          <w:p w14:paraId="53664AC4" w14:textId="77777777" w:rsidR="00646107" w:rsidRPr="002C6137" w:rsidRDefault="00646107" w:rsidP="009B5237">
            <w:pPr>
              <w:spacing w:line="360" w:lineRule="atLeast"/>
              <w:jc w:val="center"/>
            </w:pPr>
            <w:r w:rsidRPr="002C6137">
              <w:t>有  ・  無</w:t>
            </w:r>
          </w:p>
        </w:tc>
      </w:tr>
      <w:tr w:rsidR="00721CD7" w14:paraId="6EBBD388" w14:textId="77777777" w:rsidTr="009B5237">
        <w:trPr>
          <w:trHeight w:val="613"/>
        </w:trPr>
        <w:tc>
          <w:tcPr>
            <w:tcW w:w="4351" w:type="dxa"/>
            <w:gridSpan w:val="5"/>
            <w:vAlign w:val="center"/>
          </w:tcPr>
          <w:p w14:paraId="7448E11B" w14:textId="77777777" w:rsidR="00721CD7" w:rsidRPr="002C6137" w:rsidRDefault="00721CD7" w:rsidP="009B5237">
            <w:pPr>
              <w:spacing w:line="360" w:lineRule="atLeast"/>
              <w:jc w:val="left"/>
            </w:pPr>
            <w:r>
              <w:rPr>
                <w:rFonts w:hint="eastAsia"/>
              </w:rPr>
              <w:t>金額変更の協議開始日</w:t>
            </w:r>
          </w:p>
        </w:tc>
        <w:tc>
          <w:tcPr>
            <w:tcW w:w="4787" w:type="dxa"/>
            <w:gridSpan w:val="4"/>
            <w:vAlign w:val="center"/>
          </w:tcPr>
          <w:p w14:paraId="2AF0B0D0" w14:textId="77777777" w:rsidR="00721CD7" w:rsidRPr="002C6137" w:rsidRDefault="00721CD7" w:rsidP="009B5237">
            <w:pPr>
              <w:spacing w:line="360" w:lineRule="atLeast"/>
              <w:jc w:val="center"/>
            </w:pPr>
            <w:r>
              <w:rPr>
                <w:rFonts w:hint="eastAsia"/>
              </w:rPr>
              <w:t>年　　月　　日</w:t>
            </w:r>
          </w:p>
        </w:tc>
      </w:tr>
      <w:tr w:rsidR="00721CD7" w14:paraId="1CBEA2B5" w14:textId="77777777" w:rsidTr="009B5237">
        <w:trPr>
          <w:trHeight w:val="613"/>
        </w:trPr>
        <w:tc>
          <w:tcPr>
            <w:tcW w:w="4351" w:type="dxa"/>
            <w:gridSpan w:val="5"/>
            <w:vAlign w:val="center"/>
          </w:tcPr>
          <w:p w14:paraId="36AEFC8C" w14:textId="77777777" w:rsidR="00721CD7" w:rsidRPr="002C6137" w:rsidRDefault="00721CD7" w:rsidP="009B5237">
            <w:pPr>
              <w:spacing w:line="360" w:lineRule="atLeast"/>
              <w:jc w:val="left"/>
            </w:pPr>
            <w:r>
              <w:rPr>
                <w:rFonts w:hint="eastAsia"/>
              </w:rPr>
              <w:t>変更日数の協議開始日</w:t>
            </w:r>
          </w:p>
        </w:tc>
        <w:tc>
          <w:tcPr>
            <w:tcW w:w="4787" w:type="dxa"/>
            <w:gridSpan w:val="4"/>
            <w:vAlign w:val="center"/>
          </w:tcPr>
          <w:p w14:paraId="721B4F50" w14:textId="77777777" w:rsidR="00721CD7" w:rsidRPr="002C6137" w:rsidRDefault="00721CD7" w:rsidP="009B5237">
            <w:pPr>
              <w:spacing w:line="360" w:lineRule="atLeast"/>
              <w:jc w:val="center"/>
            </w:pPr>
            <w:r>
              <w:rPr>
                <w:rFonts w:hint="eastAsia"/>
              </w:rPr>
              <w:t>年　　月　　日</w:t>
            </w:r>
          </w:p>
        </w:tc>
      </w:tr>
    </w:tbl>
    <w:p w14:paraId="05691C1E" w14:textId="77777777" w:rsidR="004A7701" w:rsidRDefault="00067EA0" w:rsidP="004A7701">
      <w:pPr>
        <w:spacing w:line="0" w:lineRule="atLeast"/>
        <w:ind w:leftChars="200" w:left="420" w:right="404" w:firstLineChars="100" w:firstLine="200"/>
        <w:jc w:val="left"/>
        <w:rPr>
          <w:sz w:val="20"/>
        </w:rPr>
      </w:pPr>
      <w:r>
        <w:rPr>
          <w:rFonts w:hint="eastAsia"/>
          <w:sz w:val="20"/>
        </w:rPr>
        <w:t>（注）</w:t>
      </w:r>
      <w:r w:rsidR="00EE305F" w:rsidRPr="005D46B8">
        <w:rPr>
          <w:rFonts w:hint="eastAsia"/>
          <w:sz w:val="20"/>
        </w:rPr>
        <w:t>変更契約の記載について、該当しない場合は取消し線により削除すること</w:t>
      </w:r>
      <w:r w:rsidR="00B74FE8" w:rsidRPr="005D46B8">
        <w:rPr>
          <w:rFonts w:hint="eastAsia"/>
          <w:sz w:val="20"/>
        </w:rPr>
        <w:t>。</w:t>
      </w:r>
    </w:p>
    <w:p w14:paraId="5874A9EE" w14:textId="24479C1D" w:rsidR="005D46B8" w:rsidRPr="004A7701" w:rsidRDefault="004A7701" w:rsidP="004A7701">
      <w:pPr>
        <w:spacing w:line="0" w:lineRule="atLeast"/>
        <w:ind w:leftChars="200" w:left="420" w:right="404" w:firstLineChars="100" w:firstLine="212"/>
        <w:jc w:val="left"/>
        <w:rPr>
          <w:rFonts w:ascii="ＭＳ 明朝" w:hAnsi="ＭＳ 明朝"/>
          <w:spacing w:val="6"/>
          <w:kern w:val="0"/>
          <w:sz w:val="20"/>
          <w:szCs w:val="20"/>
        </w:rPr>
      </w:pPr>
      <w:r w:rsidRPr="004A7701">
        <w:rPr>
          <w:rFonts w:ascii="ＭＳ 明朝" w:hAnsi="ＭＳ 明朝" w:hint="eastAsia"/>
          <w:spacing w:val="6"/>
          <w:kern w:val="0"/>
          <w:sz w:val="20"/>
          <w:szCs w:val="20"/>
        </w:rPr>
        <w:t>（注）</w:t>
      </w:r>
      <w:r w:rsidRPr="004A7701">
        <w:rPr>
          <w:rFonts w:ascii="ＭＳ 明朝" w:hAnsi="ＭＳ 明朝"/>
          <w:spacing w:val="6"/>
          <w:kern w:val="0"/>
          <w:sz w:val="20"/>
          <w:szCs w:val="20"/>
        </w:rPr>
        <w:t>紙面を使用する場合は押印必要</w:t>
      </w:r>
    </w:p>
    <w:p w14:paraId="0EA807CD" w14:textId="77777777" w:rsidR="00EE305F" w:rsidRPr="001938AB" w:rsidRDefault="00EE305F" w:rsidP="009B5237">
      <w:pPr>
        <w:tabs>
          <w:tab w:val="left" w:pos="6851"/>
        </w:tabs>
        <w:spacing w:line="360" w:lineRule="atLeast"/>
        <w:rPr>
          <w:sz w:val="24"/>
        </w:rPr>
      </w:pPr>
      <w:r w:rsidRPr="001938AB">
        <w:rPr>
          <w:sz w:val="24"/>
        </w:rPr>
        <w:br w:type="page"/>
      </w:r>
    </w:p>
    <w:p w14:paraId="5F3FEC02" w14:textId="77777777" w:rsidR="00FC462E" w:rsidRPr="00A36099" w:rsidRDefault="00BE45B7" w:rsidP="009B5237">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rPr>
        <w:lastRenderedPageBreak/>
        <w:pict w14:anchorId="4EDEF6CE">
          <v:shapetype id="_x0000_t202" coordsize="21600,21600" o:spt="202" path="m,l,21600r21600,l21600,xe">
            <v:stroke joinstyle="miter"/>
            <v:path gradientshapeok="t" o:connecttype="rect"/>
          </v:shapetype>
          <v:shape id="_x0000_s1044" type="#_x0000_t202" style="position:absolute;left:0;text-align:left;margin-left:376.85pt;margin-top:-41.65pt;width:72.7pt;height:83.7pt;z-index:251661312;mso-height-percent:200;mso-height-percent:200;mso-width-relative:margin;mso-height-relative:margin" strokeweight="1.5pt">
            <v:stroke dashstyle="1 1"/>
            <v:textbox style="mso-next-textbox:#_x0000_s1044;mso-fit-shape-to-text:t">
              <w:txbxContent>
                <w:p w14:paraId="0823042C" w14:textId="77777777" w:rsidR="00C65ADF" w:rsidRPr="00A36099" w:rsidRDefault="00C65ADF" w:rsidP="00646107">
                  <w:pPr>
                    <w:spacing w:line="300" w:lineRule="exact"/>
                    <w:jc w:val="center"/>
                    <w:rPr>
                      <w:sz w:val="18"/>
                    </w:rPr>
                  </w:pPr>
                  <w:r w:rsidRPr="00A36099">
                    <w:rPr>
                      <w:rFonts w:hint="eastAsia"/>
                      <w:sz w:val="18"/>
                    </w:rPr>
                    <w:t>印紙税法</w:t>
                  </w:r>
                </w:p>
                <w:p w14:paraId="4263B45F" w14:textId="77777777" w:rsidR="00C65ADF" w:rsidRPr="00A36099" w:rsidRDefault="00C65ADF" w:rsidP="00646107">
                  <w:pPr>
                    <w:spacing w:line="300" w:lineRule="exact"/>
                    <w:jc w:val="center"/>
                    <w:rPr>
                      <w:sz w:val="18"/>
                    </w:rPr>
                  </w:pPr>
                  <w:r w:rsidRPr="00A36099">
                    <w:rPr>
                      <w:rFonts w:hint="eastAsia"/>
                      <w:sz w:val="18"/>
                    </w:rPr>
                    <w:t>別表第１の</w:t>
                  </w:r>
                </w:p>
                <w:p w14:paraId="060B76AF" w14:textId="77777777" w:rsidR="00C65ADF" w:rsidRPr="00A36099" w:rsidRDefault="00C65ADF" w:rsidP="00646107">
                  <w:pPr>
                    <w:spacing w:line="300" w:lineRule="exact"/>
                    <w:jc w:val="center"/>
                    <w:rPr>
                      <w:sz w:val="18"/>
                    </w:rPr>
                  </w:pPr>
                  <w:r w:rsidRPr="00A36099">
                    <w:rPr>
                      <w:rFonts w:hint="eastAsia"/>
                      <w:sz w:val="18"/>
                    </w:rPr>
                    <w:t>該当する</w:t>
                  </w:r>
                </w:p>
                <w:p w14:paraId="00D4C6B5" w14:textId="77777777" w:rsidR="00C65ADF" w:rsidRPr="00A36099" w:rsidRDefault="00C65ADF" w:rsidP="00646107">
                  <w:pPr>
                    <w:spacing w:line="300" w:lineRule="exact"/>
                    <w:jc w:val="center"/>
                    <w:rPr>
                      <w:sz w:val="18"/>
                    </w:rPr>
                  </w:pPr>
                  <w:r w:rsidRPr="00A36099">
                    <w:rPr>
                      <w:rFonts w:hint="eastAsia"/>
                      <w:sz w:val="18"/>
                    </w:rPr>
                    <w:t>収入印紙</w:t>
                  </w:r>
                </w:p>
                <w:p w14:paraId="7DD7CAE4" w14:textId="77777777" w:rsidR="00C65ADF" w:rsidRPr="00A36099" w:rsidRDefault="00C65ADF" w:rsidP="00646107">
                  <w:pPr>
                    <w:spacing w:line="300" w:lineRule="exact"/>
                    <w:jc w:val="center"/>
                    <w:rPr>
                      <w:sz w:val="18"/>
                    </w:rPr>
                  </w:pPr>
                  <w:r w:rsidRPr="00A36099">
                    <w:rPr>
                      <w:rFonts w:hint="eastAsia"/>
                      <w:sz w:val="18"/>
                    </w:rPr>
                    <w:t>（注４）</w:t>
                  </w:r>
                </w:p>
              </w:txbxContent>
            </v:textbox>
          </v:shape>
        </w:pict>
      </w:r>
      <w:r w:rsidR="00272712" w:rsidRPr="00A36099">
        <w:rPr>
          <w:rFonts w:ascii="ＭＳ 明朝" w:eastAsia="ＭＳ 明朝" w:hAnsi="ＭＳ 明朝" w:cs="Times New Roman" w:hint="eastAsia"/>
        </w:rPr>
        <w:t>様式第１－４号</w:t>
      </w:r>
    </w:p>
    <w:p w14:paraId="324DECD5" w14:textId="77777777" w:rsidR="00FC462E" w:rsidRDefault="00C85C40" w:rsidP="009B5237">
      <w:pPr>
        <w:tabs>
          <w:tab w:val="left" w:pos="2380"/>
        </w:tabs>
        <w:spacing w:line="360" w:lineRule="atLeast"/>
        <w:jc w:val="center"/>
        <w:rPr>
          <w:sz w:val="24"/>
          <w:u w:val="double"/>
        </w:rPr>
      </w:pPr>
      <w:r>
        <w:rPr>
          <w:rFonts w:hint="eastAsia"/>
          <w:sz w:val="24"/>
          <w:u w:val="double"/>
        </w:rPr>
        <w:t xml:space="preserve"> </w:t>
      </w:r>
      <w:r w:rsidR="00FC462E" w:rsidRPr="00371116">
        <w:rPr>
          <w:rFonts w:hint="eastAsia"/>
          <w:spacing w:val="96"/>
          <w:kern w:val="0"/>
          <w:sz w:val="24"/>
          <w:u w:val="double"/>
          <w:fitText w:val="2400" w:id="573320709"/>
        </w:rPr>
        <w:t>調査等打合</w:t>
      </w:r>
      <w:r w:rsidR="00FC462E" w:rsidRPr="00371116">
        <w:rPr>
          <w:rFonts w:hint="eastAsia"/>
          <w:kern w:val="0"/>
          <w:sz w:val="24"/>
          <w:u w:val="double"/>
          <w:fitText w:val="2400" w:id="573320709"/>
        </w:rPr>
        <w:t>簿</w:t>
      </w:r>
      <w:r>
        <w:rPr>
          <w:rFonts w:hint="eastAsia"/>
          <w:sz w:val="24"/>
          <w:u w:val="double"/>
        </w:rPr>
        <w:t xml:space="preserve"> </w:t>
      </w:r>
    </w:p>
    <w:p w14:paraId="728374A1" w14:textId="77777777" w:rsidR="00FC462E" w:rsidRPr="00FC462E" w:rsidRDefault="00FC462E" w:rsidP="009B5237">
      <w:pPr>
        <w:tabs>
          <w:tab w:val="left" w:pos="2380"/>
        </w:tabs>
        <w:spacing w:line="360" w:lineRule="atLeast"/>
        <w:rPr>
          <w:sz w:val="24"/>
        </w:rPr>
      </w:pPr>
    </w:p>
    <w:tbl>
      <w:tblPr>
        <w:tblStyle w:val="ab"/>
        <w:tblW w:w="0" w:type="auto"/>
        <w:tblLayout w:type="fixed"/>
        <w:tblLook w:val="04A0" w:firstRow="1" w:lastRow="0" w:firstColumn="1" w:lastColumn="0" w:noHBand="0" w:noVBand="1"/>
      </w:tblPr>
      <w:tblGrid>
        <w:gridCol w:w="1368"/>
        <w:gridCol w:w="1085"/>
        <w:gridCol w:w="1225"/>
        <w:gridCol w:w="1155"/>
        <w:gridCol w:w="974"/>
        <w:gridCol w:w="391"/>
        <w:gridCol w:w="945"/>
        <w:gridCol w:w="114"/>
        <w:gridCol w:w="936"/>
        <w:gridCol w:w="210"/>
        <w:gridCol w:w="735"/>
      </w:tblGrid>
      <w:tr w:rsidR="004831CA" w:rsidRPr="004831CA" w14:paraId="19F08F4A" w14:textId="77777777" w:rsidTr="009B5237">
        <w:trPr>
          <w:trHeight w:val="175"/>
        </w:trPr>
        <w:tc>
          <w:tcPr>
            <w:tcW w:w="1368" w:type="dxa"/>
            <w:vMerge w:val="restart"/>
            <w:vAlign w:val="center"/>
          </w:tcPr>
          <w:p w14:paraId="381E28BE" w14:textId="77777777" w:rsidR="004831CA" w:rsidRPr="004831CA" w:rsidRDefault="004831CA" w:rsidP="009B5237">
            <w:pPr>
              <w:spacing w:line="360" w:lineRule="atLeast"/>
              <w:jc w:val="center"/>
            </w:pPr>
            <w:r w:rsidRPr="004831CA">
              <w:rPr>
                <w:rFonts w:hint="eastAsia"/>
              </w:rPr>
              <w:t>第　　回</w:t>
            </w:r>
          </w:p>
        </w:tc>
        <w:tc>
          <w:tcPr>
            <w:tcW w:w="4439" w:type="dxa"/>
            <w:gridSpan w:val="4"/>
            <w:tcBorders>
              <w:top w:val="nil"/>
            </w:tcBorders>
            <w:vAlign w:val="center"/>
          </w:tcPr>
          <w:p w14:paraId="780DDC5C" w14:textId="77777777" w:rsidR="004831CA" w:rsidRPr="004831CA" w:rsidRDefault="004831CA" w:rsidP="009B5237">
            <w:pPr>
              <w:spacing w:line="360" w:lineRule="atLeast"/>
              <w:jc w:val="center"/>
            </w:pPr>
          </w:p>
        </w:tc>
        <w:tc>
          <w:tcPr>
            <w:tcW w:w="1450" w:type="dxa"/>
            <w:gridSpan w:val="3"/>
            <w:vAlign w:val="center"/>
          </w:tcPr>
          <w:p w14:paraId="46CB9F5F" w14:textId="77777777" w:rsidR="004831CA" w:rsidRPr="004831CA" w:rsidRDefault="004831CA" w:rsidP="009B5237">
            <w:pPr>
              <w:spacing w:line="360" w:lineRule="atLeast"/>
              <w:jc w:val="left"/>
            </w:pPr>
            <w:r w:rsidRPr="004831CA">
              <w:rPr>
                <w:rFonts w:hint="eastAsia"/>
              </w:rPr>
              <w:t>追番</w:t>
            </w:r>
          </w:p>
        </w:tc>
        <w:tc>
          <w:tcPr>
            <w:tcW w:w="1146" w:type="dxa"/>
            <w:gridSpan w:val="2"/>
            <w:vAlign w:val="center"/>
          </w:tcPr>
          <w:p w14:paraId="0CADD35C" w14:textId="77777777" w:rsidR="004831CA" w:rsidRPr="004831CA" w:rsidRDefault="004831CA" w:rsidP="009B5237">
            <w:pPr>
              <w:spacing w:line="360" w:lineRule="atLeast"/>
              <w:jc w:val="center"/>
            </w:pPr>
            <w:r w:rsidRPr="004831CA">
              <w:rPr>
                <w:rFonts w:hint="eastAsia"/>
              </w:rPr>
              <w:t>－</w:t>
            </w:r>
          </w:p>
        </w:tc>
        <w:tc>
          <w:tcPr>
            <w:tcW w:w="735" w:type="dxa"/>
            <w:vAlign w:val="center"/>
          </w:tcPr>
          <w:p w14:paraId="03922DB8" w14:textId="77777777" w:rsidR="004831CA" w:rsidRPr="004831CA" w:rsidRDefault="004831CA" w:rsidP="009B5237">
            <w:pPr>
              <w:spacing w:line="360" w:lineRule="atLeast"/>
              <w:jc w:val="center"/>
            </w:pPr>
            <w:r w:rsidRPr="004831CA">
              <w:rPr>
                <w:rFonts w:hint="eastAsia"/>
              </w:rPr>
              <w:t>頁</w:t>
            </w:r>
          </w:p>
        </w:tc>
      </w:tr>
      <w:tr w:rsidR="001C4153" w:rsidRPr="004831CA" w14:paraId="70069632" w14:textId="77777777" w:rsidTr="009B5237">
        <w:trPr>
          <w:trHeight w:val="613"/>
        </w:trPr>
        <w:tc>
          <w:tcPr>
            <w:tcW w:w="1368" w:type="dxa"/>
            <w:vMerge/>
            <w:vAlign w:val="center"/>
          </w:tcPr>
          <w:p w14:paraId="3CB5BA23" w14:textId="77777777" w:rsidR="001C4153" w:rsidRPr="004831CA" w:rsidRDefault="001C4153" w:rsidP="009B5237">
            <w:pPr>
              <w:spacing w:line="360" w:lineRule="atLeast"/>
              <w:jc w:val="left"/>
            </w:pPr>
          </w:p>
        </w:tc>
        <w:tc>
          <w:tcPr>
            <w:tcW w:w="3465" w:type="dxa"/>
            <w:gridSpan w:val="3"/>
            <w:vAlign w:val="center"/>
          </w:tcPr>
          <w:p w14:paraId="22B2A9A8" w14:textId="77777777" w:rsidR="001C4153" w:rsidRPr="004831CA" w:rsidRDefault="001C4153" w:rsidP="009B5237">
            <w:pPr>
              <w:spacing w:line="360" w:lineRule="atLeast"/>
              <w:jc w:val="left"/>
            </w:pPr>
            <w:r w:rsidRPr="004831CA">
              <w:rPr>
                <w:rFonts w:hint="eastAsia"/>
              </w:rPr>
              <w:t xml:space="preserve">　　</w:t>
            </w:r>
            <w:r w:rsidR="00067EA0">
              <w:rPr>
                <w:rFonts w:hint="eastAsia"/>
              </w:rPr>
              <w:t xml:space="preserve">　　</w:t>
            </w:r>
            <w:r w:rsidRPr="004831CA">
              <w:rPr>
                <w:rFonts w:hint="eastAsia"/>
              </w:rPr>
              <w:t>年　　月　　日</w:t>
            </w:r>
          </w:p>
          <w:p w14:paraId="3B235CCF" w14:textId="77777777" w:rsidR="001C4153" w:rsidRPr="004831CA" w:rsidRDefault="001C4153" w:rsidP="009B5237">
            <w:pPr>
              <w:spacing w:line="360" w:lineRule="atLeast"/>
              <w:jc w:val="right"/>
            </w:pPr>
            <w:r w:rsidRPr="004831CA">
              <w:rPr>
                <w:rFonts w:hint="eastAsia"/>
              </w:rPr>
              <w:t>打合簿を受領しました。</w:t>
            </w:r>
          </w:p>
        </w:tc>
        <w:tc>
          <w:tcPr>
            <w:tcW w:w="4305" w:type="dxa"/>
            <w:gridSpan w:val="7"/>
            <w:vAlign w:val="center"/>
          </w:tcPr>
          <w:p w14:paraId="56AC55AD" w14:textId="77777777" w:rsidR="001C4153" w:rsidRPr="004831CA" w:rsidRDefault="001C4153" w:rsidP="009B5237">
            <w:pPr>
              <w:spacing w:line="360" w:lineRule="atLeast"/>
              <w:ind w:firstLineChars="200" w:firstLine="420"/>
              <w:jc w:val="left"/>
            </w:pPr>
            <w:r w:rsidRPr="004831CA">
              <w:rPr>
                <w:rFonts w:hint="eastAsia"/>
              </w:rPr>
              <w:t xml:space="preserve">　　年　　月　　日</w:t>
            </w:r>
          </w:p>
          <w:p w14:paraId="2C5FBDF1" w14:textId="77777777" w:rsidR="001C4153" w:rsidRPr="004831CA" w:rsidRDefault="001C4153" w:rsidP="009B5237">
            <w:pPr>
              <w:spacing w:line="360" w:lineRule="atLeast"/>
              <w:jc w:val="right"/>
            </w:pPr>
            <w:r w:rsidRPr="004831CA">
              <w:rPr>
                <w:rFonts w:hint="eastAsia"/>
              </w:rPr>
              <w:t>打合簿を受領しました。</w:t>
            </w:r>
          </w:p>
        </w:tc>
      </w:tr>
      <w:tr w:rsidR="004831CA" w:rsidRPr="004831CA" w14:paraId="6D06D1CB" w14:textId="77777777" w:rsidTr="009B5237">
        <w:trPr>
          <w:trHeight w:val="613"/>
        </w:trPr>
        <w:tc>
          <w:tcPr>
            <w:tcW w:w="1368" w:type="dxa"/>
            <w:vMerge w:val="restart"/>
            <w:vAlign w:val="center"/>
          </w:tcPr>
          <w:p w14:paraId="2A202804" w14:textId="5E18DD17" w:rsidR="004831CA" w:rsidRDefault="00E66293" w:rsidP="009B5237">
            <w:pPr>
              <w:spacing w:line="360" w:lineRule="atLeast"/>
              <w:jc w:val="left"/>
            </w:pPr>
            <w:r>
              <w:rPr>
                <w:rFonts w:hint="eastAsia"/>
              </w:rPr>
              <w:t>発注者</w:t>
            </w:r>
            <w:r w:rsidR="004831CA" w:rsidRPr="004831CA">
              <w:rPr>
                <w:rFonts w:hint="eastAsia"/>
              </w:rPr>
              <w:t xml:space="preserve">　</w:t>
            </w:r>
          </w:p>
          <w:p w14:paraId="47BCFF97" w14:textId="2DA70932" w:rsidR="004A7701" w:rsidRPr="004831CA" w:rsidRDefault="004A7701" w:rsidP="009B5237">
            <w:pPr>
              <w:spacing w:line="360" w:lineRule="atLeast"/>
              <w:jc w:val="left"/>
            </w:pPr>
            <w:r>
              <w:rPr>
                <w:rFonts w:hint="eastAsia"/>
              </w:rPr>
              <w:t>（注５）</w:t>
            </w:r>
          </w:p>
        </w:tc>
        <w:tc>
          <w:tcPr>
            <w:tcW w:w="1085" w:type="dxa"/>
            <w:vAlign w:val="center"/>
          </w:tcPr>
          <w:p w14:paraId="38A60E69" w14:textId="77777777" w:rsidR="004831CA" w:rsidRPr="004831CA" w:rsidRDefault="004831CA" w:rsidP="009B5237">
            <w:pPr>
              <w:spacing w:line="360" w:lineRule="atLeast"/>
              <w:jc w:val="distribute"/>
            </w:pPr>
            <w:r w:rsidRPr="004831CA">
              <w:rPr>
                <w:rFonts w:hint="eastAsia"/>
              </w:rPr>
              <w:t>監督員</w:t>
            </w:r>
          </w:p>
        </w:tc>
        <w:tc>
          <w:tcPr>
            <w:tcW w:w="1225" w:type="dxa"/>
            <w:vAlign w:val="center"/>
          </w:tcPr>
          <w:p w14:paraId="5583A1B8" w14:textId="77777777" w:rsidR="001A2519" w:rsidRDefault="004831CA" w:rsidP="009B5237">
            <w:pPr>
              <w:spacing w:line="360" w:lineRule="atLeast"/>
              <w:jc w:val="distribute"/>
            </w:pPr>
            <w:r w:rsidRPr="004831CA">
              <w:rPr>
                <w:rFonts w:hint="eastAsia"/>
              </w:rPr>
              <w:t>主任補助</w:t>
            </w:r>
          </w:p>
          <w:p w14:paraId="35DFE5F0" w14:textId="77777777" w:rsidR="004831CA" w:rsidRPr="004831CA" w:rsidRDefault="004831CA" w:rsidP="009B5237">
            <w:pPr>
              <w:spacing w:line="360" w:lineRule="atLeast"/>
              <w:jc w:val="distribute"/>
            </w:pPr>
            <w:r w:rsidRPr="004831CA">
              <w:rPr>
                <w:rFonts w:hint="eastAsia"/>
              </w:rPr>
              <w:t>監督員</w:t>
            </w:r>
          </w:p>
        </w:tc>
        <w:tc>
          <w:tcPr>
            <w:tcW w:w="1155" w:type="dxa"/>
            <w:vAlign w:val="center"/>
          </w:tcPr>
          <w:p w14:paraId="6984F6B6" w14:textId="77777777" w:rsidR="001A2519" w:rsidRDefault="004831CA" w:rsidP="009B5237">
            <w:pPr>
              <w:spacing w:line="360" w:lineRule="atLeast"/>
              <w:jc w:val="distribute"/>
            </w:pPr>
            <w:r w:rsidRPr="004831CA">
              <w:rPr>
                <w:rFonts w:hint="eastAsia"/>
              </w:rPr>
              <w:t>補助</w:t>
            </w:r>
          </w:p>
          <w:p w14:paraId="2CF98BBF" w14:textId="77777777" w:rsidR="004831CA" w:rsidRPr="004831CA" w:rsidRDefault="004831CA" w:rsidP="009B5237">
            <w:pPr>
              <w:spacing w:line="360" w:lineRule="atLeast"/>
              <w:jc w:val="distribute"/>
            </w:pPr>
            <w:r w:rsidRPr="004831CA">
              <w:rPr>
                <w:rFonts w:hint="eastAsia"/>
              </w:rPr>
              <w:t>監督員</w:t>
            </w:r>
          </w:p>
        </w:tc>
        <w:tc>
          <w:tcPr>
            <w:tcW w:w="1365" w:type="dxa"/>
            <w:gridSpan w:val="2"/>
            <w:vMerge w:val="restart"/>
            <w:vAlign w:val="center"/>
          </w:tcPr>
          <w:p w14:paraId="4C81029C" w14:textId="7AE69CAF" w:rsidR="004831CA" w:rsidRDefault="004831CA" w:rsidP="009B5237">
            <w:pPr>
              <w:spacing w:line="360" w:lineRule="atLeast"/>
              <w:jc w:val="distribute"/>
            </w:pPr>
            <w:r w:rsidRPr="004831CA">
              <w:rPr>
                <w:rFonts w:hint="eastAsia"/>
              </w:rPr>
              <w:t>受注者</w:t>
            </w:r>
            <w:r w:rsidR="00E66293">
              <w:rPr>
                <w:rFonts w:hint="eastAsia"/>
              </w:rPr>
              <w:t xml:space="preserve">　</w:t>
            </w:r>
          </w:p>
          <w:p w14:paraId="7C72D9E0" w14:textId="3AC2A7F1" w:rsidR="004A7701" w:rsidRPr="004831CA" w:rsidRDefault="004A7701" w:rsidP="009B5237">
            <w:pPr>
              <w:spacing w:line="360" w:lineRule="atLeast"/>
              <w:jc w:val="distribute"/>
            </w:pPr>
            <w:r>
              <w:rPr>
                <w:rFonts w:hint="eastAsia"/>
              </w:rPr>
              <w:t>（注５）</w:t>
            </w:r>
          </w:p>
        </w:tc>
        <w:tc>
          <w:tcPr>
            <w:tcW w:w="945" w:type="dxa"/>
            <w:vAlign w:val="center"/>
          </w:tcPr>
          <w:p w14:paraId="5D1D6F1E" w14:textId="77777777" w:rsidR="004831CA" w:rsidRPr="004831CA" w:rsidRDefault="004831CA" w:rsidP="009B5237">
            <w:pPr>
              <w:spacing w:line="360" w:lineRule="atLeast"/>
              <w:jc w:val="left"/>
            </w:pPr>
          </w:p>
        </w:tc>
        <w:tc>
          <w:tcPr>
            <w:tcW w:w="1050" w:type="dxa"/>
            <w:gridSpan w:val="2"/>
            <w:vAlign w:val="center"/>
          </w:tcPr>
          <w:p w14:paraId="4D3CBEC5" w14:textId="77777777" w:rsidR="001A2519" w:rsidRDefault="004831CA" w:rsidP="009B5237">
            <w:pPr>
              <w:spacing w:line="360" w:lineRule="atLeast"/>
              <w:jc w:val="distribute"/>
            </w:pPr>
            <w:r w:rsidRPr="004831CA">
              <w:rPr>
                <w:rFonts w:hint="eastAsia"/>
              </w:rPr>
              <w:t>管理</w:t>
            </w:r>
          </w:p>
          <w:p w14:paraId="2E6F627C" w14:textId="77777777" w:rsidR="004831CA" w:rsidRPr="004831CA" w:rsidRDefault="004831CA" w:rsidP="009B5237">
            <w:pPr>
              <w:spacing w:line="360" w:lineRule="atLeast"/>
              <w:jc w:val="distribute"/>
            </w:pPr>
            <w:r w:rsidRPr="004831CA">
              <w:rPr>
                <w:rFonts w:hint="eastAsia"/>
              </w:rPr>
              <w:t>技術者</w:t>
            </w:r>
          </w:p>
        </w:tc>
        <w:tc>
          <w:tcPr>
            <w:tcW w:w="945" w:type="dxa"/>
            <w:gridSpan w:val="2"/>
            <w:vAlign w:val="center"/>
          </w:tcPr>
          <w:p w14:paraId="0221FD80" w14:textId="77777777" w:rsidR="004831CA" w:rsidRPr="004831CA" w:rsidRDefault="004831CA" w:rsidP="009B5237">
            <w:pPr>
              <w:spacing w:line="360" w:lineRule="atLeast"/>
              <w:jc w:val="distribute"/>
            </w:pPr>
            <w:r w:rsidRPr="004831CA">
              <w:rPr>
                <w:rFonts w:hint="eastAsia"/>
              </w:rPr>
              <w:t>担当者</w:t>
            </w:r>
          </w:p>
        </w:tc>
      </w:tr>
      <w:tr w:rsidR="004831CA" w:rsidRPr="004831CA" w14:paraId="6B8D4C95" w14:textId="77777777" w:rsidTr="009B5237">
        <w:trPr>
          <w:trHeight w:val="863"/>
        </w:trPr>
        <w:tc>
          <w:tcPr>
            <w:tcW w:w="1368" w:type="dxa"/>
            <w:vMerge/>
            <w:vAlign w:val="center"/>
          </w:tcPr>
          <w:p w14:paraId="39AB3EBA" w14:textId="77777777" w:rsidR="004831CA" w:rsidRPr="004831CA" w:rsidRDefault="004831CA" w:rsidP="009B5237">
            <w:pPr>
              <w:spacing w:line="360" w:lineRule="atLeast"/>
              <w:jc w:val="left"/>
            </w:pPr>
          </w:p>
        </w:tc>
        <w:tc>
          <w:tcPr>
            <w:tcW w:w="1085" w:type="dxa"/>
            <w:vAlign w:val="center"/>
          </w:tcPr>
          <w:p w14:paraId="79923837" w14:textId="77777777" w:rsidR="004831CA" w:rsidRPr="004831CA" w:rsidRDefault="004831CA" w:rsidP="009B5237">
            <w:pPr>
              <w:spacing w:line="360" w:lineRule="atLeast"/>
              <w:jc w:val="left"/>
            </w:pPr>
          </w:p>
        </w:tc>
        <w:tc>
          <w:tcPr>
            <w:tcW w:w="1225" w:type="dxa"/>
            <w:vAlign w:val="center"/>
          </w:tcPr>
          <w:p w14:paraId="79837D3A" w14:textId="77777777" w:rsidR="004831CA" w:rsidRPr="004831CA" w:rsidRDefault="004831CA" w:rsidP="009B5237">
            <w:pPr>
              <w:spacing w:line="360" w:lineRule="atLeast"/>
              <w:jc w:val="left"/>
            </w:pPr>
          </w:p>
        </w:tc>
        <w:tc>
          <w:tcPr>
            <w:tcW w:w="1155" w:type="dxa"/>
            <w:vAlign w:val="center"/>
          </w:tcPr>
          <w:p w14:paraId="446825F6" w14:textId="77777777" w:rsidR="004831CA" w:rsidRPr="004831CA" w:rsidRDefault="004831CA" w:rsidP="009B5237">
            <w:pPr>
              <w:spacing w:line="360" w:lineRule="atLeast"/>
              <w:jc w:val="left"/>
            </w:pPr>
          </w:p>
        </w:tc>
        <w:tc>
          <w:tcPr>
            <w:tcW w:w="1365" w:type="dxa"/>
            <w:gridSpan w:val="2"/>
            <w:vMerge/>
            <w:vAlign w:val="center"/>
          </w:tcPr>
          <w:p w14:paraId="6A852D00" w14:textId="77777777" w:rsidR="004831CA" w:rsidRPr="004831CA" w:rsidRDefault="004831CA" w:rsidP="009B5237">
            <w:pPr>
              <w:spacing w:line="360" w:lineRule="atLeast"/>
              <w:jc w:val="distribute"/>
            </w:pPr>
          </w:p>
        </w:tc>
        <w:tc>
          <w:tcPr>
            <w:tcW w:w="945" w:type="dxa"/>
            <w:vAlign w:val="center"/>
          </w:tcPr>
          <w:p w14:paraId="121C42A7" w14:textId="77777777" w:rsidR="004831CA" w:rsidRPr="004831CA" w:rsidRDefault="004831CA" w:rsidP="009B5237">
            <w:pPr>
              <w:spacing w:line="360" w:lineRule="atLeast"/>
              <w:jc w:val="left"/>
            </w:pPr>
          </w:p>
        </w:tc>
        <w:tc>
          <w:tcPr>
            <w:tcW w:w="1050" w:type="dxa"/>
            <w:gridSpan w:val="2"/>
            <w:vAlign w:val="center"/>
          </w:tcPr>
          <w:p w14:paraId="6135B87D" w14:textId="77777777" w:rsidR="004831CA" w:rsidRPr="004831CA" w:rsidRDefault="004831CA" w:rsidP="009B5237">
            <w:pPr>
              <w:spacing w:line="360" w:lineRule="atLeast"/>
              <w:jc w:val="left"/>
            </w:pPr>
          </w:p>
        </w:tc>
        <w:tc>
          <w:tcPr>
            <w:tcW w:w="945" w:type="dxa"/>
            <w:gridSpan w:val="2"/>
            <w:vAlign w:val="center"/>
          </w:tcPr>
          <w:p w14:paraId="64F3799C" w14:textId="77777777" w:rsidR="004831CA" w:rsidRPr="004831CA" w:rsidRDefault="004831CA" w:rsidP="009B5237">
            <w:pPr>
              <w:spacing w:line="360" w:lineRule="atLeast"/>
              <w:jc w:val="left"/>
            </w:pPr>
          </w:p>
        </w:tc>
      </w:tr>
      <w:tr w:rsidR="004831CA" w:rsidRPr="004831CA" w14:paraId="6D952D62" w14:textId="77777777" w:rsidTr="009B5237">
        <w:trPr>
          <w:trHeight w:val="343"/>
        </w:trPr>
        <w:tc>
          <w:tcPr>
            <w:tcW w:w="1368" w:type="dxa"/>
            <w:vAlign w:val="center"/>
          </w:tcPr>
          <w:p w14:paraId="26BFD416" w14:textId="77777777" w:rsidR="004831CA" w:rsidRPr="004831CA" w:rsidRDefault="004831CA" w:rsidP="009B5237">
            <w:pPr>
              <w:tabs>
                <w:tab w:val="left" w:pos="6851"/>
              </w:tabs>
              <w:spacing w:line="360" w:lineRule="atLeast"/>
              <w:jc w:val="distribute"/>
            </w:pPr>
            <w:r w:rsidRPr="004831CA">
              <w:rPr>
                <w:rFonts w:hint="eastAsia"/>
              </w:rPr>
              <w:t>事業者名</w:t>
            </w:r>
          </w:p>
        </w:tc>
        <w:tc>
          <w:tcPr>
            <w:tcW w:w="3465" w:type="dxa"/>
            <w:gridSpan w:val="3"/>
            <w:vAlign w:val="center"/>
          </w:tcPr>
          <w:p w14:paraId="28380F75" w14:textId="77777777" w:rsidR="004831CA" w:rsidRPr="004831CA" w:rsidRDefault="004831CA" w:rsidP="009B5237">
            <w:pPr>
              <w:tabs>
                <w:tab w:val="left" w:pos="6851"/>
              </w:tabs>
              <w:spacing w:line="360" w:lineRule="atLeast"/>
              <w:jc w:val="left"/>
            </w:pPr>
          </w:p>
        </w:tc>
        <w:tc>
          <w:tcPr>
            <w:tcW w:w="1365" w:type="dxa"/>
            <w:gridSpan w:val="2"/>
            <w:vAlign w:val="center"/>
          </w:tcPr>
          <w:p w14:paraId="09B5CF94" w14:textId="77777777" w:rsidR="004831CA" w:rsidRPr="004831CA" w:rsidRDefault="004831CA" w:rsidP="009B5237">
            <w:pPr>
              <w:tabs>
                <w:tab w:val="left" w:pos="6851"/>
              </w:tabs>
              <w:spacing w:line="360" w:lineRule="atLeast"/>
              <w:jc w:val="distribute"/>
            </w:pPr>
            <w:r w:rsidRPr="004831CA">
              <w:rPr>
                <w:rFonts w:hint="eastAsia"/>
              </w:rPr>
              <w:t>受注者</w:t>
            </w:r>
            <w:r>
              <w:rPr>
                <w:rFonts w:hint="eastAsia"/>
              </w:rPr>
              <w:t>名</w:t>
            </w:r>
          </w:p>
        </w:tc>
        <w:tc>
          <w:tcPr>
            <w:tcW w:w="2940" w:type="dxa"/>
            <w:gridSpan w:val="5"/>
            <w:vAlign w:val="center"/>
          </w:tcPr>
          <w:p w14:paraId="1EE90C9A" w14:textId="77777777" w:rsidR="004831CA" w:rsidRPr="004831CA" w:rsidRDefault="004831CA" w:rsidP="009B5237">
            <w:pPr>
              <w:tabs>
                <w:tab w:val="left" w:pos="6851"/>
              </w:tabs>
              <w:spacing w:line="360" w:lineRule="atLeast"/>
              <w:jc w:val="left"/>
            </w:pPr>
          </w:p>
        </w:tc>
      </w:tr>
      <w:tr w:rsidR="001A2519" w:rsidRPr="004831CA" w14:paraId="764622D2" w14:textId="77777777" w:rsidTr="009B5237">
        <w:trPr>
          <w:trHeight w:val="339"/>
        </w:trPr>
        <w:tc>
          <w:tcPr>
            <w:tcW w:w="1368" w:type="dxa"/>
            <w:vAlign w:val="center"/>
          </w:tcPr>
          <w:p w14:paraId="0EFB06B6" w14:textId="77777777" w:rsidR="001A2519" w:rsidRPr="004831CA" w:rsidRDefault="001A2519" w:rsidP="009B5237">
            <w:pPr>
              <w:tabs>
                <w:tab w:val="left" w:pos="6851"/>
              </w:tabs>
              <w:spacing w:line="360" w:lineRule="atLeast"/>
              <w:jc w:val="distribute"/>
            </w:pPr>
            <w:r>
              <w:rPr>
                <w:rFonts w:hint="eastAsia"/>
              </w:rPr>
              <w:t>調査等名</w:t>
            </w:r>
          </w:p>
        </w:tc>
        <w:tc>
          <w:tcPr>
            <w:tcW w:w="3465" w:type="dxa"/>
            <w:gridSpan w:val="3"/>
            <w:vAlign w:val="center"/>
          </w:tcPr>
          <w:p w14:paraId="4F3D1C34" w14:textId="77777777" w:rsidR="001A2519" w:rsidRPr="004831CA" w:rsidRDefault="001A2519" w:rsidP="009B5237">
            <w:pPr>
              <w:tabs>
                <w:tab w:val="left" w:pos="6851"/>
              </w:tabs>
              <w:spacing w:line="360" w:lineRule="atLeast"/>
              <w:jc w:val="left"/>
            </w:pPr>
          </w:p>
        </w:tc>
        <w:tc>
          <w:tcPr>
            <w:tcW w:w="1365" w:type="dxa"/>
            <w:gridSpan w:val="2"/>
            <w:vAlign w:val="center"/>
          </w:tcPr>
          <w:p w14:paraId="766FD78C" w14:textId="77777777" w:rsidR="001A2519" w:rsidRPr="004831CA" w:rsidRDefault="001A2519" w:rsidP="009B5237">
            <w:pPr>
              <w:tabs>
                <w:tab w:val="left" w:pos="6851"/>
              </w:tabs>
              <w:spacing w:line="360" w:lineRule="atLeast"/>
              <w:jc w:val="distribute"/>
            </w:pPr>
            <w:r>
              <w:rPr>
                <w:rFonts w:hint="eastAsia"/>
              </w:rPr>
              <w:t>打合せ方式</w:t>
            </w:r>
          </w:p>
        </w:tc>
        <w:tc>
          <w:tcPr>
            <w:tcW w:w="2940" w:type="dxa"/>
            <w:gridSpan w:val="5"/>
            <w:vAlign w:val="center"/>
          </w:tcPr>
          <w:p w14:paraId="3BACFBD6" w14:textId="77777777" w:rsidR="001A2519" w:rsidRPr="004831CA" w:rsidRDefault="001A2519" w:rsidP="009B5237">
            <w:pPr>
              <w:tabs>
                <w:tab w:val="left" w:pos="6851"/>
              </w:tabs>
              <w:spacing w:line="360" w:lineRule="atLeast"/>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4845268C" w14:textId="77777777" w:rsidTr="009B5237">
        <w:trPr>
          <w:trHeight w:val="336"/>
        </w:trPr>
        <w:tc>
          <w:tcPr>
            <w:tcW w:w="1368" w:type="dxa"/>
            <w:vAlign w:val="center"/>
          </w:tcPr>
          <w:p w14:paraId="7BB2C992" w14:textId="77777777" w:rsidR="001A2519" w:rsidRPr="004831CA" w:rsidRDefault="001A2519" w:rsidP="009B5237">
            <w:pPr>
              <w:tabs>
                <w:tab w:val="left" w:pos="6851"/>
              </w:tabs>
              <w:spacing w:line="360" w:lineRule="atLeast"/>
              <w:jc w:val="distribute"/>
            </w:pPr>
            <w:r>
              <w:rPr>
                <w:rFonts w:hint="eastAsia"/>
              </w:rPr>
              <w:t>日時</w:t>
            </w:r>
          </w:p>
        </w:tc>
        <w:tc>
          <w:tcPr>
            <w:tcW w:w="3465" w:type="dxa"/>
            <w:gridSpan w:val="3"/>
            <w:vAlign w:val="center"/>
          </w:tcPr>
          <w:p w14:paraId="14EBECD7" w14:textId="77777777" w:rsidR="001A2519" w:rsidRPr="004831CA" w:rsidRDefault="001A2519" w:rsidP="009B5237">
            <w:pPr>
              <w:tabs>
                <w:tab w:val="left" w:pos="6851"/>
              </w:tabs>
              <w:spacing w:line="360" w:lineRule="atLeast"/>
              <w:jc w:val="center"/>
            </w:pPr>
            <w:r>
              <w:rPr>
                <w:rFonts w:hint="eastAsia"/>
              </w:rPr>
              <w:t xml:space="preserve">　　年　　月　　日</w:t>
            </w:r>
          </w:p>
        </w:tc>
        <w:tc>
          <w:tcPr>
            <w:tcW w:w="1365" w:type="dxa"/>
            <w:gridSpan w:val="2"/>
            <w:vAlign w:val="center"/>
          </w:tcPr>
          <w:p w14:paraId="39E99EE4" w14:textId="77777777" w:rsidR="001A2519" w:rsidRPr="004831CA" w:rsidRDefault="001A2519" w:rsidP="009B5237">
            <w:pPr>
              <w:tabs>
                <w:tab w:val="left" w:pos="6851"/>
              </w:tabs>
              <w:spacing w:line="360" w:lineRule="atLeast"/>
              <w:jc w:val="distribute"/>
            </w:pPr>
            <w:r>
              <w:rPr>
                <w:rFonts w:hint="eastAsia"/>
              </w:rPr>
              <w:t>場所</w:t>
            </w:r>
          </w:p>
        </w:tc>
        <w:tc>
          <w:tcPr>
            <w:tcW w:w="2940" w:type="dxa"/>
            <w:gridSpan w:val="5"/>
            <w:vAlign w:val="center"/>
          </w:tcPr>
          <w:p w14:paraId="52815FCD" w14:textId="77777777" w:rsidR="001A2519" w:rsidRPr="004831CA" w:rsidRDefault="001A2519" w:rsidP="009B5237">
            <w:pPr>
              <w:tabs>
                <w:tab w:val="left" w:pos="6851"/>
              </w:tabs>
              <w:spacing w:line="360" w:lineRule="atLeast"/>
              <w:jc w:val="left"/>
            </w:pPr>
          </w:p>
        </w:tc>
      </w:tr>
      <w:tr w:rsidR="002C0FAC" w:rsidRPr="004831CA" w14:paraId="431AA074" w14:textId="77777777" w:rsidTr="009B5237">
        <w:trPr>
          <w:trHeight w:val="319"/>
        </w:trPr>
        <w:tc>
          <w:tcPr>
            <w:tcW w:w="1368" w:type="dxa"/>
            <w:vAlign w:val="center"/>
          </w:tcPr>
          <w:p w14:paraId="1FE491FE" w14:textId="77777777" w:rsidR="002C0FAC" w:rsidRPr="004831CA" w:rsidRDefault="002C0FAC" w:rsidP="009B5237">
            <w:pPr>
              <w:tabs>
                <w:tab w:val="left" w:pos="6851"/>
              </w:tabs>
              <w:spacing w:line="360" w:lineRule="atLeast"/>
              <w:jc w:val="distribute"/>
            </w:pPr>
            <w:r>
              <w:rPr>
                <w:rFonts w:hint="eastAsia"/>
              </w:rPr>
              <w:t>出席者</w:t>
            </w:r>
          </w:p>
        </w:tc>
        <w:tc>
          <w:tcPr>
            <w:tcW w:w="1085" w:type="dxa"/>
            <w:vAlign w:val="center"/>
          </w:tcPr>
          <w:p w14:paraId="1EC17B8B" w14:textId="77777777" w:rsidR="002C0FAC" w:rsidRPr="004831CA" w:rsidRDefault="003B2B0B" w:rsidP="009B5237">
            <w:pPr>
              <w:tabs>
                <w:tab w:val="left" w:pos="6851"/>
              </w:tabs>
              <w:spacing w:line="360" w:lineRule="atLeast"/>
              <w:jc w:val="distribute"/>
            </w:pPr>
            <w:r>
              <w:rPr>
                <w:rFonts w:hint="eastAsia"/>
              </w:rPr>
              <w:t>当社側</w:t>
            </w:r>
          </w:p>
        </w:tc>
        <w:tc>
          <w:tcPr>
            <w:tcW w:w="2380" w:type="dxa"/>
            <w:gridSpan w:val="2"/>
            <w:vAlign w:val="center"/>
          </w:tcPr>
          <w:p w14:paraId="7FAD34CC" w14:textId="77777777" w:rsidR="002C0FAC" w:rsidRPr="004831CA" w:rsidRDefault="002C0FAC" w:rsidP="009B5237">
            <w:pPr>
              <w:tabs>
                <w:tab w:val="left" w:pos="6851"/>
              </w:tabs>
              <w:spacing w:line="360" w:lineRule="atLeast"/>
              <w:jc w:val="left"/>
            </w:pPr>
          </w:p>
        </w:tc>
        <w:tc>
          <w:tcPr>
            <w:tcW w:w="1365" w:type="dxa"/>
            <w:gridSpan w:val="2"/>
            <w:vAlign w:val="center"/>
          </w:tcPr>
          <w:p w14:paraId="32CF63E1" w14:textId="77777777" w:rsidR="002C0FAC" w:rsidRPr="004831CA" w:rsidRDefault="00823AF7" w:rsidP="009B5237">
            <w:pPr>
              <w:tabs>
                <w:tab w:val="left" w:pos="6851"/>
              </w:tabs>
              <w:spacing w:line="360" w:lineRule="atLeast"/>
              <w:jc w:val="distribute"/>
            </w:pPr>
            <w:r>
              <w:rPr>
                <w:rFonts w:hint="eastAsia"/>
              </w:rPr>
              <w:t>受注者</w:t>
            </w:r>
            <w:r w:rsidR="002C0FAC">
              <w:rPr>
                <w:rFonts w:hint="eastAsia"/>
              </w:rPr>
              <w:t>側</w:t>
            </w:r>
          </w:p>
        </w:tc>
        <w:tc>
          <w:tcPr>
            <w:tcW w:w="2940" w:type="dxa"/>
            <w:gridSpan w:val="5"/>
            <w:vAlign w:val="center"/>
          </w:tcPr>
          <w:p w14:paraId="59378C9F" w14:textId="77777777" w:rsidR="002C0FAC" w:rsidRPr="004831CA" w:rsidRDefault="002C0FAC" w:rsidP="009B5237">
            <w:pPr>
              <w:tabs>
                <w:tab w:val="left" w:pos="6851"/>
              </w:tabs>
              <w:spacing w:line="360" w:lineRule="atLeast"/>
              <w:jc w:val="left"/>
            </w:pPr>
          </w:p>
        </w:tc>
      </w:tr>
      <w:tr w:rsidR="001A2519" w:rsidRPr="004831CA" w14:paraId="2B0B7171" w14:textId="77777777" w:rsidTr="009B5237">
        <w:trPr>
          <w:trHeight w:val="315"/>
        </w:trPr>
        <w:tc>
          <w:tcPr>
            <w:tcW w:w="9138" w:type="dxa"/>
            <w:gridSpan w:val="11"/>
            <w:vAlign w:val="center"/>
          </w:tcPr>
          <w:p w14:paraId="6F8A632C" w14:textId="77777777" w:rsidR="001A2519" w:rsidRPr="004831CA" w:rsidRDefault="001A2519" w:rsidP="009B5237">
            <w:pPr>
              <w:tabs>
                <w:tab w:val="left" w:pos="6851"/>
              </w:tabs>
              <w:spacing w:line="360" w:lineRule="atLeast"/>
              <w:jc w:val="left"/>
            </w:pPr>
            <w:r>
              <w:rPr>
                <w:rFonts w:hint="eastAsia"/>
              </w:rPr>
              <w:t>（内容）</w:t>
            </w:r>
          </w:p>
        </w:tc>
      </w:tr>
      <w:tr w:rsidR="001A2519" w:rsidRPr="004831CA" w14:paraId="6C41F2B5" w14:textId="77777777" w:rsidTr="009B5237">
        <w:trPr>
          <w:trHeight w:val="315"/>
        </w:trPr>
        <w:tc>
          <w:tcPr>
            <w:tcW w:w="9138" w:type="dxa"/>
            <w:gridSpan w:val="11"/>
            <w:vAlign w:val="center"/>
          </w:tcPr>
          <w:p w14:paraId="710BC999" w14:textId="77777777" w:rsidR="001A2519" w:rsidRDefault="001A2519" w:rsidP="009B5237">
            <w:pPr>
              <w:tabs>
                <w:tab w:val="left" w:pos="6851"/>
              </w:tabs>
              <w:spacing w:line="360" w:lineRule="atLeast"/>
              <w:jc w:val="left"/>
            </w:pPr>
          </w:p>
        </w:tc>
      </w:tr>
      <w:tr w:rsidR="001A2519" w:rsidRPr="004831CA" w14:paraId="2890E79E" w14:textId="77777777" w:rsidTr="009B5237">
        <w:trPr>
          <w:trHeight w:val="315"/>
        </w:trPr>
        <w:tc>
          <w:tcPr>
            <w:tcW w:w="9138" w:type="dxa"/>
            <w:gridSpan w:val="11"/>
            <w:vAlign w:val="center"/>
          </w:tcPr>
          <w:p w14:paraId="3908FAF9" w14:textId="77777777" w:rsidR="001A2519" w:rsidRDefault="001A2519" w:rsidP="009B5237">
            <w:pPr>
              <w:tabs>
                <w:tab w:val="left" w:pos="6851"/>
              </w:tabs>
              <w:spacing w:line="360" w:lineRule="atLeast"/>
              <w:jc w:val="left"/>
            </w:pPr>
          </w:p>
        </w:tc>
      </w:tr>
      <w:tr w:rsidR="001A2519" w:rsidRPr="004831CA" w14:paraId="0EB896BA" w14:textId="77777777" w:rsidTr="009B5237">
        <w:trPr>
          <w:trHeight w:val="315"/>
        </w:trPr>
        <w:tc>
          <w:tcPr>
            <w:tcW w:w="9138" w:type="dxa"/>
            <w:gridSpan w:val="11"/>
            <w:vAlign w:val="center"/>
          </w:tcPr>
          <w:p w14:paraId="5A1264F9" w14:textId="77777777" w:rsidR="001A2519" w:rsidRDefault="001A2519" w:rsidP="009B5237">
            <w:pPr>
              <w:tabs>
                <w:tab w:val="left" w:pos="6851"/>
              </w:tabs>
              <w:spacing w:line="360" w:lineRule="atLeast"/>
              <w:jc w:val="left"/>
            </w:pPr>
          </w:p>
        </w:tc>
      </w:tr>
      <w:tr w:rsidR="001A2519" w:rsidRPr="004831CA" w14:paraId="3E4CAAE7" w14:textId="77777777" w:rsidTr="009B5237">
        <w:trPr>
          <w:trHeight w:val="315"/>
        </w:trPr>
        <w:tc>
          <w:tcPr>
            <w:tcW w:w="9138" w:type="dxa"/>
            <w:gridSpan w:val="11"/>
            <w:vAlign w:val="center"/>
          </w:tcPr>
          <w:p w14:paraId="5A7B111F" w14:textId="77777777" w:rsidR="001A2519" w:rsidRDefault="001A2519" w:rsidP="009B5237">
            <w:pPr>
              <w:tabs>
                <w:tab w:val="left" w:pos="6851"/>
              </w:tabs>
              <w:spacing w:line="360" w:lineRule="atLeast"/>
              <w:jc w:val="left"/>
            </w:pPr>
          </w:p>
        </w:tc>
      </w:tr>
      <w:tr w:rsidR="001A2519" w:rsidRPr="004831CA" w14:paraId="60164109" w14:textId="77777777" w:rsidTr="009B5237">
        <w:trPr>
          <w:trHeight w:val="315"/>
        </w:trPr>
        <w:tc>
          <w:tcPr>
            <w:tcW w:w="9138" w:type="dxa"/>
            <w:gridSpan w:val="11"/>
            <w:vAlign w:val="center"/>
          </w:tcPr>
          <w:p w14:paraId="1E453530" w14:textId="77777777" w:rsidR="001A2519" w:rsidRDefault="001A2519" w:rsidP="009B5237">
            <w:pPr>
              <w:tabs>
                <w:tab w:val="left" w:pos="6851"/>
              </w:tabs>
              <w:spacing w:line="360" w:lineRule="atLeast"/>
              <w:jc w:val="left"/>
            </w:pPr>
          </w:p>
        </w:tc>
      </w:tr>
      <w:tr w:rsidR="001A2519" w:rsidRPr="004831CA" w14:paraId="6C5DD005" w14:textId="77777777" w:rsidTr="009B5237">
        <w:trPr>
          <w:trHeight w:val="315"/>
        </w:trPr>
        <w:tc>
          <w:tcPr>
            <w:tcW w:w="9138" w:type="dxa"/>
            <w:gridSpan w:val="11"/>
            <w:vAlign w:val="center"/>
          </w:tcPr>
          <w:p w14:paraId="50C9E4DD" w14:textId="77777777" w:rsidR="001A2519" w:rsidRDefault="001A2519" w:rsidP="009B5237">
            <w:pPr>
              <w:tabs>
                <w:tab w:val="left" w:pos="6851"/>
              </w:tabs>
              <w:spacing w:line="360" w:lineRule="atLeast"/>
              <w:jc w:val="left"/>
            </w:pPr>
          </w:p>
        </w:tc>
      </w:tr>
      <w:tr w:rsidR="001A2519" w:rsidRPr="004831CA" w14:paraId="7D5AF476" w14:textId="77777777" w:rsidTr="009B5237">
        <w:trPr>
          <w:trHeight w:val="315"/>
        </w:trPr>
        <w:tc>
          <w:tcPr>
            <w:tcW w:w="9138" w:type="dxa"/>
            <w:gridSpan w:val="11"/>
            <w:vAlign w:val="center"/>
          </w:tcPr>
          <w:p w14:paraId="66023292" w14:textId="77777777" w:rsidR="001A2519" w:rsidRDefault="001A2519" w:rsidP="009B5237">
            <w:pPr>
              <w:tabs>
                <w:tab w:val="left" w:pos="6851"/>
              </w:tabs>
              <w:spacing w:line="360" w:lineRule="atLeast"/>
              <w:jc w:val="left"/>
            </w:pPr>
          </w:p>
        </w:tc>
      </w:tr>
      <w:tr w:rsidR="001A2519" w:rsidRPr="004831CA" w14:paraId="1F4167F2" w14:textId="77777777" w:rsidTr="009B5237">
        <w:trPr>
          <w:trHeight w:val="315"/>
        </w:trPr>
        <w:tc>
          <w:tcPr>
            <w:tcW w:w="9138" w:type="dxa"/>
            <w:gridSpan w:val="11"/>
            <w:vAlign w:val="center"/>
          </w:tcPr>
          <w:p w14:paraId="25614283" w14:textId="77777777" w:rsidR="001A2519" w:rsidRDefault="001A2519" w:rsidP="009B5237">
            <w:pPr>
              <w:tabs>
                <w:tab w:val="left" w:pos="6851"/>
              </w:tabs>
              <w:spacing w:line="360" w:lineRule="atLeast"/>
              <w:jc w:val="left"/>
            </w:pPr>
          </w:p>
        </w:tc>
      </w:tr>
      <w:tr w:rsidR="001A2519" w:rsidRPr="004831CA" w14:paraId="6D7B81EB" w14:textId="77777777" w:rsidTr="009B5237">
        <w:trPr>
          <w:trHeight w:val="315"/>
        </w:trPr>
        <w:tc>
          <w:tcPr>
            <w:tcW w:w="9138" w:type="dxa"/>
            <w:gridSpan w:val="11"/>
            <w:vAlign w:val="center"/>
          </w:tcPr>
          <w:p w14:paraId="2B3D65EA" w14:textId="77777777" w:rsidR="001A2519" w:rsidRDefault="001A2519" w:rsidP="009B5237">
            <w:pPr>
              <w:tabs>
                <w:tab w:val="left" w:pos="6851"/>
              </w:tabs>
              <w:spacing w:line="360" w:lineRule="atLeast"/>
              <w:jc w:val="left"/>
            </w:pPr>
          </w:p>
        </w:tc>
      </w:tr>
      <w:tr w:rsidR="009B5237" w:rsidRPr="004831CA" w14:paraId="06AD0116" w14:textId="77777777" w:rsidTr="009B5237">
        <w:trPr>
          <w:trHeight w:val="315"/>
        </w:trPr>
        <w:tc>
          <w:tcPr>
            <w:tcW w:w="9138" w:type="dxa"/>
            <w:gridSpan w:val="11"/>
            <w:vAlign w:val="center"/>
          </w:tcPr>
          <w:p w14:paraId="36341240" w14:textId="77777777" w:rsidR="009B5237" w:rsidRDefault="009B5237" w:rsidP="009B5237">
            <w:pPr>
              <w:tabs>
                <w:tab w:val="left" w:pos="6851"/>
              </w:tabs>
              <w:spacing w:line="360" w:lineRule="atLeast"/>
              <w:jc w:val="left"/>
            </w:pPr>
          </w:p>
        </w:tc>
      </w:tr>
      <w:tr w:rsidR="009B5237" w:rsidRPr="004831CA" w14:paraId="082FC430" w14:textId="77777777" w:rsidTr="009B5237">
        <w:trPr>
          <w:trHeight w:val="315"/>
        </w:trPr>
        <w:tc>
          <w:tcPr>
            <w:tcW w:w="9138" w:type="dxa"/>
            <w:gridSpan w:val="11"/>
            <w:vAlign w:val="center"/>
          </w:tcPr>
          <w:p w14:paraId="360F68AF" w14:textId="77777777" w:rsidR="009B5237" w:rsidRDefault="009B5237" w:rsidP="009B5237">
            <w:pPr>
              <w:tabs>
                <w:tab w:val="left" w:pos="6851"/>
              </w:tabs>
              <w:spacing w:line="360" w:lineRule="atLeast"/>
              <w:jc w:val="left"/>
            </w:pPr>
          </w:p>
        </w:tc>
      </w:tr>
      <w:tr w:rsidR="001A2519" w:rsidRPr="004831CA" w14:paraId="5536DAFE" w14:textId="77777777" w:rsidTr="009B5237">
        <w:trPr>
          <w:trHeight w:val="315"/>
        </w:trPr>
        <w:tc>
          <w:tcPr>
            <w:tcW w:w="9138" w:type="dxa"/>
            <w:gridSpan w:val="11"/>
            <w:vAlign w:val="center"/>
          </w:tcPr>
          <w:p w14:paraId="2B862B46" w14:textId="77777777" w:rsidR="001A2519" w:rsidRDefault="001A2519" w:rsidP="009B5237">
            <w:pPr>
              <w:tabs>
                <w:tab w:val="left" w:pos="6851"/>
              </w:tabs>
              <w:spacing w:line="360" w:lineRule="atLeast"/>
              <w:jc w:val="left"/>
            </w:pPr>
          </w:p>
        </w:tc>
      </w:tr>
    </w:tbl>
    <w:p w14:paraId="347C35D0" w14:textId="77777777" w:rsidR="00646107" w:rsidRPr="001938AB" w:rsidRDefault="00646107" w:rsidP="009B5237">
      <w:pPr>
        <w:spacing w:line="0" w:lineRule="atLeast"/>
        <w:ind w:left="480" w:hangingChars="300" w:hanging="480"/>
        <w:jc w:val="left"/>
        <w:rPr>
          <w:sz w:val="16"/>
          <w:szCs w:val="16"/>
        </w:rPr>
      </w:pPr>
      <w:r w:rsidRPr="001938AB">
        <w:rPr>
          <w:rFonts w:hint="eastAsia"/>
          <w:sz w:val="16"/>
          <w:szCs w:val="16"/>
        </w:rPr>
        <w:t>【電磁的記録による場合（メール等）】</w:t>
      </w:r>
    </w:p>
    <w:p w14:paraId="1C2949DA" w14:textId="77777777" w:rsidR="00646107" w:rsidRPr="001938AB" w:rsidRDefault="00646107" w:rsidP="009B5237">
      <w:pPr>
        <w:spacing w:line="0" w:lineRule="atLeast"/>
        <w:ind w:firstLineChars="50" w:firstLine="80"/>
        <w:jc w:val="left"/>
        <w:rPr>
          <w:sz w:val="16"/>
          <w:szCs w:val="16"/>
        </w:rPr>
      </w:pPr>
      <w:r w:rsidRPr="001938AB">
        <w:rPr>
          <w:sz w:val="16"/>
          <w:szCs w:val="16"/>
        </w:rPr>
        <w:t>(注１) 内容欄には、下記事項毎に整理して記載すること。</w:t>
      </w:r>
    </w:p>
    <w:p w14:paraId="7702E923" w14:textId="77777777" w:rsidR="00646107" w:rsidRPr="001938AB" w:rsidRDefault="00646107" w:rsidP="009B5237">
      <w:pPr>
        <w:spacing w:line="0" w:lineRule="atLeast"/>
        <w:ind w:firstLineChars="450" w:firstLine="720"/>
        <w:jc w:val="left"/>
        <w:rPr>
          <w:sz w:val="16"/>
          <w:szCs w:val="16"/>
        </w:rPr>
      </w:pPr>
      <w:r w:rsidRPr="001938AB">
        <w:rPr>
          <w:rFonts w:hint="eastAsia"/>
          <w:sz w:val="16"/>
          <w:szCs w:val="16"/>
        </w:rPr>
        <w:t>当社側：請求、通知、協議、回答、承諾</w:t>
      </w:r>
    </w:p>
    <w:p w14:paraId="45B6E5B7" w14:textId="77777777" w:rsidR="00646107" w:rsidRPr="001938AB" w:rsidRDefault="00646107" w:rsidP="009B5237">
      <w:pPr>
        <w:spacing w:line="0" w:lineRule="atLeast"/>
        <w:ind w:firstLineChars="450" w:firstLine="720"/>
        <w:jc w:val="left"/>
        <w:rPr>
          <w:sz w:val="16"/>
          <w:szCs w:val="16"/>
        </w:rPr>
      </w:pPr>
      <w:r w:rsidRPr="001938AB">
        <w:rPr>
          <w:rFonts w:hint="eastAsia"/>
          <w:sz w:val="16"/>
          <w:szCs w:val="16"/>
        </w:rPr>
        <w:t>受注者側：請求、報告、申出、質問、協議、提出</w:t>
      </w:r>
    </w:p>
    <w:p w14:paraId="14977D04" w14:textId="77777777" w:rsidR="00646107" w:rsidRPr="001938AB" w:rsidRDefault="00646107" w:rsidP="009B5237">
      <w:pPr>
        <w:spacing w:line="0" w:lineRule="atLeast"/>
        <w:jc w:val="left"/>
        <w:rPr>
          <w:sz w:val="16"/>
          <w:szCs w:val="16"/>
        </w:rPr>
      </w:pPr>
      <w:r w:rsidRPr="001938AB">
        <w:rPr>
          <w:sz w:val="16"/>
          <w:szCs w:val="16"/>
        </w:rPr>
        <w:t xml:space="preserve"> (注２) </w:t>
      </w:r>
      <w:r w:rsidRPr="001938AB">
        <w:rPr>
          <w:rFonts w:hint="eastAsia"/>
          <w:sz w:val="16"/>
          <w:szCs w:val="16"/>
        </w:rPr>
        <w:t>打合せ簿作成者側の受領表示は、取消し線により削除すること。</w:t>
      </w:r>
    </w:p>
    <w:p w14:paraId="12A3CCA3" w14:textId="77777777" w:rsidR="00646107" w:rsidRPr="001938AB" w:rsidRDefault="00646107" w:rsidP="009B5237">
      <w:pPr>
        <w:spacing w:line="0" w:lineRule="atLeast"/>
        <w:ind w:left="480" w:hangingChars="300" w:hanging="480"/>
        <w:jc w:val="left"/>
        <w:rPr>
          <w:sz w:val="16"/>
          <w:szCs w:val="16"/>
        </w:rPr>
      </w:pPr>
      <w:r w:rsidRPr="001938AB">
        <w:rPr>
          <w:sz w:val="16"/>
          <w:szCs w:val="16"/>
        </w:rPr>
        <w:t xml:space="preserve"> (注</w:t>
      </w:r>
      <w:r w:rsidRPr="001938AB">
        <w:rPr>
          <w:rFonts w:hint="eastAsia"/>
          <w:sz w:val="16"/>
          <w:szCs w:val="16"/>
        </w:rPr>
        <w:t>３</w:t>
      </w:r>
      <w:r w:rsidRPr="001938AB">
        <w:rPr>
          <w:sz w:val="16"/>
          <w:szCs w:val="16"/>
        </w:rPr>
        <w:t>)</w:t>
      </w:r>
      <w:r w:rsidRPr="001938AB">
        <w:rPr>
          <w:rFonts w:hint="eastAsia"/>
          <w:sz w:val="16"/>
          <w:szCs w:val="16"/>
        </w:rPr>
        <w:t>発出者は、発出者側の印を押印後、スキャニングを行い、その電磁的記録</w:t>
      </w:r>
      <w:r w:rsidRPr="001938AB">
        <w:rPr>
          <w:sz w:val="16"/>
          <w:szCs w:val="16"/>
        </w:rPr>
        <w:t>(PDF)を受領者に送付する。受領者は、発出者からの電磁的記録(PDF)を印刷し、受領者側の印を押印後、スキャニングを行い、その電磁的記録(PDF)を発出者に送付する。紙媒体において両者が共に押印しないこと。発出者又は受領者が押印した各々の書類は、押印者が保管するものとする。</w:t>
      </w:r>
    </w:p>
    <w:p w14:paraId="30EE35F3" w14:textId="77777777" w:rsidR="00646107" w:rsidRPr="001938AB" w:rsidRDefault="00646107" w:rsidP="009B5237">
      <w:pPr>
        <w:spacing w:line="0" w:lineRule="atLeast"/>
        <w:ind w:left="480" w:hangingChars="300" w:hanging="480"/>
        <w:jc w:val="left"/>
        <w:rPr>
          <w:sz w:val="16"/>
          <w:szCs w:val="16"/>
        </w:rPr>
      </w:pPr>
      <w:r w:rsidRPr="001938AB">
        <w:rPr>
          <w:rFonts w:hint="eastAsia"/>
          <w:sz w:val="16"/>
          <w:szCs w:val="16"/>
        </w:rPr>
        <w:t>【紙による場合】</w:t>
      </w:r>
    </w:p>
    <w:p w14:paraId="3D986F9D" w14:textId="77777777" w:rsidR="00646107" w:rsidRPr="001938AB" w:rsidRDefault="00646107" w:rsidP="009B5237">
      <w:pPr>
        <w:spacing w:line="0" w:lineRule="atLeast"/>
        <w:ind w:firstLineChars="50" w:firstLine="80"/>
        <w:jc w:val="left"/>
        <w:rPr>
          <w:sz w:val="16"/>
          <w:szCs w:val="16"/>
        </w:rPr>
      </w:pPr>
      <w:r w:rsidRPr="001938AB">
        <w:rPr>
          <w:sz w:val="16"/>
          <w:szCs w:val="16"/>
        </w:rPr>
        <w:t>(注１) ２部作成し、発注者、受注者各１部を保有する。</w:t>
      </w:r>
    </w:p>
    <w:p w14:paraId="1BFEA6B0" w14:textId="77777777" w:rsidR="00646107" w:rsidRPr="001938AB" w:rsidRDefault="00646107" w:rsidP="009B5237">
      <w:pPr>
        <w:spacing w:line="0" w:lineRule="atLeast"/>
        <w:ind w:firstLineChars="50" w:firstLine="80"/>
        <w:jc w:val="left"/>
        <w:rPr>
          <w:sz w:val="16"/>
          <w:szCs w:val="16"/>
        </w:rPr>
      </w:pPr>
      <w:r w:rsidRPr="001938AB">
        <w:rPr>
          <w:sz w:val="16"/>
          <w:szCs w:val="16"/>
        </w:rPr>
        <w:t>(注</w:t>
      </w:r>
      <w:r w:rsidRPr="001938AB">
        <w:rPr>
          <w:rFonts w:hint="eastAsia"/>
          <w:sz w:val="16"/>
          <w:szCs w:val="16"/>
        </w:rPr>
        <w:t>２</w:t>
      </w:r>
      <w:r w:rsidRPr="001938AB">
        <w:rPr>
          <w:sz w:val="16"/>
          <w:szCs w:val="16"/>
        </w:rPr>
        <w:t>) 内容欄には、下記事項毎に整理して記載すること。</w:t>
      </w:r>
    </w:p>
    <w:p w14:paraId="134D80D0" w14:textId="77777777" w:rsidR="00646107" w:rsidRPr="001938AB" w:rsidRDefault="00646107" w:rsidP="009B5237">
      <w:pPr>
        <w:spacing w:line="0" w:lineRule="atLeast"/>
        <w:ind w:firstLineChars="450" w:firstLine="720"/>
        <w:jc w:val="left"/>
        <w:rPr>
          <w:sz w:val="16"/>
          <w:szCs w:val="16"/>
        </w:rPr>
      </w:pPr>
      <w:r w:rsidRPr="001938AB">
        <w:rPr>
          <w:rFonts w:hint="eastAsia"/>
          <w:sz w:val="16"/>
          <w:szCs w:val="16"/>
        </w:rPr>
        <w:t>当社側：請求、通知、協議、回答、承諾</w:t>
      </w:r>
    </w:p>
    <w:p w14:paraId="1F535AFF" w14:textId="77777777" w:rsidR="00646107" w:rsidRPr="001938AB" w:rsidRDefault="00646107" w:rsidP="009B5237">
      <w:pPr>
        <w:spacing w:line="0" w:lineRule="atLeast"/>
        <w:ind w:firstLineChars="450" w:firstLine="720"/>
        <w:jc w:val="left"/>
        <w:rPr>
          <w:sz w:val="16"/>
          <w:szCs w:val="16"/>
        </w:rPr>
      </w:pPr>
      <w:r w:rsidRPr="001938AB">
        <w:rPr>
          <w:rFonts w:hint="eastAsia"/>
          <w:sz w:val="16"/>
          <w:szCs w:val="16"/>
        </w:rPr>
        <w:t>受注者側：請求、報告、申出、質問、協議、提出</w:t>
      </w:r>
    </w:p>
    <w:p w14:paraId="5BD69B49" w14:textId="77777777" w:rsidR="00646107" w:rsidRPr="001938AB" w:rsidRDefault="00646107" w:rsidP="009B5237">
      <w:pPr>
        <w:spacing w:line="0" w:lineRule="atLeast"/>
        <w:jc w:val="left"/>
        <w:rPr>
          <w:sz w:val="16"/>
          <w:szCs w:val="16"/>
        </w:rPr>
      </w:pPr>
      <w:r w:rsidRPr="001938AB">
        <w:rPr>
          <w:sz w:val="16"/>
          <w:szCs w:val="16"/>
        </w:rPr>
        <w:t xml:space="preserve"> (注３) </w:t>
      </w:r>
      <w:r w:rsidRPr="001938AB">
        <w:rPr>
          <w:rFonts w:hint="eastAsia"/>
          <w:sz w:val="16"/>
          <w:szCs w:val="16"/>
        </w:rPr>
        <w:t>打合せ簿作成者側の受領表示は、取消し線により削除すること。</w:t>
      </w:r>
    </w:p>
    <w:p w14:paraId="531037A1" w14:textId="77777777" w:rsidR="00646107" w:rsidRPr="001938AB" w:rsidRDefault="00646107" w:rsidP="009B5237">
      <w:pPr>
        <w:spacing w:line="0" w:lineRule="atLeast"/>
        <w:ind w:leftChars="50" w:left="345" w:hangingChars="150" w:hanging="240"/>
        <w:jc w:val="left"/>
        <w:rPr>
          <w:sz w:val="16"/>
          <w:szCs w:val="16"/>
        </w:rPr>
      </w:pPr>
      <w:r w:rsidRPr="001938AB">
        <w:rPr>
          <w:sz w:val="16"/>
          <w:szCs w:val="16"/>
        </w:rPr>
        <w:t>(注</w:t>
      </w:r>
      <w:r w:rsidRPr="001938AB">
        <w:rPr>
          <w:rFonts w:hint="eastAsia"/>
          <w:sz w:val="16"/>
          <w:szCs w:val="16"/>
        </w:rPr>
        <w:t>４</w:t>
      </w:r>
      <w:r w:rsidRPr="001938AB">
        <w:rPr>
          <w:sz w:val="16"/>
          <w:szCs w:val="16"/>
        </w:rPr>
        <w:t>) 仕様を補完（成果物に反映する内容）する打合せは、発出者が貼付する。</w:t>
      </w:r>
    </w:p>
    <w:p w14:paraId="3032FBD9" w14:textId="6A163E0B" w:rsidR="00371116" w:rsidRDefault="00C33F69" w:rsidP="00010404">
      <w:pPr>
        <w:tabs>
          <w:tab w:val="left" w:pos="2380"/>
        </w:tabs>
        <w:spacing w:line="0" w:lineRule="atLeast"/>
        <w:rPr>
          <w:sz w:val="16"/>
          <w:szCs w:val="12"/>
        </w:rPr>
      </w:pPr>
      <w:r w:rsidRPr="00C33F69">
        <w:rPr>
          <w:rFonts w:hint="eastAsia"/>
          <w:sz w:val="16"/>
          <w:szCs w:val="12"/>
        </w:rPr>
        <w:t>（注５）</w:t>
      </w:r>
      <w:r>
        <w:rPr>
          <w:rFonts w:hint="eastAsia"/>
          <w:sz w:val="16"/>
          <w:szCs w:val="12"/>
        </w:rPr>
        <w:t>押印が必要。</w:t>
      </w:r>
    </w:p>
    <w:p w14:paraId="7257114C" w14:textId="77777777" w:rsidR="00371116" w:rsidRDefault="00371116">
      <w:pPr>
        <w:widowControl/>
        <w:ind w:left="1049" w:hanging="624"/>
        <w:rPr>
          <w:sz w:val="16"/>
          <w:szCs w:val="12"/>
        </w:rPr>
      </w:pPr>
      <w:r>
        <w:rPr>
          <w:sz w:val="16"/>
          <w:szCs w:val="12"/>
        </w:rPr>
        <w:br w:type="page"/>
      </w:r>
    </w:p>
    <w:p w14:paraId="2EF47DF0" w14:textId="77777777" w:rsidR="00C421B8" w:rsidRDefault="00C85C40" w:rsidP="009B5237">
      <w:pPr>
        <w:tabs>
          <w:tab w:val="left" w:pos="2380"/>
        </w:tabs>
        <w:spacing w:line="360" w:lineRule="atLeast"/>
        <w:jc w:val="center"/>
        <w:rPr>
          <w:sz w:val="24"/>
          <w:u w:val="double"/>
        </w:rPr>
      </w:pPr>
      <w:r>
        <w:rPr>
          <w:rFonts w:hint="eastAsia"/>
          <w:sz w:val="24"/>
          <w:u w:val="double"/>
        </w:rPr>
        <w:lastRenderedPageBreak/>
        <w:t xml:space="preserve"> </w:t>
      </w:r>
      <w:r w:rsidR="00C421B8" w:rsidRPr="00371116">
        <w:rPr>
          <w:rFonts w:hint="eastAsia"/>
          <w:spacing w:val="96"/>
          <w:kern w:val="0"/>
          <w:sz w:val="24"/>
          <w:u w:val="double"/>
          <w:fitText w:val="2400" w:id="573320961"/>
        </w:rPr>
        <w:t>調査等打合</w:t>
      </w:r>
      <w:r w:rsidR="00C421B8" w:rsidRPr="00371116">
        <w:rPr>
          <w:rFonts w:hint="eastAsia"/>
          <w:kern w:val="0"/>
          <w:sz w:val="24"/>
          <w:u w:val="double"/>
          <w:fitText w:val="2400" w:id="573320961"/>
        </w:rPr>
        <w:t>簿</w:t>
      </w:r>
      <w:r>
        <w:rPr>
          <w:rFonts w:hint="eastAsia"/>
          <w:sz w:val="24"/>
          <w:u w:val="double"/>
        </w:rPr>
        <w:t xml:space="preserve"> </w:t>
      </w:r>
    </w:p>
    <w:p w14:paraId="74902C50" w14:textId="77777777" w:rsidR="00C421B8" w:rsidRDefault="00C421B8" w:rsidP="009B5237">
      <w:pPr>
        <w:spacing w:line="360" w:lineRule="atLeast"/>
      </w:pPr>
    </w:p>
    <w:tbl>
      <w:tblPr>
        <w:tblStyle w:val="ab"/>
        <w:tblW w:w="0" w:type="auto"/>
        <w:tblLook w:val="04A0" w:firstRow="1" w:lastRow="0" w:firstColumn="1" w:lastColumn="0" w:noHBand="0" w:noVBand="1"/>
      </w:tblPr>
      <w:tblGrid>
        <w:gridCol w:w="1158"/>
        <w:gridCol w:w="4649"/>
        <w:gridCol w:w="1450"/>
        <w:gridCol w:w="1041"/>
        <w:gridCol w:w="840"/>
      </w:tblGrid>
      <w:tr w:rsidR="00C421B8" w:rsidRPr="004831CA" w14:paraId="5E09B1F6" w14:textId="77777777" w:rsidTr="009B5237">
        <w:trPr>
          <w:trHeight w:val="175"/>
        </w:trPr>
        <w:tc>
          <w:tcPr>
            <w:tcW w:w="1158" w:type="dxa"/>
            <w:vAlign w:val="center"/>
          </w:tcPr>
          <w:p w14:paraId="5A00E7E1" w14:textId="77777777" w:rsidR="00C421B8" w:rsidRPr="004831CA" w:rsidRDefault="00C421B8" w:rsidP="009B5237">
            <w:pPr>
              <w:spacing w:line="360" w:lineRule="atLeast"/>
              <w:jc w:val="center"/>
            </w:pPr>
            <w:r w:rsidRPr="004831CA">
              <w:rPr>
                <w:rFonts w:hint="eastAsia"/>
              </w:rPr>
              <w:t>第　　回</w:t>
            </w:r>
          </w:p>
        </w:tc>
        <w:tc>
          <w:tcPr>
            <w:tcW w:w="4649" w:type="dxa"/>
            <w:tcBorders>
              <w:top w:val="nil"/>
            </w:tcBorders>
            <w:vAlign w:val="center"/>
          </w:tcPr>
          <w:p w14:paraId="6FCC9573" w14:textId="77777777" w:rsidR="00C421B8" w:rsidRPr="004831CA" w:rsidRDefault="00C421B8" w:rsidP="009B5237">
            <w:pPr>
              <w:spacing w:line="360" w:lineRule="atLeast"/>
              <w:jc w:val="center"/>
            </w:pPr>
          </w:p>
        </w:tc>
        <w:tc>
          <w:tcPr>
            <w:tcW w:w="1450" w:type="dxa"/>
            <w:vAlign w:val="center"/>
          </w:tcPr>
          <w:p w14:paraId="168E6081" w14:textId="77777777" w:rsidR="00C421B8" w:rsidRPr="004831CA" w:rsidRDefault="00C421B8" w:rsidP="009B5237">
            <w:pPr>
              <w:spacing w:line="360" w:lineRule="atLeast"/>
              <w:jc w:val="left"/>
            </w:pPr>
            <w:r w:rsidRPr="004831CA">
              <w:rPr>
                <w:rFonts w:hint="eastAsia"/>
              </w:rPr>
              <w:t>追番</w:t>
            </w:r>
          </w:p>
        </w:tc>
        <w:tc>
          <w:tcPr>
            <w:tcW w:w="1041" w:type="dxa"/>
            <w:vAlign w:val="center"/>
          </w:tcPr>
          <w:p w14:paraId="6F18F4ED" w14:textId="77777777" w:rsidR="00C421B8" w:rsidRPr="004831CA" w:rsidRDefault="00C421B8" w:rsidP="009B5237">
            <w:pPr>
              <w:spacing w:line="360" w:lineRule="atLeast"/>
              <w:jc w:val="center"/>
            </w:pPr>
            <w:r w:rsidRPr="004831CA">
              <w:rPr>
                <w:rFonts w:hint="eastAsia"/>
              </w:rPr>
              <w:t>－</w:t>
            </w:r>
          </w:p>
        </w:tc>
        <w:tc>
          <w:tcPr>
            <w:tcW w:w="840" w:type="dxa"/>
            <w:vAlign w:val="center"/>
          </w:tcPr>
          <w:p w14:paraId="2B790D8D" w14:textId="77777777" w:rsidR="00C421B8" w:rsidRPr="004831CA" w:rsidRDefault="00C421B8" w:rsidP="009B5237">
            <w:pPr>
              <w:spacing w:line="360" w:lineRule="atLeast"/>
              <w:jc w:val="center"/>
            </w:pPr>
            <w:r w:rsidRPr="004831CA">
              <w:rPr>
                <w:rFonts w:hint="eastAsia"/>
              </w:rPr>
              <w:t>頁</w:t>
            </w:r>
          </w:p>
        </w:tc>
      </w:tr>
      <w:tr w:rsidR="00C421B8" w:rsidRPr="004831CA" w14:paraId="6D9F287F" w14:textId="77777777" w:rsidTr="009B5237">
        <w:trPr>
          <w:trHeight w:val="315"/>
        </w:trPr>
        <w:tc>
          <w:tcPr>
            <w:tcW w:w="9138" w:type="dxa"/>
            <w:gridSpan w:val="5"/>
            <w:vAlign w:val="center"/>
          </w:tcPr>
          <w:p w14:paraId="34FD1F1B" w14:textId="77777777" w:rsidR="00C421B8" w:rsidRDefault="00C421B8" w:rsidP="009B5237">
            <w:pPr>
              <w:tabs>
                <w:tab w:val="left" w:pos="6851"/>
              </w:tabs>
              <w:spacing w:line="360" w:lineRule="atLeast"/>
              <w:jc w:val="left"/>
            </w:pPr>
            <w:r>
              <w:rPr>
                <w:rFonts w:hint="eastAsia"/>
              </w:rPr>
              <w:t>（内容）</w:t>
            </w:r>
          </w:p>
        </w:tc>
      </w:tr>
      <w:tr w:rsidR="00C421B8" w:rsidRPr="004831CA" w14:paraId="1E1B316E" w14:textId="77777777" w:rsidTr="009B5237">
        <w:trPr>
          <w:trHeight w:val="315"/>
        </w:trPr>
        <w:tc>
          <w:tcPr>
            <w:tcW w:w="9138" w:type="dxa"/>
            <w:gridSpan w:val="5"/>
            <w:vAlign w:val="center"/>
          </w:tcPr>
          <w:p w14:paraId="0DE17A3D" w14:textId="77777777" w:rsidR="00C421B8" w:rsidRDefault="00C421B8" w:rsidP="009B5237">
            <w:pPr>
              <w:tabs>
                <w:tab w:val="left" w:pos="6851"/>
              </w:tabs>
              <w:spacing w:line="360" w:lineRule="atLeast"/>
              <w:jc w:val="left"/>
            </w:pPr>
          </w:p>
        </w:tc>
      </w:tr>
      <w:tr w:rsidR="00C421B8" w:rsidRPr="004831CA" w14:paraId="131D997D" w14:textId="77777777" w:rsidTr="009B5237">
        <w:trPr>
          <w:trHeight w:val="315"/>
        </w:trPr>
        <w:tc>
          <w:tcPr>
            <w:tcW w:w="9138" w:type="dxa"/>
            <w:gridSpan w:val="5"/>
            <w:vAlign w:val="center"/>
          </w:tcPr>
          <w:p w14:paraId="14441671" w14:textId="77777777" w:rsidR="00C421B8" w:rsidRDefault="00C421B8" w:rsidP="009B5237">
            <w:pPr>
              <w:tabs>
                <w:tab w:val="left" w:pos="6851"/>
              </w:tabs>
              <w:spacing w:line="360" w:lineRule="atLeast"/>
              <w:jc w:val="left"/>
            </w:pPr>
          </w:p>
        </w:tc>
      </w:tr>
      <w:tr w:rsidR="00C421B8" w:rsidRPr="004831CA" w14:paraId="21796026" w14:textId="77777777" w:rsidTr="009B5237">
        <w:trPr>
          <w:trHeight w:val="315"/>
        </w:trPr>
        <w:tc>
          <w:tcPr>
            <w:tcW w:w="9138" w:type="dxa"/>
            <w:gridSpan w:val="5"/>
            <w:vAlign w:val="center"/>
          </w:tcPr>
          <w:p w14:paraId="7195F8DE" w14:textId="77777777" w:rsidR="00C421B8" w:rsidRDefault="00C421B8" w:rsidP="009B5237">
            <w:pPr>
              <w:tabs>
                <w:tab w:val="left" w:pos="6851"/>
              </w:tabs>
              <w:spacing w:line="360" w:lineRule="atLeast"/>
              <w:jc w:val="left"/>
            </w:pPr>
          </w:p>
        </w:tc>
      </w:tr>
      <w:tr w:rsidR="00C421B8" w:rsidRPr="004831CA" w14:paraId="346E7919" w14:textId="77777777" w:rsidTr="009B5237">
        <w:trPr>
          <w:trHeight w:val="315"/>
        </w:trPr>
        <w:tc>
          <w:tcPr>
            <w:tcW w:w="9138" w:type="dxa"/>
            <w:gridSpan w:val="5"/>
            <w:vAlign w:val="center"/>
          </w:tcPr>
          <w:p w14:paraId="486A6340" w14:textId="77777777" w:rsidR="00C421B8" w:rsidRDefault="00C421B8" w:rsidP="009B5237">
            <w:pPr>
              <w:tabs>
                <w:tab w:val="left" w:pos="6851"/>
              </w:tabs>
              <w:spacing w:line="360" w:lineRule="atLeast"/>
              <w:jc w:val="left"/>
            </w:pPr>
          </w:p>
        </w:tc>
      </w:tr>
      <w:tr w:rsidR="00C421B8" w:rsidRPr="004831CA" w14:paraId="67F6271C" w14:textId="77777777" w:rsidTr="009B5237">
        <w:trPr>
          <w:trHeight w:val="315"/>
        </w:trPr>
        <w:tc>
          <w:tcPr>
            <w:tcW w:w="9138" w:type="dxa"/>
            <w:gridSpan w:val="5"/>
            <w:vAlign w:val="center"/>
          </w:tcPr>
          <w:p w14:paraId="0D288EAC" w14:textId="77777777" w:rsidR="00C421B8" w:rsidRDefault="00C421B8" w:rsidP="009B5237">
            <w:pPr>
              <w:tabs>
                <w:tab w:val="left" w:pos="6851"/>
              </w:tabs>
              <w:spacing w:line="360" w:lineRule="atLeast"/>
              <w:jc w:val="left"/>
            </w:pPr>
          </w:p>
        </w:tc>
      </w:tr>
      <w:tr w:rsidR="00C421B8" w:rsidRPr="004831CA" w14:paraId="7157833C" w14:textId="77777777" w:rsidTr="009B5237">
        <w:trPr>
          <w:trHeight w:val="315"/>
        </w:trPr>
        <w:tc>
          <w:tcPr>
            <w:tcW w:w="9138" w:type="dxa"/>
            <w:gridSpan w:val="5"/>
            <w:vAlign w:val="center"/>
          </w:tcPr>
          <w:p w14:paraId="69475A13" w14:textId="77777777" w:rsidR="00C421B8" w:rsidRDefault="00C421B8" w:rsidP="009B5237">
            <w:pPr>
              <w:tabs>
                <w:tab w:val="left" w:pos="6851"/>
              </w:tabs>
              <w:spacing w:line="360" w:lineRule="atLeast"/>
              <w:jc w:val="left"/>
            </w:pPr>
          </w:p>
        </w:tc>
      </w:tr>
      <w:tr w:rsidR="00C421B8" w:rsidRPr="004831CA" w14:paraId="0A8745A2" w14:textId="77777777" w:rsidTr="009B5237">
        <w:trPr>
          <w:trHeight w:val="315"/>
        </w:trPr>
        <w:tc>
          <w:tcPr>
            <w:tcW w:w="9138" w:type="dxa"/>
            <w:gridSpan w:val="5"/>
            <w:vAlign w:val="center"/>
          </w:tcPr>
          <w:p w14:paraId="45528A0F" w14:textId="77777777" w:rsidR="00C421B8" w:rsidRDefault="00C421B8" w:rsidP="009B5237">
            <w:pPr>
              <w:tabs>
                <w:tab w:val="left" w:pos="6851"/>
              </w:tabs>
              <w:spacing w:line="360" w:lineRule="atLeast"/>
              <w:jc w:val="left"/>
            </w:pPr>
          </w:p>
        </w:tc>
      </w:tr>
      <w:tr w:rsidR="00C421B8" w:rsidRPr="004831CA" w14:paraId="10F2D0E4" w14:textId="77777777" w:rsidTr="009B5237">
        <w:trPr>
          <w:trHeight w:val="315"/>
        </w:trPr>
        <w:tc>
          <w:tcPr>
            <w:tcW w:w="9138" w:type="dxa"/>
            <w:gridSpan w:val="5"/>
            <w:vAlign w:val="center"/>
          </w:tcPr>
          <w:p w14:paraId="028705B6" w14:textId="77777777" w:rsidR="00C421B8" w:rsidRDefault="00C421B8" w:rsidP="009B5237">
            <w:pPr>
              <w:tabs>
                <w:tab w:val="left" w:pos="6851"/>
              </w:tabs>
              <w:spacing w:line="360" w:lineRule="atLeast"/>
              <w:jc w:val="left"/>
            </w:pPr>
          </w:p>
        </w:tc>
      </w:tr>
      <w:tr w:rsidR="00C421B8" w:rsidRPr="004831CA" w14:paraId="328AAC0A" w14:textId="77777777" w:rsidTr="009B5237">
        <w:trPr>
          <w:trHeight w:val="315"/>
        </w:trPr>
        <w:tc>
          <w:tcPr>
            <w:tcW w:w="9138" w:type="dxa"/>
            <w:gridSpan w:val="5"/>
            <w:vAlign w:val="center"/>
          </w:tcPr>
          <w:p w14:paraId="4E447007" w14:textId="77777777" w:rsidR="00C421B8" w:rsidRDefault="00C421B8" w:rsidP="009B5237">
            <w:pPr>
              <w:tabs>
                <w:tab w:val="left" w:pos="6851"/>
              </w:tabs>
              <w:spacing w:line="360" w:lineRule="atLeast"/>
              <w:jc w:val="left"/>
            </w:pPr>
          </w:p>
        </w:tc>
      </w:tr>
      <w:tr w:rsidR="00C421B8" w:rsidRPr="004831CA" w14:paraId="70468438" w14:textId="77777777" w:rsidTr="009B5237">
        <w:trPr>
          <w:trHeight w:val="315"/>
        </w:trPr>
        <w:tc>
          <w:tcPr>
            <w:tcW w:w="9138" w:type="dxa"/>
            <w:gridSpan w:val="5"/>
            <w:vAlign w:val="center"/>
          </w:tcPr>
          <w:p w14:paraId="0CF6B9E7" w14:textId="77777777" w:rsidR="00C421B8" w:rsidRDefault="00C421B8" w:rsidP="009B5237">
            <w:pPr>
              <w:tabs>
                <w:tab w:val="left" w:pos="6851"/>
              </w:tabs>
              <w:spacing w:line="360" w:lineRule="atLeast"/>
              <w:jc w:val="left"/>
            </w:pPr>
          </w:p>
        </w:tc>
      </w:tr>
      <w:tr w:rsidR="00C421B8" w:rsidRPr="004831CA" w14:paraId="4ECDA46B" w14:textId="77777777" w:rsidTr="009B5237">
        <w:trPr>
          <w:trHeight w:val="315"/>
        </w:trPr>
        <w:tc>
          <w:tcPr>
            <w:tcW w:w="9138" w:type="dxa"/>
            <w:gridSpan w:val="5"/>
            <w:vAlign w:val="center"/>
          </w:tcPr>
          <w:p w14:paraId="5C4B461D" w14:textId="77777777" w:rsidR="00C421B8" w:rsidRDefault="00C421B8" w:rsidP="009B5237">
            <w:pPr>
              <w:tabs>
                <w:tab w:val="left" w:pos="6851"/>
              </w:tabs>
              <w:spacing w:line="360" w:lineRule="atLeast"/>
              <w:jc w:val="left"/>
            </w:pPr>
          </w:p>
        </w:tc>
      </w:tr>
      <w:tr w:rsidR="00C421B8" w:rsidRPr="004831CA" w14:paraId="4F28AE58" w14:textId="77777777" w:rsidTr="009B5237">
        <w:trPr>
          <w:trHeight w:val="315"/>
        </w:trPr>
        <w:tc>
          <w:tcPr>
            <w:tcW w:w="9138" w:type="dxa"/>
            <w:gridSpan w:val="5"/>
            <w:vAlign w:val="center"/>
          </w:tcPr>
          <w:p w14:paraId="42298D90" w14:textId="77777777" w:rsidR="00C421B8" w:rsidRDefault="00C421B8" w:rsidP="009B5237">
            <w:pPr>
              <w:tabs>
                <w:tab w:val="left" w:pos="6851"/>
              </w:tabs>
              <w:spacing w:line="360" w:lineRule="atLeast"/>
              <w:jc w:val="left"/>
            </w:pPr>
          </w:p>
        </w:tc>
      </w:tr>
      <w:tr w:rsidR="00C421B8" w:rsidRPr="004831CA" w14:paraId="53A84AFF" w14:textId="77777777" w:rsidTr="009B5237">
        <w:trPr>
          <w:trHeight w:val="315"/>
        </w:trPr>
        <w:tc>
          <w:tcPr>
            <w:tcW w:w="9138" w:type="dxa"/>
            <w:gridSpan w:val="5"/>
            <w:vAlign w:val="center"/>
          </w:tcPr>
          <w:p w14:paraId="66B5486C" w14:textId="77777777" w:rsidR="00C421B8" w:rsidRDefault="00C421B8" w:rsidP="009B5237">
            <w:pPr>
              <w:tabs>
                <w:tab w:val="left" w:pos="6851"/>
              </w:tabs>
              <w:spacing w:line="360" w:lineRule="atLeast"/>
              <w:jc w:val="left"/>
            </w:pPr>
          </w:p>
        </w:tc>
      </w:tr>
      <w:tr w:rsidR="00C421B8" w:rsidRPr="004831CA" w14:paraId="387639F6" w14:textId="77777777" w:rsidTr="009B5237">
        <w:trPr>
          <w:trHeight w:val="315"/>
        </w:trPr>
        <w:tc>
          <w:tcPr>
            <w:tcW w:w="9138" w:type="dxa"/>
            <w:gridSpan w:val="5"/>
            <w:vAlign w:val="center"/>
          </w:tcPr>
          <w:p w14:paraId="7A520AD3" w14:textId="77777777" w:rsidR="00C421B8" w:rsidRDefault="00C421B8" w:rsidP="009B5237">
            <w:pPr>
              <w:tabs>
                <w:tab w:val="left" w:pos="6851"/>
              </w:tabs>
              <w:spacing w:line="360" w:lineRule="atLeast"/>
              <w:jc w:val="left"/>
            </w:pPr>
          </w:p>
        </w:tc>
      </w:tr>
      <w:tr w:rsidR="00C421B8" w:rsidRPr="004831CA" w14:paraId="01A8F9C2" w14:textId="77777777" w:rsidTr="009B5237">
        <w:trPr>
          <w:trHeight w:val="315"/>
        </w:trPr>
        <w:tc>
          <w:tcPr>
            <w:tcW w:w="9138" w:type="dxa"/>
            <w:gridSpan w:val="5"/>
            <w:vAlign w:val="center"/>
          </w:tcPr>
          <w:p w14:paraId="2A9A6F34" w14:textId="77777777" w:rsidR="00C421B8" w:rsidRDefault="00C421B8" w:rsidP="009B5237">
            <w:pPr>
              <w:tabs>
                <w:tab w:val="left" w:pos="6851"/>
              </w:tabs>
              <w:spacing w:line="360" w:lineRule="atLeast"/>
              <w:jc w:val="left"/>
            </w:pPr>
          </w:p>
        </w:tc>
      </w:tr>
      <w:tr w:rsidR="00C421B8" w:rsidRPr="004831CA" w14:paraId="7F5648BE" w14:textId="77777777" w:rsidTr="009B5237">
        <w:trPr>
          <w:trHeight w:val="315"/>
        </w:trPr>
        <w:tc>
          <w:tcPr>
            <w:tcW w:w="9138" w:type="dxa"/>
            <w:gridSpan w:val="5"/>
            <w:vAlign w:val="center"/>
          </w:tcPr>
          <w:p w14:paraId="4A822F1D" w14:textId="77777777" w:rsidR="00C421B8" w:rsidRDefault="00C421B8" w:rsidP="009B5237">
            <w:pPr>
              <w:tabs>
                <w:tab w:val="left" w:pos="6851"/>
              </w:tabs>
              <w:spacing w:line="360" w:lineRule="atLeast"/>
              <w:jc w:val="left"/>
            </w:pPr>
          </w:p>
        </w:tc>
      </w:tr>
      <w:tr w:rsidR="00C421B8" w:rsidRPr="004831CA" w14:paraId="08814E8C" w14:textId="77777777" w:rsidTr="009B5237">
        <w:trPr>
          <w:trHeight w:val="315"/>
        </w:trPr>
        <w:tc>
          <w:tcPr>
            <w:tcW w:w="9138" w:type="dxa"/>
            <w:gridSpan w:val="5"/>
            <w:vAlign w:val="center"/>
          </w:tcPr>
          <w:p w14:paraId="2C31AB31" w14:textId="77777777" w:rsidR="00C421B8" w:rsidRDefault="00C421B8" w:rsidP="009B5237">
            <w:pPr>
              <w:tabs>
                <w:tab w:val="left" w:pos="6851"/>
              </w:tabs>
              <w:spacing w:line="360" w:lineRule="atLeast"/>
              <w:jc w:val="left"/>
            </w:pPr>
          </w:p>
        </w:tc>
      </w:tr>
      <w:tr w:rsidR="00C421B8" w:rsidRPr="004831CA" w14:paraId="4A8E5CB3" w14:textId="77777777" w:rsidTr="009B5237">
        <w:trPr>
          <w:trHeight w:val="315"/>
        </w:trPr>
        <w:tc>
          <w:tcPr>
            <w:tcW w:w="9138" w:type="dxa"/>
            <w:gridSpan w:val="5"/>
            <w:vAlign w:val="center"/>
          </w:tcPr>
          <w:p w14:paraId="63AEF8DF" w14:textId="77777777" w:rsidR="00C421B8" w:rsidRDefault="00C421B8" w:rsidP="009B5237">
            <w:pPr>
              <w:tabs>
                <w:tab w:val="left" w:pos="6851"/>
              </w:tabs>
              <w:spacing w:line="360" w:lineRule="atLeast"/>
              <w:jc w:val="left"/>
            </w:pPr>
          </w:p>
        </w:tc>
      </w:tr>
      <w:tr w:rsidR="00C421B8" w:rsidRPr="004831CA" w14:paraId="26419242" w14:textId="77777777" w:rsidTr="009B5237">
        <w:trPr>
          <w:trHeight w:val="315"/>
        </w:trPr>
        <w:tc>
          <w:tcPr>
            <w:tcW w:w="9138" w:type="dxa"/>
            <w:gridSpan w:val="5"/>
            <w:vAlign w:val="center"/>
          </w:tcPr>
          <w:p w14:paraId="52872920" w14:textId="77777777" w:rsidR="00C421B8" w:rsidRDefault="00C421B8" w:rsidP="009B5237">
            <w:pPr>
              <w:tabs>
                <w:tab w:val="left" w:pos="6851"/>
              </w:tabs>
              <w:spacing w:line="360" w:lineRule="atLeast"/>
              <w:jc w:val="left"/>
            </w:pPr>
          </w:p>
        </w:tc>
      </w:tr>
      <w:tr w:rsidR="00C421B8" w:rsidRPr="004831CA" w14:paraId="30E823F0" w14:textId="77777777" w:rsidTr="009B5237">
        <w:trPr>
          <w:trHeight w:val="315"/>
        </w:trPr>
        <w:tc>
          <w:tcPr>
            <w:tcW w:w="9138" w:type="dxa"/>
            <w:gridSpan w:val="5"/>
            <w:vAlign w:val="center"/>
          </w:tcPr>
          <w:p w14:paraId="3C94BB74" w14:textId="77777777" w:rsidR="00C421B8" w:rsidRDefault="00C421B8" w:rsidP="009B5237">
            <w:pPr>
              <w:tabs>
                <w:tab w:val="left" w:pos="6851"/>
              </w:tabs>
              <w:spacing w:line="360" w:lineRule="atLeast"/>
              <w:jc w:val="left"/>
            </w:pPr>
          </w:p>
        </w:tc>
      </w:tr>
      <w:tr w:rsidR="00C421B8" w:rsidRPr="004831CA" w14:paraId="1E43B93A" w14:textId="77777777" w:rsidTr="009B5237">
        <w:trPr>
          <w:trHeight w:val="315"/>
        </w:trPr>
        <w:tc>
          <w:tcPr>
            <w:tcW w:w="9138" w:type="dxa"/>
            <w:gridSpan w:val="5"/>
            <w:vAlign w:val="center"/>
          </w:tcPr>
          <w:p w14:paraId="54B77D03" w14:textId="77777777" w:rsidR="00C421B8" w:rsidRDefault="00C421B8" w:rsidP="009B5237">
            <w:pPr>
              <w:tabs>
                <w:tab w:val="left" w:pos="6851"/>
              </w:tabs>
              <w:spacing w:line="360" w:lineRule="atLeast"/>
              <w:jc w:val="left"/>
            </w:pPr>
          </w:p>
        </w:tc>
      </w:tr>
      <w:tr w:rsidR="00C421B8" w:rsidRPr="004831CA" w14:paraId="6CFB4DEE" w14:textId="77777777" w:rsidTr="009B5237">
        <w:trPr>
          <w:trHeight w:val="315"/>
        </w:trPr>
        <w:tc>
          <w:tcPr>
            <w:tcW w:w="9138" w:type="dxa"/>
            <w:gridSpan w:val="5"/>
            <w:vAlign w:val="center"/>
          </w:tcPr>
          <w:p w14:paraId="2725B772" w14:textId="77777777" w:rsidR="00C421B8" w:rsidRDefault="00C421B8" w:rsidP="009B5237">
            <w:pPr>
              <w:tabs>
                <w:tab w:val="left" w:pos="6851"/>
              </w:tabs>
              <w:spacing w:line="360" w:lineRule="atLeast"/>
              <w:jc w:val="left"/>
            </w:pPr>
          </w:p>
        </w:tc>
      </w:tr>
      <w:tr w:rsidR="00C421B8" w:rsidRPr="004831CA" w14:paraId="3C339C3D" w14:textId="77777777" w:rsidTr="009B5237">
        <w:trPr>
          <w:trHeight w:val="315"/>
        </w:trPr>
        <w:tc>
          <w:tcPr>
            <w:tcW w:w="9138" w:type="dxa"/>
            <w:gridSpan w:val="5"/>
            <w:vAlign w:val="center"/>
          </w:tcPr>
          <w:p w14:paraId="7FE9822B" w14:textId="77777777" w:rsidR="00C421B8" w:rsidRDefault="00C421B8" w:rsidP="009B5237">
            <w:pPr>
              <w:tabs>
                <w:tab w:val="left" w:pos="6851"/>
              </w:tabs>
              <w:spacing w:line="360" w:lineRule="atLeast"/>
              <w:jc w:val="left"/>
            </w:pPr>
          </w:p>
        </w:tc>
      </w:tr>
      <w:tr w:rsidR="00C421B8" w:rsidRPr="004831CA" w14:paraId="787B1327" w14:textId="77777777" w:rsidTr="009B5237">
        <w:trPr>
          <w:trHeight w:val="315"/>
        </w:trPr>
        <w:tc>
          <w:tcPr>
            <w:tcW w:w="9138" w:type="dxa"/>
            <w:gridSpan w:val="5"/>
            <w:vAlign w:val="center"/>
          </w:tcPr>
          <w:p w14:paraId="22FDAA4D" w14:textId="77777777" w:rsidR="00C421B8" w:rsidRDefault="00C421B8" w:rsidP="009B5237">
            <w:pPr>
              <w:tabs>
                <w:tab w:val="left" w:pos="6851"/>
              </w:tabs>
              <w:spacing w:line="360" w:lineRule="atLeast"/>
              <w:jc w:val="left"/>
            </w:pPr>
          </w:p>
        </w:tc>
      </w:tr>
      <w:tr w:rsidR="00C421B8" w:rsidRPr="004831CA" w14:paraId="5D22CE7C" w14:textId="77777777" w:rsidTr="009B5237">
        <w:trPr>
          <w:trHeight w:val="315"/>
        </w:trPr>
        <w:tc>
          <w:tcPr>
            <w:tcW w:w="9138" w:type="dxa"/>
            <w:gridSpan w:val="5"/>
            <w:vAlign w:val="center"/>
          </w:tcPr>
          <w:p w14:paraId="249AAE70" w14:textId="77777777" w:rsidR="00C421B8" w:rsidRDefault="00C421B8" w:rsidP="009B5237">
            <w:pPr>
              <w:tabs>
                <w:tab w:val="left" w:pos="6851"/>
              </w:tabs>
              <w:spacing w:line="360" w:lineRule="atLeast"/>
              <w:jc w:val="left"/>
            </w:pPr>
          </w:p>
        </w:tc>
      </w:tr>
      <w:tr w:rsidR="00C421B8" w:rsidRPr="004831CA" w14:paraId="26E9CC86" w14:textId="77777777" w:rsidTr="009B5237">
        <w:trPr>
          <w:trHeight w:val="315"/>
        </w:trPr>
        <w:tc>
          <w:tcPr>
            <w:tcW w:w="9138" w:type="dxa"/>
            <w:gridSpan w:val="5"/>
            <w:vAlign w:val="center"/>
          </w:tcPr>
          <w:p w14:paraId="1B58560C" w14:textId="77777777" w:rsidR="00C421B8" w:rsidRDefault="00C421B8" w:rsidP="009B5237">
            <w:pPr>
              <w:tabs>
                <w:tab w:val="left" w:pos="6851"/>
              </w:tabs>
              <w:spacing w:line="360" w:lineRule="atLeast"/>
              <w:jc w:val="left"/>
            </w:pPr>
          </w:p>
        </w:tc>
      </w:tr>
      <w:tr w:rsidR="00C421B8" w:rsidRPr="004831CA" w14:paraId="3314AA78" w14:textId="77777777" w:rsidTr="009B5237">
        <w:trPr>
          <w:trHeight w:val="315"/>
        </w:trPr>
        <w:tc>
          <w:tcPr>
            <w:tcW w:w="9138" w:type="dxa"/>
            <w:gridSpan w:val="5"/>
            <w:vAlign w:val="center"/>
          </w:tcPr>
          <w:p w14:paraId="7257F310" w14:textId="77777777" w:rsidR="00C421B8" w:rsidRDefault="00C421B8" w:rsidP="009B5237">
            <w:pPr>
              <w:tabs>
                <w:tab w:val="left" w:pos="6851"/>
              </w:tabs>
              <w:spacing w:line="360" w:lineRule="atLeast"/>
              <w:jc w:val="left"/>
            </w:pPr>
          </w:p>
        </w:tc>
      </w:tr>
      <w:tr w:rsidR="009B5237" w:rsidRPr="004831CA" w14:paraId="3971289A" w14:textId="77777777" w:rsidTr="009B5237">
        <w:trPr>
          <w:trHeight w:val="315"/>
        </w:trPr>
        <w:tc>
          <w:tcPr>
            <w:tcW w:w="9138" w:type="dxa"/>
            <w:gridSpan w:val="5"/>
            <w:vAlign w:val="center"/>
          </w:tcPr>
          <w:p w14:paraId="3ADC8899" w14:textId="77777777" w:rsidR="009B5237" w:rsidRDefault="009B5237" w:rsidP="009B5237">
            <w:pPr>
              <w:tabs>
                <w:tab w:val="left" w:pos="6851"/>
              </w:tabs>
              <w:spacing w:line="360" w:lineRule="atLeast"/>
              <w:jc w:val="left"/>
            </w:pPr>
          </w:p>
        </w:tc>
      </w:tr>
      <w:tr w:rsidR="009B5237" w:rsidRPr="004831CA" w14:paraId="4A41E09F" w14:textId="77777777" w:rsidTr="009B5237">
        <w:trPr>
          <w:trHeight w:val="315"/>
        </w:trPr>
        <w:tc>
          <w:tcPr>
            <w:tcW w:w="9138" w:type="dxa"/>
            <w:gridSpan w:val="5"/>
            <w:vAlign w:val="center"/>
          </w:tcPr>
          <w:p w14:paraId="452F7FAD" w14:textId="77777777" w:rsidR="009B5237" w:rsidRDefault="009B5237" w:rsidP="009B5237">
            <w:pPr>
              <w:tabs>
                <w:tab w:val="left" w:pos="6851"/>
              </w:tabs>
              <w:spacing w:line="360" w:lineRule="atLeast"/>
              <w:jc w:val="left"/>
            </w:pPr>
          </w:p>
        </w:tc>
      </w:tr>
      <w:tr w:rsidR="009B5237" w:rsidRPr="004831CA" w14:paraId="7823EB4A" w14:textId="77777777" w:rsidTr="009B5237">
        <w:trPr>
          <w:trHeight w:val="315"/>
        </w:trPr>
        <w:tc>
          <w:tcPr>
            <w:tcW w:w="9138" w:type="dxa"/>
            <w:gridSpan w:val="5"/>
            <w:vAlign w:val="center"/>
          </w:tcPr>
          <w:p w14:paraId="5C530642" w14:textId="77777777" w:rsidR="009B5237" w:rsidRDefault="009B5237" w:rsidP="009B5237">
            <w:pPr>
              <w:tabs>
                <w:tab w:val="left" w:pos="6851"/>
              </w:tabs>
              <w:spacing w:line="360" w:lineRule="atLeast"/>
              <w:jc w:val="left"/>
            </w:pPr>
          </w:p>
        </w:tc>
      </w:tr>
      <w:tr w:rsidR="00C421B8" w:rsidRPr="004831CA" w14:paraId="31241BD0" w14:textId="77777777" w:rsidTr="009B5237">
        <w:trPr>
          <w:trHeight w:val="315"/>
        </w:trPr>
        <w:tc>
          <w:tcPr>
            <w:tcW w:w="9138" w:type="dxa"/>
            <w:gridSpan w:val="5"/>
            <w:vAlign w:val="center"/>
          </w:tcPr>
          <w:p w14:paraId="15066381" w14:textId="77777777" w:rsidR="00C421B8" w:rsidRDefault="00C421B8" w:rsidP="009B5237">
            <w:pPr>
              <w:tabs>
                <w:tab w:val="left" w:pos="6851"/>
              </w:tabs>
              <w:spacing w:line="360" w:lineRule="atLeast"/>
              <w:jc w:val="left"/>
            </w:pPr>
          </w:p>
        </w:tc>
      </w:tr>
      <w:tr w:rsidR="00C421B8" w:rsidRPr="004831CA" w14:paraId="640971A2" w14:textId="77777777" w:rsidTr="009B5237">
        <w:trPr>
          <w:trHeight w:val="315"/>
        </w:trPr>
        <w:tc>
          <w:tcPr>
            <w:tcW w:w="9138" w:type="dxa"/>
            <w:gridSpan w:val="5"/>
            <w:vAlign w:val="center"/>
          </w:tcPr>
          <w:p w14:paraId="514BCD22" w14:textId="77777777" w:rsidR="00C421B8" w:rsidRDefault="00C421B8" w:rsidP="009B5237">
            <w:pPr>
              <w:tabs>
                <w:tab w:val="left" w:pos="6851"/>
              </w:tabs>
              <w:spacing w:line="360" w:lineRule="atLeast"/>
              <w:jc w:val="left"/>
            </w:pPr>
          </w:p>
        </w:tc>
      </w:tr>
    </w:tbl>
    <w:p w14:paraId="59593D59" w14:textId="77777777" w:rsidR="00C421B8" w:rsidRDefault="00C421B8" w:rsidP="009B5237">
      <w:pPr>
        <w:widowControl/>
        <w:spacing w:line="360" w:lineRule="atLeast"/>
      </w:pPr>
    </w:p>
    <w:p w14:paraId="4F9375F1" w14:textId="77777777" w:rsidR="00272712" w:rsidRPr="00A36099" w:rsidRDefault="00272712"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様式第１－５号</w:t>
      </w:r>
    </w:p>
    <w:p w14:paraId="67208CFE" w14:textId="77777777" w:rsidR="00C421B8" w:rsidRDefault="00C421B8" w:rsidP="009B5237">
      <w:pPr>
        <w:tabs>
          <w:tab w:val="right" w:pos="8504"/>
        </w:tabs>
        <w:spacing w:line="360" w:lineRule="atLeast"/>
        <w:jc w:val="right"/>
      </w:pPr>
      <w:r>
        <w:rPr>
          <w:rFonts w:hint="eastAsia"/>
        </w:rPr>
        <w:t>年　　月　　日</w:t>
      </w:r>
    </w:p>
    <w:p w14:paraId="66CDE26F" w14:textId="77777777" w:rsidR="009A5AD8" w:rsidRDefault="009A5AD8" w:rsidP="009B5237">
      <w:pPr>
        <w:tabs>
          <w:tab w:val="right" w:pos="3885"/>
        </w:tabs>
        <w:spacing w:line="360" w:lineRule="atLeast"/>
      </w:pPr>
    </w:p>
    <w:p w14:paraId="0374A753" w14:textId="77777777" w:rsidR="009A5AD8" w:rsidRDefault="009A5AD8" w:rsidP="009B5237">
      <w:pPr>
        <w:tabs>
          <w:tab w:val="right" w:pos="3885"/>
        </w:tabs>
        <w:spacing w:line="360" w:lineRule="atLeast"/>
      </w:pPr>
      <w:r>
        <w:rPr>
          <w:rFonts w:hint="eastAsia"/>
        </w:rPr>
        <w:t>西日本高速道路㈱</w:t>
      </w:r>
      <w:r>
        <w:rPr>
          <w:rFonts w:hint="eastAsia"/>
        </w:rPr>
        <w:tab/>
        <w:t>支社</w:t>
      </w:r>
    </w:p>
    <w:p w14:paraId="2D43DD51" w14:textId="77777777" w:rsidR="009A5AD8" w:rsidRDefault="009A5AD8" w:rsidP="009B5237">
      <w:pPr>
        <w:tabs>
          <w:tab w:val="right" w:pos="3885"/>
        </w:tabs>
        <w:spacing w:line="360" w:lineRule="atLeast"/>
      </w:pPr>
      <w:r>
        <w:rPr>
          <w:rFonts w:hint="eastAsia"/>
        </w:rPr>
        <w:tab/>
        <w:t>事務所</w:t>
      </w:r>
    </w:p>
    <w:p w14:paraId="1F8E2ED1" w14:textId="77777777" w:rsidR="009A5AD8" w:rsidRPr="00386C57" w:rsidRDefault="00B74FE8" w:rsidP="009B5237">
      <w:pPr>
        <w:tabs>
          <w:tab w:val="right" w:pos="3885"/>
        </w:tabs>
        <w:spacing w:line="360" w:lineRule="atLeast"/>
        <w:rPr>
          <w:u w:val="single"/>
        </w:rPr>
      </w:pPr>
      <w:r>
        <w:rPr>
          <w:rFonts w:hint="eastAsia"/>
          <w:u w:val="single"/>
        </w:rPr>
        <w:t>所長</w:t>
      </w:r>
      <w:r w:rsidR="009A5AD8">
        <w:rPr>
          <w:rFonts w:hint="eastAsia"/>
          <w:u w:val="single"/>
        </w:rPr>
        <w:tab/>
      </w:r>
      <w:r w:rsidR="009A5AD8" w:rsidRPr="00386C57">
        <w:rPr>
          <w:rFonts w:hint="eastAsia"/>
          <w:u w:val="single"/>
        </w:rPr>
        <w:t>殿</w:t>
      </w:r>
    </w:p>
    <w:p w14:paraId="2CA6B8DB" w14:textId="77777777" w:rsidR="00C421B8" w:rsidRDefault="00C421B8" w:rsidP="009B5237">
      <w:pPr>
        <w:spacing w:line="360" w:lineRule="atLeast"/>
      </w:pPr>
    </w:p>
    <w:p w14:paraId="130E747D" w14:textId="77777777" w:rsidR="00C421B8" w:rsidRDefault="00C421B8" w:rsidP="009B5237">
      <w:pPr>
        <w:tabs>
          <w:tab w:val="left" w:pos="5205"/>
        </w:tabs>
        <w:spacing w:line="360" w:lineRule="atLeast"/>
      </w:pPr>
      <w:r>
        <w:tab/>
      </w:r>
      <w:r>
        <w:rPr>
          <w:rFonts w:hint="eastAsia"/>
        </w:rPr>
        <w:t>住</w:t>
      </w:r>
      <w:r w:rsidR="009B5237">
        <w:rPr>
          <w:rFonts w:hint="eastAsia"/>
        </w:rPr>
        <w:t xml:space="preserve">　</w:t>
      </w:r>
      <w:r>
        <w:rPr>
          <w:rFonts w:hint="eastAsia"/>
        </w:rPr>
        <w:t>所</w:t>
      </w:r>
    </w:p>
    <w:p w14:paraId="2C97AB77" w14:textId="77777777" w:rsidR="00C421B8" w:rsidRDefault="00C421B8" w:rsidP="009B5237">
      <w:pPr>
        <w:tabs>
          <w:tab w:val="left" w:pos="5205"/>
        </w:tabs>
        <w:spacing w:line="360" w:lineRule="atLeast"/>
      </w:pPr>
      <w:r>
        <w:tab/>
      </w:r>
      <w:r>
        <w:rPr>
          <w:rFonts w:hint="eastAsia"/>
        </w:rPr>
        <w:t>会社名</w:t>
      </w:r>
    </w:p>
    <w:p w14:paraId="5199B5B8" w14:textId="7C15E3E6" w:rsidR="00C421B8" w:rsidRDefault="00C421B8" w:rsidP="009B5237">
      <w:pPr>
        <w:tabs>
          <w:tab w:val="left" w:pos="5205"/>
          <w:tab w:val="right" w:pos="8504"/>
        </w:tabs>
        <w:spacing w:line="360" w:lineRule="atLeast"/>
      </w:pPr>
      <w:r>
        <w:tab/>
      </w:r>
      <w:r>
        <w:rPr>
          <w:rFonts w:hint="eastAsia"/>
        </w:rPr>
        <w:t>代表者</w:t>
      </w:r>
      <w:r>
        <w:tab/>
      </w:r>
      <w:r w:rsidR="00C33F69">
        <w:rPr>
          <w:rFonts w:hint="eastAsia"/>
        </w:rPr>
        <w:t>（注）</w:t>
      </w:r>
    </w:p>
    <w:p w14:paraId="10DD243F" w14:textId="77777777" w:rsidR="00C421B8" w:rsidRDefault="00C421B8" w:rsidP="009B5237">
      <w:pPr>
        <w:tabs>
          <w:tab w:val="left" w:pos="4790"/>
        </w:tabs>
        <w:spacing w:line="360" w:lineRule="atLeast"/>
      </w:pPr>
    </w:p>
    <w:p w14:paraId="0EC4348B" w14:textId="77777777" w:rsidR="00C421B8" w:rsidRDefault="00C421B8" w:rsidP="009B5237">
      <w:pPr>
        <w:spacing w:line="360" w:lineRule="atLeast"/>
      </w:pPr>
    </w:p>
    <w:p w14:paraId="1820800E" w14:textId="77777777" w:rsidR="00C421B8" w:rsidRDefault="00C85C40" w:rsidP="009B5237">
      <w:pPr>
        <w:spacing w:line="360" w:lineRule="atLeast"/>
        <w:jc w:val="center"/>
        <w:rPr>
          <w:sz w:val="24"/>
          <w:u w:val="double"/>
        </w:rPr>
      </w:pPr>
      <w:r>
        <w:rPr>
          <w:rFonts w:hint="eastAsia"/>
          <w:sz w:val="24"/>
          <w:u w:val="double"/>
        </w:rPr>
        <w:t xml:space="preserve"> </w:t>
      </w:r>
      <w:r w:rsidR="00C421B8" w:rsidRPr="00371116">
        <w:rPr>
          <w:rFonts w:hint="eastAsia"/>
          <w:spacing w:val="50"/>
          <w:w w:val="89"/>
          <w:kern w:val="0"/>
          <w:sz w:val="24"/>
          <w:u w:val="double"/>
          <w:fitText w:val="2400" w:id="573320962"/>
        </w:rPr>
        <w:t>身分証明書交付</w:t>
      </w:r>
      <w:r w:rsidR="00C421B8" w:rsidRPr="00371116">
        <w:rPr>
          <w:rFonts w:hint="eastAsia"/>
          <w:spacing w:val="2"/>
          <w:w w:val="89"/>
          <w:kern w:val="0"/>
          <w:sz w:val="24"/>
          <w:u w:val="double"/>
          <w:fitText w:val="2400" w:id="573320962"/>
        </w:rPr>
        <w:t>願</w:t>
      </w:r>
      <w:r>
        <w:rPr>
          <w:rFonts w:hint="eastAsia"/>
          <w:sz w:val="24"/>
          <w:u w:val="double"/>
        </w:rPr>
        <w:t xml:space="preserve"> </w:t>
      </w:r>
    </w:p>
    <w:p w14:paraId="31DD5E79" w14:textId="77777777" w:rsidR="00C421B8" w:rsidRPr="00386C57" w:rsidRDefault="00C421B8" w:rsidP="009B5237">
      <w:pPr>
        <w:spacing w:line="360" w:lineRule="atLeast"/>
      </w:pPr>
    </w:p>
    <w:p w14:paraId="147E0314" w14:textId="77777777" w:rsidR="00C421B8" w:rsidRDefault="00C421B8" w:rsidP="009B5237">
      <w:pPr>
        <w:spacing w:line="360" w:lineRule="atLeast"/>
        <w:rPr>
          <w:sz w:val="24"/>
        </w:rPr>
      </w:pPr>
    </w:p>
    <w:p w14:paraId="4148D5CE" w14:textId="77777777" w:rsidR="00C421B8" w:rsidRPr="00EE305F" w:rsidRDefault="00C421B8" w:rsidP="009B5237">
      <w:pPr>
        <w:tabs>
          <w:tab w:val="left" w:pos="894"/>
        </w:tabs>
        <w:spacing w:line="360" w:lineRule="atLeast"/>
        <w:ind w:firstLineChars="500" w:firstLine="1050"/>
      </w:pP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23F1AE0" w14:textId="77777777" w:rsidR="00C421B8" w:rsidRPr="00386C57" w:rsidRDefault="00C421B8" w:rsidP="009B5237">
      <w:pPr>
        <w:spacing w:line="360" w:lineRule="atLeast"/>
      </w:pPr>
    </w:p>
    <w:p w14:paraId="69F6D173" w14:textId="77777777" w:rsidR="00C421B8" w:rsidRPr="00C421B8" w:rsidRDefault="00C421B8" w:rsidP="009B5237">
      <w:pPr>
        <w:spacing w:line="360" w:lineRule="atLeast"/>
        <w:ind w:leftChars="200" w:left="420" w:rightChars="419" w:right="880" w:firstLineChars="100" w:firstLine="210"/>
      </w:pPr>
      <w:r w:rsidRPr="00C421B8">
        <w:rPr>
          <w:rFonts w:hint="eastAsia"/>
        </w:rPr>
        <w:t>標記について、下記の者が現地作業に従事しますので、測量法・土地収用法・共通仕様書</w:t>
      </w:r>
      <w:r w:rsidR="00E66293">
        <w:rPr>
          <w:rFonts w:hint="eastAsia"/>
        </w:rPr>
        <w:t>１－１７－６</w:t>
      </w:r>
      <w:r w:rsidRPr="00C421B8">
        <w:t>に基づく身分証明書を交付願います。</w:t>
      </w:r>
    </w:p>
    <w:p w14:paraId="3CCE0CF5" w14:textId="77777777" w:rsidR="00C421B8" w:rsidRDefault="00C421B8" w:rsidP="009B5237">
      <w:pPr>
        <w:spacing w:line="360" w:lineRule="atLeast"/>
      </w:pPr>
    </w:p>
    <w:p w14:paraId="47D3E739" w14:textId="77777777" w:rsidR="00C421B8" w:rsidRDefault="00C421B8" w:rsidP="009B5237">
      <w:pPr>
        <w:pStyle w:val="afa"/>
        <w:spacing w:line="360" w:lineRule="atLeast"/>
      </w:pPr>
      <w:r>
        <w:rPr>
          <w:rFonts w:hint="eastAsia"/>
        </w:rPr>
        <w:t>記</w:t>
      </w:r>
    </w:p>
    <w:p w14:paraId="275A55D8" w14:textId="77777777" w:rsidR="00C421B8" w:rsidRPr="00C421B8" w:rsidRDefault="00C421B8" w:rsidP="009B5237">
      <w:pPr>
        <w:spacing w:line="360" w:lineRule="atLeast"/>
      </w:pPr>
    </w:p>
    <w:p w14:paraId="4F9BF4AB" w14:textId="77777777" w:rsidR="00C421B8" w:rsidRPr="00C421B8" w:rsidRDefault="00C421B8" w:rsidP="009B5237">
      <w:pPr>
        <w:tabs>
          <w:tab w:val="left" w:pos="5265"/>
        </w:tabs>
        <w:spacing w:line="360" w:lineRule="atLeast"/>
        <w:rPr>
          <w:u w:val="single"/>
        </w:rPr>
      </w:pPr>
      <w:r>
        <w:tab/>
      </w:r>
      <w:r w:rsidRPr="00C421B8">
        <w:rPr>
          <w:rFonts w:hint="eastAsia"/>
          <w:u w:val="single"/>
        </w:rPr>
        <w:t xml:space="preserve">履行期間　　</w:t>
      </w:r>
      <w:r w:rsidR="009B5237">
        <w:rPr>
          <w:rFonts w:hint="eastAsia"/>
          <w:u w:val="single"/>
        </w:rPr>
        <w:t xml:space="preserve">　</w:t>
      </w:r>
      <w:r w:rsidRPr="00C421B8">
        <w:rPr>
          <w:rFonts w:hint="eastAsia"/>
          <w:u w:val="single"/>
        </w:rPr>
        <w:t xml:space="preserve">　　　～　　　</w:t>
      </w:r>
      <w:r w:rsidR="009B5237">
        <w:rPr>
          <w:rFonts w:hint="eastAsia"/>
          <w:u w:val="single"/>
        </w:rPr>
        <w:t xml:space="preserve">　</w:t>
      </w:r>
      <w:r w:rsidRPr="00C421B8">
        <w:rPr>
          <w:rFonts w:hint="eastAsia"/>
          <w:u w:val="single"/>
        </w:rPr>
        <w:t xml:space="preserve">　　</w:t>
      </w:r>
    </w:p>
    <w:p w14:paraId="2D061C9D" w14:textId="77777777" w:rsidR="00C421B8" w:rsidRDefault="00C421B8" w:rsidP="009B5237">
      <w:pPr>
        <w:spacing w:line="360" w:lineRule="atLeast"/>
      </w:pPr>
    </w:p>
    <w:tbl>
      <w:tblPr>
        <w:tblStyle w:val="ab"/>
        <w:tblW w:w="0" w:type="auto"/>
        <w:tblInd w:w="108" w:type="dxa"/>
        <w:tblLook w:val="04A0" w:firstRow="1" w:lastRow="0" w:firstColumn="1" w:lastColumn="0" w:noHBand="0" w:noVBand="1"/>
      </w:tblPr>
      <w:tblGrid>
        <w:gridCol w:w="2792"/>
        <w:gridCol w:w="1093"/>
        <w:gridCol w:w="5145"/>
      </w:tblGrid>
      <w:tr w:rsidR="00C421B8" w14:paraId="2AD199E5" w14:textId="77777777" w:rsidTr="009B5237">
        <w:tc>
          <w:tcPr>
            <w:tcW w:w="2792" w:type="dxa"/>
          </w:tcPr>
          <w:p w14:paraId="5E847A5E" w14:textId="77777777" w:rsidR="00C421B8" w:rsidRDefault="00C421B8" w:rsidP="009B5237">
            <w:pPr>
              <w:pStyle w:val="afc"/>
              <w:spacing w:line="360" w:lineRule="atLeast"/>
              <w:jc w:val="center"/>
            </w:pPr>
            <w:r>
              <w:rPr>
                <w:rFonts w:hint="eastAsia"/>
              </w:rPr>
              <w:t>氏</w:t>
            </w:r>
            <w:r w:rsidR="009B5237">
              <w:rPr>
                <w:rFonts w:hint="eastAsia"/>
              </w:rPr>
              <w:t xml:space="preserve">　　</w:t>
            </w:r>
            <w:r>
              <w:rPr>
                <w:rFonts w:hint="eastAsia"/>
              </w:rPr>
              <w:t>名</w:t>
            </w:r>
          </w:p>
        </w:tc>
        <w:tc>
          <w:tcPr>
            <w:tcW w:w="1093" w:type="dxa"/>
          </w:tcPr>
          <w:p w14:paraId="1B573EFE" w14:textId="77777777" w:rsidR="00C421B8" w:rsidRDefault="00C421B8" w:rsidP="009B5237">
            <w:pPr>
              <w:pStyle w:val="afc"/>
              <w:spacing w:line="360" w:lineRule="atLeast"/>
              <w:jc w:val="center"/>
            </w:pPr>
            <w:r>
              <w:rPr>
                <w:rFonts w:hint="eastAsia"/>
              </w:rPr>
              <w:t>年齢</w:t>
            </w:r>
          </w:p>
        </w:tc>
        <w:tc>
          <w:tcPr>
            <w:tcW w:w="5145" w:type="dxa"/>
          </w:tcPr>
          <w:p w14:paraId="7D185DC0" w14:textId="77777777" w:rsidR="00C421B8" w:rsidRDefault="00C421B8" w:rsidP="009B5237">
            <w:pPr>
              <w:pStyle w:val="afc"/>
              <w:spacing w:line="360" w:lineRule="atLeast"/>
              <w:jc w:val="center"/>
            </w:pPr>
            <w:r>
              <w:rPr>
                <w:rFonts w:hint="eastAsia"/>
              </w:rPr>
              <w:t>住</w:t>
            </w:r>
            <w:r w:rsidR="009B5237">
              <w:rPr>
                <w:rFonts w:hint="eastAsia"/>
              </w:rPr>
              <w:t xml:space="preserve">　　　　</w:t>
            </w:r>
            <w:r>
              <w:rPr>
                <w:rFonts w:hint="eastAsia"/>
              </w:rPr>
              <w:t>所</w:t>
            </w:r>
          </w:p>
        </w:tc>
      </w:tr>
      <w:tr w:rsidR="00C421B8" w14:paraId="6975540D" w14:textId="77777777" w:rsidTr="009B5237">
        <w:tc>
          <w:tcPr>
            <w:tcW w:w="2792" w:type="dxa"/>
          </w:tcPr>
          <w:p w14:paraId="4609A581" w14:textId="77777777" w:rsidR="00C421B8" w:rsidRDefault="00C421B8" w:rsidP="009B5237">
            <w:pPr>
              <w:pStyle w:val="afc"/>
              <w:spacing w:line="360" w:lineRule="atLeast"/>
              <w:ind w:right="840"/>
              <w:jc w:val="both"/>
            </w:pPr>
          </w:p>
        </w:tc>
        <w:tc>
          <w:tcPr>
            <w:tcW w:w="1093" w:type="dxa"/>
          </w:tcPr>
          <w:p w14:paraId="7B1F325B" w14:textId="77777777" w:rsidR="00C421B8" w:rsidRDefault="00C421B8" w:rsidP="009B5237">
            <w:pPr>
              <w:pStyle w:val="afc"/>
              <w:spacing w:line="360" w:lineRule="atLeast"/>
              <w:ind w:right="840"/>
              <w:jc w:val="both"/>
            </w:pPr>
          </w:p>
        </w:tc>
        <w:tc>
          <w:tcPr>
            <w:tcW w:w="5145" w:type="dxa"/>
          </w:tcPr>
          <w:p w14:paraId="76DBCDDB" w14:textId="77777777" w:rsidR="00C421B8" w:rsidRDefault="00C421B8" w:rsidP="009B5237">
            <w:pPr>
              <w:pStyle w:val="afc"/>
              <w:spacing w:line="360" w:lineRule="atLeast"/>
              <w:ind w:right="840"/>
              <w:jc w:val="both"/>
            </w:pPr>
          </w:p>
        </w:tc>
      </w:tr>
      <w:tr w:rsidR="00C421B8" w14:paraId="253F6EDB" w14:textId="77777777" w:rsidTr="009B5237">
        <w:tc>
          <w:tcPr>
            <w:tcW w:w="2792" w:type="dxa"/>
          </w:tcPr>
          <w:p w14:paraId="55265C8D" w14:textId="77777777" w:rsidR="00C421B8" w:rsidRDefault="00C421B8" w:rsidP="009B5237">
            <w:pPr>
              <w:pStyle w:val="afc"/>
              <w:spacing w:line="360" w:lineRule="atLeast"/>
              <w:ind w:right="840"/>
              <w:jc w:val="both"/>
            </w:pPr>
          </w:p>
        </w:tc>
        <w:tc>
          <w:tcPr>
            <w:tcW w:w="1093" w:type="dxa"/>
          </w:tcPr>
          <w:p w14:paraId="3BB9614B" w14:textId="77777777" w:rsidR="00C421B8" w:rsidRDefault="00C421B8" w:rsidP="009B5237">
            <w:pPr>
              <w:pStyle w:val="afc"/>
              <w:spacing w:line="360" w:lineRule="atLeast"/>
              <w:ind w:right="840"/>
              <w:jc w:val="both"/>
            </w:pPr>
          </w:p>
        </w:tc>
        <w:tc>
          <w:tcPr>
            <w:tcW w:w="5145" w:type="dxa"/>
          </w:tcPr>
          <w:p w14:paraId="51D64C71" w14:textId="77777777" w:rsidR="00C421B8" w:rsidRDefault="00C421B8" w:rsidP="009B5237">
            <w:pPr>
              <w:pStyle w:val="afc"/>
              <w:spacing w:line="360" w:lineRule="atLeast"/>
              <w:ind w:right="840"/>
              <w:jc w:val="both"/>
            </w:pPr>
          </w:p>
        </w:tc>
      </w:tr>
      <w:tr w:rsidR="00C421B8" w14:paraId="6ABD4CEA" w14:textId="77777777" w:rsidTr="009B5237">
        <w:tc>
          <w:tcPr>
            <w:tcW w:w="2792" w:type="dxa"/>
          </w:tcPr>
          <w:p w14:paraId="0D8C9F4E" w14:textId="77777777" w:rsidR="00C421B8" w:rsidRDefault="00C421B8" w:rsidP="009B5237">
            <w:pPr>
              <w:pStyle w:val="afc"/>
              <w:spacing w:line="360" w:lineRule="atLeast"/>
              <w:ind w:right="840"/>
              <w:jc w:val="both"/>
            </w:pPr>
          </w:p>
        </w:tc>
        <w:tc>
          <w:tcPr>
            <w:tcW w:w="1093" w:type="dxa"/>
          </w:tcPr>
          <w:p w14:paraId="66C81B58" w14:textId="77777777" w:rsidR="00C421B8" w:rsidRDefault="00C421B8" w:rsidP="009B5237">
            <w:pPr>
              <w:pStyle w:val="afc"/>
              <w:spacing w:line="360" w:lineRule="atLeast"/>
              <w:ind w:right="840"/>
              <w:jc w:val="both"/>
            </w:pPr>
          </w:p>
        </w:tc>
        <w:tc>
          <w:tcPr>
            <w:tcW w:w="5145" w:type="dxa"/>
          </w:tcPr>
          <w:p w14:paraId="25CDFF06" w14:textId="77777777" w:rsidR="00C421B8" w:rsidRDefault="00C421B8" w:rsidP="009B5237">
            <w:pPr>
              <w:pStyle w:val="afc"/>
              <w:spacing w:line="360" w:lineRule="atLeast"/>
              <w:ind w:right="840"/>
              <w:jc w:val="both"/>
            </w:pPr>
          </w:p>
        </w:tc>
      </w:tr>
      <w:tr w:rsidR="00C421B8" w14:paraId="2F96BAAB" w14:textId="77777777" w:rsidTr="009B5237">
        <w:tc>
          <w:tcPr>
            <w:tcW w:w="2792" w:type="dxa"/>
          </w:tcPr>
          <w:p w14:paraId="7B3C8EA3" w14:textId="77777777" w:rsidR="00C421B8" w:rsidRDefault="00C421B8" w:rsidP="009B5237">
            <w:pPr>
              <w:pStyle w:val="afc"/>
              <w:spacing w:line="360" w:lineRule="atLeast"/>
              <w:ind w:right="840"/>
              <w:jc w:val="both"/>
            </w:pPr>
          </w:p>
        </w:tc>
        <w:tc>
          <w:tcPr>
            <w:tcW w:w="1093" w:type="dxa"/>
          </w:tcPr>
          <w:p w14:paraId="5D38F70D" w14:textId="77777777" w:rsidR="00C421B8" w:rsidRDefault="00C421B8" w:rsidP="009B5237">
            <w:pPr>
              <w:pStyle w:val="afc"/>
              <w:spacing w:line="360" w:lineRule="atLeast"/>
              <w:ind w:right="840"/>
              <w:jc w:val="both"/>
            </w:pPr>
          </w:p>
        </w:tc>
        <w:tc>
          <w:tcPr>
            <w:tcW w:w="5145" w:type="dxa"/>
          </w:tcPr>
          <w:p w14:paraId="6D6AA707" w14:textId="77777777" w:rsidR="00C421B8" w:rsidRDefault="00C421B8" w:rsidP="009B5237">
            <w:pPr>
              <w:pStyle w:val="afc"/>
              <w:spacing w:line="360" w:lineRule="atLeast"/>
              <w:ind w:right="840"/>
              <w:jc w:val="both"/>
            </w:pPr>
          </w:p>
        </w:tc>
      </w:tr>
      <w:tr w:rsidR="00C421B8" w14:paraId="66C79A6D" w14:textId="77777777" w:rsidTr="009B5237">
        <w:tc>
          <w:tcPr>
            <w:tcW w:w="2792" w:type="dxa"/>
          </w:tcPr>
          <w:p w14:paraId="4484072A" w14:textId="77777777" w:rsidR="00C421B8" w:rsidRDefault="00C421B8" w:rsidP="009B5237">
            <w:pPr>
              <w:pStyle w:val="afc"/>
              <w:spacing w:line="360" w:lineRule="atLeast"/>
              <w:ind w:right="840"/>
              <w:jc w:val="both"/>
            </w:pPr>
          </w:p>
        </w:tc>
        <w:tc>
          <w:tcPr>
            <w:tcW w:w="1093" w:type="dxa"/>
          </w:tcPr>
          <w:p w14:paraId="1813B652" w14:textId="77777777" w:rsidR="00C421B8" w:rsidRDefault="00C421B8" w:rsidP="009B5237">
            <w:pPr>
              <w:pStyle w:val="afc"/>
              <w:spacing w:line="360" w:lineRule="atLeast"/>
              <w:ind w:right="840"/>
              <w:jc w:val="both"/>
            </w:pPr>
          </w:p>
        </w:tc>
        <w:tc>
          <w:tcPr>
            <w:tcW w:w="5145" w:type="dxa"/>
          </w:tcPr>
          <w:p w14:paraId="47461605" w14:textId="77777777" w:rsidR="00C421B8" w:rsidRDefault="00C421B8" w:rsidP="009B5237">
            <w:pPr>
              <w:pStyle w:val="afc"/>
              <w:spacing w:line="360" w:lineRule="atLeast"/>
              <w:ind w:right="840"/>
              <w:jc w:val="both"/>
            </w:pPr>
          </w:p>
        </w:tc>
      </w:tr>
    </w:tbl>
    <w:p w14:paraId="51573025" w14:textId="77777777" w:rsidR="00C33F69" w:rsidRDefault="00C33F69" w:rsidP="00C33F69">
      <w:pPr>
        <w:spacing w:line="0" w:lineRule="atLeast"/>
        <w:ind w:leftChars="200" w:left="420" w:right="404" w:firstLineChars="100" w:firstLine="222"/>
        <w:jc w:val="left"/>
        <w:rPr>
          <w:rFonts w:ascii="ＭＳ 明朝" w:hAnsi="ＭＳ 明朝"/>
          <w:spacing w:val="6"/>
          <w:kern w:val="0"/>
        </w:rPr>
      </w:pPr>
    </w:p>
    <w:p w14:paraId="4C11040B" w14:textId="554BA073" w:rsidR="00C33F69" w:rsidRDefault="00C33F69" w:rsidP="00C33F69">
      <w:pPr>
        <w:spacing w:line="0" w:lineRule="atLeast"/>
        <w:ind w:leftChars="200" w:left="420" w:right="404" w:firstLineChars="100" w:firstLine="222"/>
        <w:jc w:val="left"/>
        <w:rPr>
          <w:rFonts w:ascii="ＭＳ 明朝" w:hAnsi="ＭＳ 明朝"/>
          <w:spacing w:val="6"/>
          <w:kern w:val="0"/>
        </w:rPr>
      </w:pPr>
      <w:r w:rsidRPr="00255853">
        <w:rPr>
          <w:rFonts w:ascii="ＭＳ 明朝" w:hAnsi="ＭＳ 明朝" w:hint="eastAsia"/>
          <w:spacing w:val="6"/>
          <w:kern w:val="0"/>
        </w:rPr>
        <w:t>（注）</w:t>
      </w:r>
      <w:r w:rsidRPr="00255853">
        <w:rPr>
          <w:rFonts w:ascii="ＭＳ 明朝" w:hAnsi="ＭＳ 明朝"/>
          <w:spacing w:val="6"/>
          <w:kern w:val="0"/>
        </w:rPr>
        <w:t>紙面を使用する場合は押印必要</w:t>
      </w:r>
    </w:p>
    <w:p w14:paraId="127C34EC" w14:textId="77777777" w:rsidR="00C421B8" w:rsidRPr="00C33F69" w:rsidRDefault="00C421B8" w:rsidP="009B5237">
      <w:pPr>
        <w:pStyle w:val="afc"/>
        <w:spacing w:line="360" w:lineRule="atLeast"/>
        <w:ind w:right="840"/>
        <w:jc w:val="both"/>
      </w:pPr>
    </w:p>
    <w:p w14:paraId="4206F5BC" w14:textId="77777777" w:rsidR="00AE4F77" w:rsidRPr="00C33F69" w:rsidRDefault="00AE4F77" w:rsidP="009B5237">
      <w:pPr>
        <w:widowControl/>
        <w:spacing w:line="360" w:lineRule="atLeast"/>
        <w:ind w:left="1049" w:hanging="624"/>
      </w:pPr>
      <w:r>
        <w:br w:type="page"/>
      </w:r>
    </w:p>
    <w:p w14:paraId="200E0963" w14:textId="77777777" w:rsidR="00747CAF" w:rsidRPr="00A36099" w:rsidRDefault="00747CAF"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様式第１－６</w:t>
      </w:r>
      <w:r w:rsidR="00E546BB" w:rsidRPr="00A36099">
        <w:rPr>
          <w:rFonts w:ascii="ＭＳ 明朝" w:eastAsia="ＭＳ 明朝" w:hAnsi="ＭＳ 明朝" w:cs="Times New Roman" w:hint="eastAsia"/>
        </w:rPr>
        <w:t>－１</w:t>
      </w:r>
      <w:r w:rsidRPr="00A36099">
        <w:rPr>
          <w:rFonts w:ascii="ＭＳ 明朝" w:eastAsia="ＭＳ 明朝" w:hAnsi="ＭＳ 明朝" w:cs="Times New Roman" w:hint="eastAsia"/>
        </w:rPr>
        <w:t>号</w:t>
      </w:r>
    </w:p>
    <w:p w14:paraId="558AD782" w14:textId="77777777" w:rsidR="00AE4F77" w:rsidRDefault="00AE4F77" w:rsidP="009B5237">
      <w:pPr>
        <w:spacing w:line="360" w:lineRule="atLeast"/>
        <w:jc w:val="right"/>
      </w:pPr>
      <w:r>
        <w:rPr>
          <w:rFonts w:hint="eastAsia"/>
        </w:rPr>
        <w:t>年　　月　　日</w:t>
      </w:r>
    </w:p>
    <w:p w14:paraId="4A7A6713" w14:textId="77777777" w:rsidR="00AE4F77" w:rsidRDefault="00AE4F77" w:rsidP="009B5237">
      <w:pPr>
        <w:spacing w:line="360" w:lineRule="atLeast"/>
      </w:pPr>
    </w:p>
    <w:p w14:paraId="54D11D5E" w14:textId="77777777" w:rsidR="009A5AD8" w:rsidRDefault="00EF1711" w:rsidP="009B5237">
      <w:pPr>
        <w:tabs>
          <w:tab w:val="right" w:pos="3885"/>
        </w:tabs>
        <w:spacing w:line="360" w:lineRule="atLeast"/>
      </w:pPr>
      <w:r>
        <w:rPr>
          <w:rFonts w:hint="eastAsia"/>
        </w:rPr>
        <w:t>監督員</w:t>
      </w:r>
    </w:p>
    <w:p w14:paraId="75607457" w14:textId="77777777" w:rsidR="009A5AD8" w:rsidRPr="00386C57" w:rsidRDefault="009A5AD8" w:rsidP="009B5237">
      <w:pPr>
        <w:tabs>
          <w:tab w:val="right" w:pos="3885"/>
        </w:tabs>
        <w:spacing w:line="360" w:lineRule="atLeast"/>
        <w:rPr>
          <w:u w:val="single"/>
        </w:rPr>
      </w:pPr>
      <w:r>
        <w:rPr>
          <w:rFonts w:hint="eastAsia"/>
          <w:u w:val="single"/>
        </w:rPr>
        <w:tab/>
      </w:r>
      <w:r w:rsidRPr="00386C57">
        <w:rPr>
          <w:rFonts w:hint="eastAsia"/>
          <w:u w:val="single"/>
        </w:rPr>
        <w:t>殿</w:t>
      </w:r>
    </w:p>
    <w:p w14:paraId="105C1B9A" w14:textId="77777777" w:rsidR="00AE4F77" w:rsidRDefault="00AE4F77" w:rsidP="009B5237">
      <w:pPr>
        <w:tabs>
          <w:tab w:val="left" w:pos="4790"/>
        </w:tabs>
        <w:spacing w:line="360" w:lineRule="atLeast"/>
      </w:pPr>
    </w:p>
    <w:p w14:paraId="389BAF4C" w14:textId="77777777" w:rsidR="00AE4F77" w:rsidRDefault="00AE4F77" w:rsidP="009B5237">
      <w:pPr>
        <w:tabs>
          <w:tab w:val="left" w:pos="5415"/>
        </w:tabs>
        <w:spacing w:line="360" w:lineRule="atLeast"/>
      </w:pPr>
      <w:r>
        <w:tab/>
      </w:r>
      <w:r w:rsidR="00E66293">
        <w:rPr>
          <w:rFonts w:hint="eastAsia"/>
        </w:rPr>
        <w:t>受注者</w:t>
      </w:r>
    </w:p>
    <w:p w14:paraId="47A0D3F8" w14:textId="77777777" w:rsidR="00AE4F77" w:rsidRDefault="00AE4F77" w:rsidP="009B5237">
      <w:pPr>
        <w:tabs>
          <w:tab w:val="left" w:pos="5415"/>
          <w:tab w:val="right" w:pos="8504"/>
        </w:tabs>
        <w:spacing w:line="360" w:lineRule="atLeast"/>
      </w:pPr>
      <w:r>
        <w:tab/>
      </w:r>
      <w:r w:rsidR="00E66293">
        <w:rPr>
          <w:rFonts w:hint="eastAsia"/>
        </w:rPr>
        <w:t>管理技術者</w:t>
      </w:r>
      <w:r w:rsidR="009B5237">
        <w:rPr>
          <w:rFonts w:hint="eastAsia"/>
        </w:rPr>
        <w:t xml:space="preserve">　　　　　　　　　　</w:t>
      </w:r>
      <w:r>
        <w:rPr>
          <w:rFonts w:hint="eastAsia"/>
        </w:rPr>
        <w:t>印</w:t>
      </w:r>
    </w:p>
    <w:p w14:paraId="7FF0B75E" w14:textId="77777777" w:rsidR="00AE4F77" w:rsidRDefault="00AE4F77" w:rsidP="009B5237">
      <w:pPr>
        <w:tabs>
          <w:tab w:val="left" w:pos="4790"/>
        </w:tabs>
        <w:spacing w:line="360" w:lineRule="atLeast"/>
      </w:pPr>
    </w:p>
    <w:p w14:paraId="50B78F07" w14:textId="77777777" w:rsidR="00AE4F77" w:rsidRDefault="00AE4F77" w:rsidP="009B5237">
      <w:pPr>
        <w:spacing w:line="360" w:lineRule="atLeast"/>
      </w:pPr>
    </w:p>
    <w:p w14:paraId="2CF6DF61" w14:textId="77777777" w:rsidR="00AE4F77" w:rsidRDefault="00C85C40" w:rsidP="009B5237">
      <w:pPr>
        <w:spacing w:line="360" w:lineRule="atLeast"/>
        <w:jc w:val="center"/>
        <w:rPr>
          <w:sz w:val="24"/>
          <w:u w:val="double"/>
        </w:rPr>
      </w:pPr>
      <w:r>
        <w:rPr>
          <w:rFonts w:hint="eastAsia"/>
          <w:sz w:val="24"/>
          <w:u w:val="double"/>
        </w:rPr>
        <w:t xml:space="preserve"> </w:t>
      </w:r>
      <w:r w:rsidR="008D1AFC" w:rsidRPr="00371116">
        <w:rPr>
          <w:rFonts w:hint="eastAsia"/>
          <w:spacing w:val="96"/>
          <w:kern w:val="0"/>
          <w:sz w:val="24"/>
          <w:u w:val="double"/>
          <w:fitText w:val="2400" w:id="573320963"/>
        </w:rPr>
        <w:t>再委任確認</w:t>
      </w:r>
      <w:r w:rsidR="008D1AFC" w:rsidRPr="00371116">
        <w:rPr>
          <w:rFonts w:hint="eastAsia"/>
          <w:kern w:val="0"/>
          <w:sz w:val="24"/>
          <w:u w:val="double"/>
          <w:fitText w:val="2400" w:id="573320963"/>
        </w:rPr>
        <w:t>願</w:t>
      </w:r>
      <w:r>
        <w:rPr>
          <w:rFonts w:hint="eastAsia"/>
          <w:sz w:val="24"/>
          <w:u w:val="double"/>
        </w:rPr>
        <w:t xml:space="preserve"> </w:t>
      </w:r>
    </w:p>
    <w:p w14:paraId="15E44BEE" w14:textId="77777777" w:rsidR="00AE4F77" w:rsidRPr="00386C57" w:rsidRDefault="00AE4F77" w:rsidP="009B5237">
      <w:pPr>
        <w:spacing w:line="360" w:lineRule="atLeast"/>
      </w:pPr>
    </w:p>
    <w:p w14:paraId="7241AC12" w14:textId="77777777" w:rsidR="00AE4F77" w:rsidRDefault="00AE4F77" w:rsidP="009B5237">
      <w:pPr>
        <w:spacing w:line="360" w:lineRule="atLeast"/>
        <w:rPr>
          <w:sz w:val="24"/>
        </w:rPr>
      </w:pPr>
    </w:p>
    <w:p w14:paraId="5C731ABC" w14:textId="77777777" w:rsidR="00AE4F77" w:rsidRPr="00EE305F" w:rsidRDefault="00AE4F77" w:rsidP="009B5237">
      <w:pPr>
        <w:tabs>
          <w:tab w:val="left" w:pos="138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46D5833A" w14:textId="77777777" w:rsidR="00AE4F77" w:rsidRDefault="00AE4F77" w:rsidP="009B5237">
      <w:pPr>
        <w:spacing w:line="360" w:lineRule="atLeast"/>
      </w:pPr>
    </w:p>
    <w:p w14:paraId="08181540" w14:textId="77777777" w:rsidR="00AE4F77" w:rsidRDefault="00AE4F77" w:rsidP="009B5237">
      <w:pPr>
        <w:spacing w:line="360" w:lineRule="atLeast"/>
        <w:ind w:firstLineChars="100" w:firstLine="210"/>
      </w:pPr>
      <w:r>
        <w:rPr>
          <w:rFonts w:hint="eastAsia"/>
        </w:rPr>
        <w:t>標記について、下記のとおり再委任に付したいので、</w:t>
      </w:r>
      <w:r w:rsidR="003D3A4A">
        <w:rPr>
          <w:rFonts w:hint="eastAsia"/>
        </w:rPr>
        <w:t>確認</w:t>
      </w:r>
      <w:r>
        <w:rPr>
          <w:rFonts w:hint="eastAsia"/>
        </w:rPr>
        <w:t>願います。</w:t>
      </w:r>
    </w:p>
    <w:p w14:paraId="1EF3EF2D" w14:textId="77777777" w:rsidR="00AE4F77" w:rsidRPr="00AE4F77" w:rsidRDefault="00AE4F77" w:rsidP="009B5237">
      <w:pPr>
        <w:spacing w:line="360" w:lineRule="atLeast"/>
      </w:pPr>
    </w:p>
    <w:p w14:paraId="0F2B4A4C" w14:textId="77777777" w:rsidR="00AE4F77" w:rsidRDefault="00AE4F77" w:rsidP="009B5237">
      <w:pPr>
        <w:spacing w:line="360" w:lineRule="atLeast"/>
        <w:jc w:val="center"/>
      </w:pPr>
      <w:r>
        <w:rPr>
          <w:rFonts w:hint="eastAsia"/>
        </w:rPr>
        <w:t>記</w:t>
      </w:r>
    </w:p>
    <w:p w14:paraId="0ACDFAE3" w14:textId="77777777" w:rsidR="009B5237" w:rsidRDefault="009B5237" w:rsidP="009B5237">
      <w:pPr>
        <w:spacing w:line="360" w:lineRule="atLeast"/>
      </w:pPr>
    </w:p>
    <w:p w14:paraId="1B1E8F90" w14:textId="77777777" w:rsidR="00AE4F77" w:rsidRDefault="00AE4F77" w:rsidP="009B5237">
      <w:pPr>
        <w:spacing w:line="360" w:lineRule="atLeast"/>
        <w:ind w:firstLineChars="100" w:firstLine="210"/>
      </w:pPr>
      <w:r>
        <w:rPr>
          <w:rFonts w:hint="eastAsia"/>
        </w:rPr>
        <w:t>１．再委任に付する内容</w:t>
      </w:r>
    </w:p>
    <w:p w14:paraId="7E764A85" w14:textId="77777777" w:rsidR="00AE4F77" w:rsidRDefault="00AE4F77" w:rsidP="009B5237">
      <w:pPr>
        <w:spacing w:line="360" w:lineRule="atLeast"/>
        <w:ind w:firstLineChars="100" w:firstLine="210"/>
      </w:pPr>
      <w:r>
        <w:rPr>
          <w:rFonts w:hint="eastAsia"/>
        </w:rPr>
        <w:t>２．期</w:t>
      </w:r>
      <w:r w:rsidR="00C66582">
        <w:rPr>
          <w:rFonts w:hint="eastAsia"/>
        </w:rPr>
        <w:t xml:space="preserve">　　</w:t>
      </w:r>
      <w:r>
        <w:rPr>
          <w:rFonts w:hint="eastAsia"/>
        </w:rPr>
        <w:t>間</w:t>
      </w:r>
    </w:p>
    <w:p w14:paraId="1B15CDE6" w14:textId="77777777" w:rsidR="00AE4F77" w:rsidRDefault="00AE4F77" w:rsidP="009B5237">
      <w:pPr>
        <w:spacing w:line="360" w:lineRule="atLeast"/>
        <w:ind w:firstLineChars="100" w:firstLine="210"/>
      </w:pPr>
      <w:r>
        <w:rPr>
          <w:rFonts w:hint="eastAsia"/>
        </w:rPr>
        <w:t>３．</w:t>
      </w:r>
      <w:r w:rsidR="00E546BB">
        <w:rPr>
          <w:rFonts w:hint="eastAsia"/>
        </w:rPr>
        <w:t>概算</w:t>
      </w:r>
      <w:r>
        <w:rPr>
          <w:rFonts w:hint="eastAsia"/>
        </w:rPr>
        <w:t>金額</w:t>
      </w:r>
    </w:p>
    <w:p w14:paraId="2E88B484" w14:textId="77777777" w:rsidR="00AE4F77" w:rsidRPr="00C33F69" w:rsidRDefault="00AE4F77" w:rsidP="009B5237">
      <w:pPr>
        <w:spacing w:line="360" w:lineRule="atLeast"/>
        <w:ind w:firstLineChars="100" w:firstLine="210"/>
      </w:pPr>
      <w:r>
        <w:rPr>
          <w:rFonts w:hint="eastAsia"/>
        </w:rPr>
        <w:t>４．再委任する必要性</w:t>
      </w:r>
    </w:p>
    <w:p w14:paraId="4D81FC20" w14:textId="77777777" w:rsidR="00AE4F77" w:rsidRPr="00C33F69" w:rsidRDefault="00AE4F77" w:rsidP="009B5237">
      <w:pPr>
        <w:widowControl/>
        <w:spacing w:line="360" w:lineRule="atLeast"/>
        <w:ind w:left="1049" w:hanging="624"/>
      </w:pPr>
      <w:r>
        <w:br w:type="page"/>
      </w:r>
    </w:p>
    <w:p w14:paraId="0EB23F1B" w14:textId="77777777" w:rsidR="00E546BB" w:rsidRPr="00A36099" w:rsidRDefault="00E546BB"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様式第１－６－２号</w:t>
      </w:r>
    </w:p>
    <w:p w14:paraId="672B9C5D" w14:textId="77777777" w:rsidR="00E546BB" w:rsidRDefault="00E546BB" w:rsidP="009B5237">
      <w:pPr>
        <w:spacing w:line="360" w:lineRule="atLeast"/>
        <w:jc w:val="right"/>
      </w:pPr>
      <w:r>
        <w:rPr>
          <w:rFonts w:hint="eastAsia"/>
        </w:rPr>
        <w:t>年　　月　　日</w:t>
      </w:r>
    </w:p>
    <w:p w14:paraId="0F1A8669" w14:textId="77777777" w:rsidR="00E546BB" w:rsidRDefault="00E546BB" w:rsidP="009B5237">
      <w:pPr>
        <w:spacing w:line="360" w:lineRule="atLeast"/>
      </w:pPr>
    </w:p>
    <w:p w14:paraId="07A32FD5" w14:textId="77777777" w:rsidR="009A5AD8" w:rsidRDefault="00EF1711" w:rsidP="009B5237">
      <w:pPr>
        <w:tabs>
          <w:tab w:val="right" w:pos="3885"/>
        </w:tabs>
        <w:spacing w:line="360" w:lineRule="atLeast"/>
      </w:pPr>
      <w:r>
        <w:rPr>
          <w:rFonts w:hint="eastAsia"/>
        </w:rPr>
        <w:t>監督員</w:t>
      </w:r>
    </w:p>
    <w:p w14:paraId="1A6EAF03" w14:textId="77777777" w:rsidR="009A5AD8" w:rsidRPr="00386C57" w:rsidRDefault="009A5AD8" w:rsidP="009B5237">
      <w:pPr>
        <w:tabs>
          <w:tab w:val="right" w:pos="3885"/>
        </w:tabs>
        <w:spacing w:line="360" w:lineRule="atLeast"/>
        <w:rPr>
          <w:u w:val="single"/>
        </w:rPr>
      </w:pPr>
      <w:r>
        <w:rPr>
          <w:rFonts w:hint="eastAsia"/>
          <w:u w:val="single"/>
        </w:rPr>
        <w:tab/>
      </w:r>
      <w:r w:rsidRPr="00386C57">
        <w:rPr>
          <w:rFonts w:hint="eastAsia"/>
          <w:u w:val="single"/>
        </w:rPr>
        <w:t>殿</w:t>
      </w:r>
    </w:p>
    <w:p w14:paraId="233CB526" w14:textId="77777777" w:rsidR="00E546BB" w:rsidRDefault="00E546BB" w:rsidP="009B5237">
      <w:pPr>
        <w:spacing w:line="360" w:lineRule="atLeast"/>
      </w:pPr>
    </w:p>
    <w:p w14:paraId="6AFE28FA" w14:textId="77777777" w:rsidR="00E546BB" w:rsidRDefault="00CE1CC1">
      <w:pPr>
        <w:spacing w:line="360" w:lineRule="atLeast"/>
        <w:ind w:firstLineChars="2600" w:firstLine="5460"/>
      </w:pPr>
      <w:r>
        <w:rPr>
          <w:rFonts w:hint="eastAsia"/>
        </w:rPr>
        <w:t>受注者</w:t>
      </w:r>
    </w:p>
    <w:p w14:paraId="3376E52C" w14:textId="77777777" w:rsidR="00E546BB" w:rsidRDefault="00CE1CC1" w:rsidP="009B5237">
      <w:pPr>
        <w:spacing w:line="360" w:lineRule="atLeast"/>
        <w:ind w:firstLineChars="2600" w:firstLine="5460"/>
      </w:pPr>
      <w:r>
        <w:rPr>
          <w:rFonts w:hint="eastAsia"/>
        </w:rPr>
        <w:t xml:space="preserve">管理技術者　　　　　　　　　　</w:t>
      </w:r>
      <w:r w:rsidR="00E546BB">
        <w:rPr>
          <w:rFonts w:hint="eastAsia"/>
        </w:rPr>
        <w:t>印</w:t>
      </w:r>
    </w:p>
    <w:p w14:paraId="7342A79E" w14:textId="77777777" w:rsidR="00E546BB" w:rsidRDefault="00E546BB" w:rsidP="009B5237">
      <w:pPr>
        <w:spacing w:line="360" w:lineRule="atLeast"/>
      </w:pPr>
    </w:p>
    <w:p w14:paraId="5F25420C" w14:textId="77777777" w:rsidR="00E546BB" w:rsidRDefault="00E546BB" w:rsidP="009B5237">
      <w:pPr>
        <w:spacing w:line="360" w:lineRule="atLeast"/>
        <w:jc w:val="center"/>
        <w:rPr>
          <w:sz w:val="24"/>
          <w:u w:val="double"/>
        </w:rPr>
      </w:pPr>
      <w:r>
        <w:rPr>
          <w:rFonts w:hint="eastAsia"/>
          <w:sz w:val="24"/>
          <w:u w:val="double"/>
        </w:rPr>
        <w:t xml:space="preserve"> </w:t>
      </w:r>
      <w:r w:rsidRPr="00371116">
        <w:rPr>
          <w:rFonts w:hint="eastAsia"/>
          <w:spacing w:val="96"/>
          <w:kern w:val="0"/>
          <w:sz w:val="24"/>
          <w:u w:val="double"/>
          <w:fitText w:val="2400" w:id="573736960"/>
        </w:rPr>
        <w:t>再委任報告</w:t>
      </w:r>
      <w:r w:rsidRPr="00371116">
        <w:rPr>
          <w:rFonts w:hint="eastAsia"/>
          <w:kern w:val="0"/>
          <w:sz w:val="24"/>
          <w:u w:val="double"/>
          <w:fitText w:val="2400" w:id="573736960"/>
        </w:rPr>
        <w:t>書</w:t>
      </w:r>
      <w:r>
        <w:rPr>
          <w:rFonts w:hint="eastAsia"/>
          <w:sz w:val="24"/>
          <w:u w:val="double"/>
        </w:rPr>
        <w:t xml:space="preserve"> </w:t>
      </w:r>
    </w:p>
    <w:p w14:paraId="3363A4B2" w14:textId="77777777" w:rsidR="00E546BB" w:rsidRPr="00386C57" w:rsidRDefault="00E546BB" w:rsidP="009B5237">
      <w:pPr>
        <w:spacing w:line="360" w:lineRule="atLeast"/>
      </w:pPr>
    </w:p>
    <w:p w14:paraId="10B20E71" w14:textId="77777777" w:rsidR="00E546BB" w:rsidRDefault="00E546BB" w:rsidP="009B5237">
      <w:pPr>
        <w:spacing w:line="360" w:lineRule="atLeast"/>
        <w:rPr>
          <w:sz w:val="24"/>
        </w:rPr>
      </w:pPr>
    </w:p>
    <w:p w14:paraId="19E0CD5C" w14:textId="77777777" w:rsidR="00E546BB" w:rsidRPr="00EE305F" w:rsidRDefault="00E546BB" w:rsidP="009B5237">
      <w:pPr>
        <w:tabs>
          <w:tab w:val="left" w:pos="894"/>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603300C3" w14:textId="77777777" w:rsidR="00E546BB" w:rsidRDefault="00E546BB" w:rsidP="009B5237">
      <w:pPr>
        <w:spacing w:line="360" w:lineRule="atLeast"/>
      </w:pPr>
    </w:p>
    <w:p w14:paraId="1FB1177A" w14:textId="77777777" w:rsidR="00E546BB" w:rsidRDefault="00E546BB" w:rsidP="009B5237">
      <w:pPr>
        <w:spacing w:line="360" w:lineRule="atLeast"/>
        <w:ind w:firstLineChars="200" w:firstLine="420"/>
      </w:pPr>
      <w:r>
        <w:rPr>
          <w:rFonts w:hint="eastAsia"/>
        </w:rPr>
        <w:t xml:space="preserve">　　年　月　日付けで</w:t>
      </w:r>
      <w:r w:rsidR="00B652C1">
        <w:rPr>
          <w:rFonts w:hint="eastAsia"/>
        </w:rPr>
        <w:t>確認</w:t>
      </w:r>
      <w:r>
        <w:rPr>
          <w:rFonts w:hint="eastAsia"/>
        </w:rPr>
        <w:t>された再委任等につきまして、下記のとおり再委任者を</w:t>
      </w:r>
    </w:p>
    <w:p w14:paraId="67DE669B" w14:textId="77777777" w:rsidR="00E546BB" w:rsidRDefault="00E546BB" w:rsidP="009B5237">
      <w:pPr>
        <w:spacing w:line="360" w:lineRule="atLeast"/>
        <w:ind w:firstLineChars="200" w:firstLine="420"/>
      </w:pPr>
      <w:r>
        <w:rPr>
          <w:rFonts w:hint="eastAsia"/>
        </w:rPr>
        <w:t>決定しましたので下記のとおり報告いたします。</w:t>
      </w:r>
    </w:p>
    <w:p w14:paraId="5A13267E" w14:textId="77777777" w:rsidR="00E546BB" w:rsidRPr="00AE4F77" w:rsidRDefault="00E546BB" w:rsidP="009B5237">
      <w:pPr>
        <w:spacing w:line="360" w:lineRule="atLeast"/>
        <w:ind w:firstLine="195"/>
      </w:pPr>
    </w:p>
    <w:p w14:paraId="2BB895FA" w14:textId="77777777" w:rsidR="00E66293" w:rsidRDefault="00E546BB" w:rsidP="009B5237">
      <w:pPr>
        <w:pStyle w:val="afa"/>
        <w:spacing w:line="360" w:lineRule="atLeast"/>
      </w:pPr>
      <w:r>
        <w:rPr>
          <w:rFonts w:hint="eastAsia"/>
        </w:rPr>
        <w:t>記</w:t>
      </w:r>
    </w:p>
    <w:p w14:paraId="635E685E" w14:textId="77777777" w:rsidR="00E66293" w:rsidRDefault="00E66293" w:rsidP="009B5237">
      <w:pPr>
        <w:spacing w:line="360" w:lineRule="atLeast"/>
      </w:pPr>
    </w:p>
    <w:p w14:paraId="37D6C21B" w14:textId="77777777" w:rsidR="00E546BB" w:rsidRDefault="00E546BB" w:rsidP="009B5237">
      <w:pPr>
        <w:widowControl/>
        <w:spacing w:line="360" w:lineRule="atLeast"/>
        <w:ind w:left="1049" w:hanging="624"/>
      </w:pPr>
      <w:r>
        <w:rPr>
          <w:rFonts w:hint="eastAsia"/>
        </w:rPr>
        <w:t>１．再委任に付する内容</w:t>
      </w:r>
    </w:p>
    <w:p w14:paraId="44E1451F" w14:textId="77777777" w:rsidR="00E546BB" w:rsidRDefault="00E546BB" w:rsidP="009B5237">
      <w:pPr>
        <w:widowControl/>
        <w:spacing w:line="360" w:lineRule="atLeast"/>
        <w:ind w:left="1049" w:hanging="624"/>
      </w:pPr>
      <w:r>
        <w:rPr>
          <w:rFonts w:hint="eastAsia"/>
        </w:rPr>
        <w:t>２．期</w:t>
      </w:r>
      <w:r w:rsidR="00C66582">
        <w:rPr>
          <w:rFonts w:hint="eastAsia"/>
        </w:rPr>
        <w:t xml:space="preserve">　　</w:t>
      </w:r>
      <w:r>
        <w:t>間</w:t>
      </w:r>
    </w:p>
    <w:p w14:paraId="1125A2C3" w14:textId="77777777" w:rsidR="00E546BB" w:rsidRDefault="00E546BB" w:rsidP="009B5237">
      <w:pPr>
        <w:widowControl/>
        <w:spacing w:line="360" w:lineRule="atLeast"/>
        <w:ind w:left="1049" w:hanging="624"/>
      </w:pPr>
      <w:r>
        <w:rPr>
          <w:rFonts w:hint="eastAsia"/>
        </w:rPr>
        <w:t>３．契約金額</w:t>
      </w:r>
    </w:p>
    <w:p w14:paraId="6BE1C6EA" w14:textId="77777777" w:rsidR="00E546BB" w:rsidRDefault="00E546BB" w:rsidP="009B5237">
      <w:pPr>
        <w:widowControl/>
        <w:spacing w:line="360" w:lineRule="atLeast"/>
        <w:ind w:left="1049" w:hanging="624"/>
      </w:pPr>
      <w:r>
        <w:rPr>
          <w:rFonts w:hint="eastAsia"/>
        </w:rPr>
        <w:t>４．再委任予定者を選定した理由</w:t>
      </w:r>
    </w:p>
    <w:p w14:paraId="4F98E210" w14:textId="77777777" w:rsidR="00E546BB" w:rsidRDefault="00E546BB" w:rsidP="009B5237">
      <w:pPr>
        <w:widowControl/>
        <w:spacing w:line="360" w:lineRule="atLeast"/>
        <w:ind w:left="1049" w:hanging="624"/>
      </w:pPr>
      <w:r>
        <w:rPr>
          <w:rFonts w:hint="eastAsia"/>
        </w:rPr>
        <w:t>５．再委任等者に関する事項</w:t>
      </w:r>
    </w:p>
    <w:p w14:paraId="37255EBF" w14:textId="77777777" w:rsidR="00E546BB" w:rsidRDefault="00E546BB" w:rsidP="009B5237">
      <w:pPr>
        <w:widowControl/>
        <w:spacing w:line="360" w:lineRule="atLeast"/>
        <w:ind w:left="1049" w:hanging="209"/>
      </w:pPr>
      <w:r>
        <w:rPr>
          <w:rFonts w:hint="eastAsia"/>
        </w:rPr>
        <w:t>（１）住</w:t>
      </w:r>
      <w:r w:rsidR="00C66582">
        <w:rPr>
          <w:rFonts w:hint="eastAsia"/>
        </w:rPr>
        <w:t xml:space="preserve">　　</w:t>
      </w:r>
      <w:r>
        <w:rPr>
          <w:rFonts w:hint="eastAsia"/>
        </w:rPr>
        <w:t>所</w:t>
      </w:r>
    </w:p>
    <w:p w14:paraId="2FB0A48C" w14:textId="77777777" w:rsidR="00E546BB" w:rsidRDefault="00E546BB" w:rsidP="009B5237">
      <w:pPr>
        <w:widowControl/>
        <w:spacing w:line="360" w:lineRule="atLeast"/>
        <w:ind w:left="1049" w:hanging="209"/>
      </w:pPr>
      <w:r>
        <w:rPr>
          <w:rFonts w:hint="eastAsia"/>
        </w:rPr>
        <w:t>（２）称号または名称</w:t>
      </w:r>
    </w:p>
    <w:p w14:paraId="26A55C90" w14:textId="77777777" w:rsidR="00E546BB" w:rsidRDefault="00E546BB" w:rsidP="009B5237">
      <w:pPr>
        <w:widowControl/>
        <w:spacing w:line="360" w:lineRule="atLeast"/>
        <w:ind w:left="1049" w:hanging="209"/>
      </w:pPr>
      <w:r>
        <w:rPr>
          <w:rFonts w:hint="eastAsia"/>
        </w:rPr>
        <w:t>（３）代表者名</w:t>
      </w:r>
    </w:p>
    <w:p w14:paraId="30DCC1A7" w14:textId="77777777" w:rsidR="00E546BB" w:rsidRDefault="00E546BB" w:rsidP="009B5237">
      <w:pPr>
        <w:widowControl/>
        <w:spacing w:line="360" w:lineRule="atLeast"/>
        <w:ind w:left="1049" w:hanging="209"/>
      </w:pPr>
      <w:r>
        <w:rPr>
          <w:rFonts w:hint="eastAsia"/>
        </w:rPr>
        <w:t>（４）当社の調査等競争参加資格の有無</w:t>
      </w:r>
      <w:r w:rsidR="00BA4E50">
        <w:rPr>
          <w:rFonts w:hint="eastAsia"/>
        </w:rPr>
        <w:tab/>
      </w:r>
      <w:r>
        <w:rPr>
          <w:rFonts w:hint="eastAsia"/>
        </w:rPr>
        <w:t>有（コード番号</w:t>
      </w:r>
      <w:r w:rsidR="00BA4E50">
        <w:rPr>
          <w:rFonts w:hint="eastAsia"/>
        </w:rPr>
        <w:tab/>
      </w:r>
      <w:r w:rsidR="00BA4E50">
        <w:rPr>
          <w:rFonts w:hint="eastAsia"/>
        </w:rPr>
        <w:tab/>
      </w:r>
      <w:r>
        <w:rPr>
          <w:rFonts w:hint="eastAsia"/>
        </w:rPr>
        <w:t>）・無</w:t>
      </w:r>
    </w:p>
    <w:p w14:paraId="1FFDE622" w14:textId="77777777" w:rsidR="00E546BB" w:rsidRDefault="00E546BB" w:rsidP="009B5237">
      <w:pPr>
        <w:widowControl/>
        <w:spacing w:line="360" w:lineRule="atLeast"/>
        <w:ind w:left="1049" w:hanging="624"/>
      </w:pPr>
      <w:r>
        <w:rPr>
          <w:rFonts w:hint="eastAsia"/>
        </w:rPr>
        <w:t>６．再委任に係る履行体制に関する書面（別紙</w:t>
      </w:r>
      <w:r w:rsidR="00B74FE8">
        <w:rPr>
          <w:rFonts w:hint="eastAsia"/>
        </w:rPr>
        <w:t>１</w:t>
      </w:r>
      <w:r>
        <w:t>号）</w:t>
      </w:r>
    </w:p>
    <w:p w14:paraId="6A725E3F" w14:textId="77777777" w:rsidR="00E546BB" w:rsidRDefault="00E546BB" w:rsidP="009B5237">
      <w:pPr>
        <w:widowControl/>
        <w:spacing w:line="360" w:lineRule="atLeast"/>
        <w:ind w:left="1049" w:hanging="624"/>
      </w:pPr>
      <w:r>
        <w:rPr>
          <w:rFonts w:hint="eastAsia"/>
        </w:rPr>
        <w:t>７．添付書類</w:t>
      </w:r>
    </w:p>
    <w:p w14:paraId="4096840F" w14:textId="77777777" w:rsidR="00E66293" w:rsidRDefault="00E66293" w:rsidP="009B5237">
      <w:pPr>
        <w:widowControl/>
        <w:spacing w:line="360" w:lineRule="atLeast"/>
        <w:ind w:left="1049" w:hanging="624"/>
      </w:pPr>
    </w:p>
    <w:p w14:paraId="6954FFE0" w14:textId="77777777" w:rsidR="00E546BB" w:rsidRDefault="00E546BB" w:rsidP="009B5237">
      <w:pPr>
        <w:widowControl/>
        <w:spacing w:line="360" w:lineRule="atLeast"/>
        <w:ind w:left="1049" w:hanging="624"/>
      </w:pPr>
      <w:r>
        <w:rPr>
          <w:rFonts w:hint="eastAsia"/>
        </w:rPr>
        <w:t>（注１）再委任に係る契約書を添付すること</w:t>
      </w:r>
      <w:r w:rsidR="00B74FE8">
        <w:rPr>
          <w:rFonts w:hint="eastAsia"/>
        </w:rPr>
        <w:t>。</w:t>
      </w:r>
    </w:p>
    <w:p w14:paraId="7CE918B3" w14:textId="77777777" w:rsidR="00E546BB" w:rsidRPr="00E546BB" w:rsidRDefault="00E546BB" w:rsidP="009B5237">
      <w:pPr>
        <w:widowControl/>
        <w:spacing w:line="360" w:lineRule="atLeast"/>
        <w:ind w:left="1260" w:hanging="835"/>
      </w:pPr>
      <w:r>
        <w:rPr>
          <w:rFonts w:hint="eastAsia"/>
        </w:rPr>
        <w:t>（注２）再委任者が無資格者の場合は、調査等経歴書、経営事項審査申請書類又は財務諸表を添付すること</w:t>
      </w:r>
      <w:r w:rsidR="00B74FE8">
        <w:rPr>
          <w:rFonts w:hint="eastAsia"/>
        </w:rPr>
        <w:t>。</w:t>
      </w:r>
      <w:r>
        <w:br w:type="page"/>
      </w:r>
    </w:p>
    <w:p w14:paraId="1565938D" w14:textId="77777777" w:rsidR="00AE4F77" w:rsidRPr="00A36099" w:rsidRDefault="00AE4F77"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別紙１号</w:t>
      </w:r>
    </w:p>
    <w:p w14:paraId="74DA39E6" w14:textId="77777777" w:rsidR="00AE4F77" w:rsidRDefault="00AE4F77" w:rsidP="009B5237">
      <w:pPr>
        <w:spacing w:line="360" w:lineRule="atLeast"/>
      </w:pPr>
    </w:p>
    <w:p w14:paraId="72EC16CD" w14:textId="77777777" w:rsidR="00C421B8" w:rsidRDefault="00E66293" w:rsidP="009B5237">
      <w:pPr>
        <w:spacing w:line="360" w:lineRule="atLeast"/>
        <w:jc w:val="center"/>
      </w:pPr>
      <w:r>
        <w:rPr>
          <w:rFonts w:hint="eastAsia"/>
        </w:rPr>
        <w:t>再委任</w:t>
      </w:r>
      <w:r w:rsidR="00AE4F77">
        <w:rPr>
          <w:rFonts w:hint="eastAsia"/>
        </w:rPr>
        <w:t>に係る履行体制に関する書面</w:t>
      </w:r>
    </w:p>
    <w:p w14:paraId="6633A630" w14:textId="77777777" w:rsidR="00AE4F77" w:rsidRDefault="00AE4F77" w:rsidP="009B5237">
      <w:pPr>
        <w:spacing w:line="360" w:lineRule="atLeast"/>
      </w:pPr>
    </w:p>
    <w:p w14:paraId="667B790B" w14:textId="77777777" w:rsidR="00AE4F77" w:rsidRDefault="00AE4F77" w:rsidP="009B5237">
      <w:pPr>
        <w:spacing w:line="360" w:lineRule="atLeast"/>
        <w:jc w:val="right"/>
      </w:pPr>
      <w:r>
        <w:rPr>
          <w:rFonts w:hint="eastAsia"/>
        </w:rPr>
        <w:t xml:space="preserve">　　年　　月　　日</w:t>
      </w:r>
    </w:p>
    <w:tbl>
      <w:tblPr>
        <w:tblStyle w:val="ab"/>
        <w:tblW w:w="6533" w:type="dxa"/>
        <w:jc w:val="center"/>
        <w:tblLook w:val="04A0" w:firstRow="1" w:lastRow="0" w:firstColumn="1" w:lastColumn="0" w:noHBand="0" w:noVBand="1"/>
      </w:tblPr>
      <w:tblGrid>
        <w:gridCol w:w="2707"/>
        <w:gridCol w:w="362"/>
        <w:gridCol w:w="362"/>
        <w:gridCol w:w="1505"/>
        <w:gridCol w:w="1597"/>
      </w:tblGrid>
      <w:tr w:rsidR="002521EF" w14:paraId="71BE9B91" w14:textId="77777777" w:rsidTr="002F583F">
        <w:trPr>
          <w:trHeight w:val="71"/>
          <w:jc w:val="center"/>
        </w:trPr>
        <w:tc>
          <w:tcPr>
            <w:tcW w:w="2707" w:type="dxa"/>
            <w:tcBorders>
              <w:top w:val="nil"/>
              <w:left w:val="nil"/>
              <w:bottom w:val="nil"/>
              <w:right w:val="nil"/>
            </w:tcBorders>
          </w:tcPr>
          <w:p w14:paraId="29DF93A2" w14:textId="77777777" w:rsidR="002521EF" w:rsidRPr="00AE4F77" w:rsidRDefault="002521EF" w:rsidP="009B5237">
            <w:pPr>
              <w:spacing w:line="360" w:lineRule="atLeast"/>
            </w:pPr>
          </w:p>
        </w:tc>
        <w:tc>
          <w:tcPr>
            <w:tcW w:w="362" w:type="dxa"/>
            <w:tcBorders>
              <w:top w:val="nil"/>
              <w:left w:val="nil"/>
              <w:bottom w:val="nil"/>
              <w:right w:val="nil"/>
            </w:tcBorders>
          </w:tcPr>
          <w:p w14:paraId="012F7244" w14:textId="77777777" w:rsidR="002521EF" w:rsidRDefault="002521EF" w:rsidP="009B5237">
            <w:pPr>
              <w:spacing w:line="360" w:lineRule="atLeast"/>
            </w:pPr>
          </w:p>
        </w:tc>
        <w:tc>
          <w:tcPr>
            <w:tcW w:w="362" w:type="dxa"/>
            <w:tcBorders>
              <w:top w:val="nil"/>
              <w:left w:val="nil"/>
              <w:bottom w:val="nil"/>
              <w:right w:val="nil"/>
            </w:tcBorders>
          </w:tcPr>
          <w:p w14:paraId="143F47F6" w14:textId="77777777" w:rsidR="002521EF" w:rsidRDefault="002521EF" w:rsidP="009B5237">
            <w:pPr>
              <w:spacing w:line="360" w:lineRule="atLeast"/>
            </w:pPr>
          </w:p>
        </w:tc>
        <w:tc>
          <w:tcPr>
            <w:tcW w:w="3102" w:type="dxa"/>
            <w:gridSpan w:val="2"/>
            <w:tcBorders>
              <w:top w:val="nil"/>
              <w:left w:val="nil"/>
              <w:bottom w:val="nil"/>
              <w:right w:val="nil"/>
            </w:tcBorders>
          </w:tcPr>
          <w:p w14:paraId="5AB8771E" w14:textId="77777777" w:rsidR="002521EF" w:rsidRDefault="002521EF" w:rsidP="009B5237">
            <w:pPr>
              <w:spacing w:line="360" w:lineRule="atLeast"/>
            </w:pPr>
            <w:r>
              <w:rPr>
                <w:rFonts w:hint="eastAsia"/>
              </w:rPr>
              <w:t>（再委任先１）</w:t>
            </w:r>
          </w:p>
        </w:tc>
      </w:tr>
      <w:tr w:rsidR="002521EF" w14:paraId="16723444" w14:textId="77777777" w:rsidTr="002F583F">
        <w:trPr>
          <w:trHeight w:val="182"/>
          <w:jc w:val="center"/>
        </w:trPr>
        <w:tc>
          <w:tcPr>
            <w:tcW w:w="2707" w:type="dxa"/>
            <w:vMerge w:val="restart"/>
            <w:tcBorders>
              <w:right w:val="single" w:sz="4" w:space="0" w:color="auto"/>
            </w:tcBorders>
          </w:tcPr>
          <w:p w14:paraId="3862EDC8" w14:textId="77777777" w:rsidR="002521EF" w:rsidRDefault="002521EF" w:rsidP="009B5237">
            <w:pPr>
              <w:spacing w:line="360" w:lineRule="atLeast"/>
            </w:pPr>
            <w:r>
              <w:rPr>
                <w:rFonts w:hint="eastAsia"/>
              </w:rPr>
              <w:t>（受注者）</w:t>
            </w:r>
          </w:p>
          <w:p w14:paraId="4648DEE8" w14:textId="77777777" w:rsidR="002521EF" w:rsidRDefault="002521EF" w:rsidP="009B5237">
            <w:pPr>
              <w:spacing w:line="360" w:lineRule="atLeast"/>
            </w:pPr>
            <w:r w:rsidRPr="00AE4F77">
              <w:rPr>
                <w:rFonts w:hint="eastAsia"/>
              </w:rPr>
              <w:t>××株式会社</w:t>
            </w:r>
          </w:p>
        </w:tc>
        <w:tc>
          <w:tcPr>
            <w:tcW w:w="362" w:type="dxa"/>
            <w:tcBorders>
              <w:top w:val="nil"/>
              <w:left w:val="single" w:sz="4" w:space="0" w:color="auto"/>
              <w:bottom w:val="single" w:sz="4" w:space="0" w:color="auto"/>
              <w:right w:val="nil"/>
            </w:tcBorders>
          </w:tcPr>
          <w:p w14:paraId="749C4E88" w14:textId="77777777" w:rsidR="002521EF" w:rsidRDefault="002521EF" w:rsidP="009B5237">
            <w:pPr>
              <w:spacing w:line="360" w:lineRule="atLeast"/>
            </w:pPr>
          </w:p>
        </w:tc>
        <w:tc>
          <w:tcPr>
            <w:tcW w:w="362" w:type="dxa"/>
            <w:tcBorders>
              <w:top w:val="nil"/>
              <w:left w:val="nil"/>
              <w:bottom w:val="single" w:sz="4" w:space="0" w:color="auto"/>
              <w:right w:val="single" w:sz="4" w:space="0" w:color="auto"/>
            </w:tcBorders>
          </w:tcPr>
          <w:p w14:paraId="2B7DB8F5" w14:textId="77777777" w:rsidR="002521EF" w:rsidRDefault="002521EF" w:rsidP="009B5237">
            <w:pPr>
              <w:spacing w:line="360" w:lineRule="atLeast"/>
            </w:pPr>
          </w:p>
        </w:tc>
        <w:tc>
          <w:tcPr>
            <w:tcW w:w="3102" w:type="dxa"/>
            <w:gridSpan w:val="2"/>
            <w:vMerge w:val="restart"/>
            <w:tcBorders>
              <w:left w:val="single" w:sz="4" w:space="0" w:color="auto"/>
            </w:tcBorders>
            <w:vAlign w:val="center"/>
          </w:tcPr>
          <w:p w14:paraId="112D6B18" w14:textId="77777777" w:rsidR="002521EF" w:rsidRDefault="002521EF" w:rsidP="009B5237">
            <w:pPr>
              <w:spacing w:line="360" w:lineRule="atLeast"/>
            </w:pPr>
            <w:r w:rsidRPr="00AE4F77">
              <w:rPr>
                <w:rFonts w:hint="eastAsia"/>
              </w:rPr>
              <w:t>○○○有限会社</w:t>
            </w:r>
          </w:p>
        </w:tc>
      </w:tr>
      <w:tr w:rsidR="002521EF" w14:paraId="431849F9" w14:textId="77777777" w:rsidTr="002F583F">
        <w:trPr>
          <w:trHeight w:val="71"/>
          <w:jc w:val="center"/>
        </w:trPr>
        <w:tc>
          <w:tcPr>
            <w:tcW w:w="2707" w:type="dxa"/>
            <w:vMerge/>
            <w:tcBorders>
              <w:right w:val="single" w:sz="4" w:space="0" w:color="auto"/>
            </w:tcBorders>
          </w:tcPr>
          <w:p w14:paraId="364BBF30" w14:textId="77777777" w:rsidR="002521EF" w:rsidRDefault="002521EF" w:rsidP="009B5237">
            <w:pPr>
              <w:spacing w:line="360" w:lineRule="atLeast"/>
            </w:pPr>
          </w:p>
        </w:tc>
        <w:tc>
          <w:tcPr>
            <w:tcW w:w="362" w:type="dxa"/>
            <w:tcBorders>
              <w:top w:val="single" w:sz="4" w:space="0" w:color="auto"/>
              <w:left w:val="single" w:sz="4" w:space="0" w:color="auto"/>
              <w:bottom w:val="nil"/>
              <w:right w:val="single" w:sz="4" w:space="0" w:color="auto"/>
            </w:tcBorders>
          </w:tcPr>
          <w:p w14:paraId="12F26DE8" w14:textId="77777777" w:rsidR="002521EF" w:rsidRDefault="002521EF" w:rsidP="009B5237">
            <w:pPr>
              <w:spacing w:line="360" w:lineRule="atLeast"/>
            </w:pPr>
          </w:p>
        </w:tc>
        <w:tc>
          <w:tcPr>
            <w:tcW w:w="362" w:type="dxa"/>
            <w:tcBorders>
              <w:top w:val="single" w:sz="4" w:space="0" w:color="auto"/>
              <w:left w:val="single" w:sz="4" w:space="0" w:color="auto"/>
              <w:bottom w:val="nil"/>
              <w:right w:val="single" w:sz="4" w:space="0" w:color="auto"/>
            </w:tcBorders>
          </w:tcPr>
          <w:p w14:paraId="796F0C1C" w14:textId="77777777" w:rsidR="002521EF" w:rsidRDefault="002521EF" w:rsidP="009B5237">
            <w:pPr>
              <w:spacing w:line="360" w:lineRule="atLeast"/>
            </w:pPr>
          </w:p>
        </w:tc>
        <w:tc>
          <w:tcPr>
            <w:tcW w:w="3102" w:type="dxa"/>
            <w:gridSpan w:val="2"/>
            <w:vMerge/>
            <w:tcBorders>
              <w:left w:val="single" w:sz="4" w:space="0" w:color="auto"/>
            </w:tcBorders>
          </w:tcPr>
          <w:p w14:paraId="34307C2B" w14:textId="77777777" w:rsidR="002521EF" w:rsidRPr="00AE4F77" w:rsidRDefault="002521EF" w:rsidP="009B5237">
            <w:pPr>
              <w:spacing w:line="360" w:lineRule="atLeast"/>
            </w:pPr>
          </w:p>
        </w:tc>
      </w:tr>
      <w:tr w:rsidR="002521EF" w14:paraId="5B6CA117" w14:textId="77777777" w:rsidTr="002F583F">
        <w:trPr>
          <w:jc w:val="center"/>
        </w:trPr>
        <w:tc>
          <w:tcPr>
            <w:tcW w:w="2707" w:type="dxa"/>
            <w:vMerge/>
            <w:tcBorders>
              <w:bottom w:val="single" w:sz="4" w:space="0" w:color="auto"/>
              <w:right w:val="single" w:sz="4" w:space="0" w:color="auto"/>
            </w:tcBorders>
          </w:tcPr>
          <w:p w14:paraId="15DAB2D2"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020AE235"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7694BC67" w14:textId="77777777" w:rsidR="002521EF" w:rsidRDefault="002521EF" w:rsidP="009B5237">
            <w:pPr>
              <w:spacing w:line="360" w:lineRule="atLeast"/>
            </w:pPr>
          </w:p>
        </w:tc>
        <w:tc>
          <w:tcPr>
            <w:tcW w:w="3102" w:type="dxa"/>
            <w:gridSpan w:val="2"/>
            <w:tcBorders>
              <w:left w:val="single" w:sz="4" w:space="0" w:color="auto"/>
            </w:tcBorders>
          </w:tcPr>
          <w:p w14:paraId="430CC19E" w14:textId="77777777" w:rsidR="002521EF" w:rsidRDefault="002521EF" w:rsidP="009B5237">
            <w:pPr>
              <w:spacing w:line="360" w:lineRule="atLeast"/>
            </w:pPr>
            <w:r w:rsidRPr="00A577D4">
              <w:rPr>
                <w:rFonts w:hint="eastAsia"/>
              </w:rPr>
              <w:t>住所、</w:t>
            </w:r>
            <w:r w:rsidRPr="00A577D4">
              <w:t>TEL：</w:t>
            </w:r>
          </w:p>
        </w:tc>
      </w:tr>
      <w:tr w:rsidR="002521EF" w14:paraId="75851D2A" w14:textId="77777777" w:rsidTr="002F583F">
        <w:trPr>
          <w:jc w:val="center"/>
        </w:trPr>
        <w:tc>
          <w:tcPr>
            <w:tcW w:w="2707" w:type="dxa"/>
            <w:tcBorders>
              <w:top w:val="single" w:sz="4" w:space="0" w:color="auto"/>
              <w:left w:val="nil"/>
              <w:bottom w:val="nil"/>
              <w:right w:val="nil"/>
            </w:tcBorders>
          </w:tcPr>
          <w:p w14:paraId="716CCF43"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76582A5C"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2F5DF05A" w14:textId="77777777" w:rsidR="002521EF" w:rsidRDefault="002521EF" w:rsidP="009B5237">
            <w:pPr>
              <w:spacing w:line="360" w:lineRule="atLeast"/>
            </w:pPr>
          </w:p>
        </w:tc>
        <w:tc>
          <w:tcPr>
            <w:tcW w:w="3102" w:type="dxa"/>
            <w:gridSpan w:val="2"/>
            <w:tcBorders>
              <w:left w:val="single" w:sz="4" w:space="0" w:color="auto"/>
            </w:tcBorders>
          </w:tcPr>
          <w:p w14:paraId="41DA79F2" w14:textId="77777777" w:rsidR="002521EF" w:rsidRDefault="002521EF" w:rsidP="009B5237">
            <w:pPr>
              <w:spacing w:line="360" w:lineRule="atLeast"/>
            </w:pPr>
            <w:r w:rsidRPr="00A577D4">
              <w:rPr>
                <w:rFonts w:hint="eastAsia"/>
              </w:rPr>
              <w:t>代表者氏名：</w:t>
            </w:r>
          </w:p>
        </w:tc>
      </w:tr>
      <w:tr w:rsidR="002521EF" w14:paraId="62132D45" w14:textId="77777777" w:rsidTr="002F583F">
        <w:trPr>
          <w:trHeight w:val="71"/>
          <w:jc w:val="center"/>
        </w:trPr>
        <w:tc>
          <w:tcPr>
            <w:tcW w:w="2707" w:type="dxa"/>
            <w:tcBorders>
              <w:top w:val="nil"/>
              <w:left w:val="nil"/>
              <w:bottom w:val="nil"/>
              <w:right w:val="nil"/>
            </w:tcBorders>
          </w:tcPr>
          <w:p w14:paraId="0EBCD5D0"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7D634248"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63F2CD6C" w14:textId="77777777" w:rsidR="002521EF" w:rsidRDefault="002521EF" w:rsidP="009B5237">
            <w:pPr>
              <w:spacing w:line="360" w:lineRule="atLeast"/>
            </w:pPr>
          </w:p>
        </w:tc>
        <w:tc>
          <w:tcPr>
            <w:tcW w:w="1505" w:type="dxa"/>
            <w:tcBorders>
              <w:left w:val="single" w:sz="4" w:space="0" w:color="auto"/>
              <w:bottom w:val="single" w:sz="4" w:space="0" w:color="auto"/>
            </w:tcBorders>
          </w:tcPr>
          <w:p w14:paraId="74BF9F71" w14:textId="77777777" w:rsidR="002521EF" w:rsidRDefault="002521EF" w:rsidP="009B5237">
            <w:pPr>
              <w:spacing w:line="360" w:lineRule="atLeast"/>
            </w:pPr>
            <w:r w:rsidRPr="00A577D4">
              <w:rPr>
                <w:rFonts w:hint="eastAsia"/>
              </w:rPr>
              <w:t>担当業務範囲</w:t>
            </w:r>
          </w:p>
          <w:p w14:paraId="7654B1E0" w14:textId="77777777" w:rsidR="002521EF" w:rsidRPr="00A577D4" w:rsidRDefault="002521EF" w:rsidP="009B5237">
            <w:pPr>
              <w:spacing w:line="360" w:lineRule="atLeast"/>
            </w:pPr>
            <w:r w:rsidRPr="00A577D4">
              <w:rPr>
                <w:rFonts w:hint="eastAsia"/>
              </w:rPr>
              <w:t>若しくは内容</w:t>
            </w:r>
          </w:p>
        </w:tc>
        <w:tc>
          <w:tcPr>
            <w:tcW w:w="1597" w:type="dxa"/>
            <w:tcBorders>
              <w:bottom w:val="single" w:sz="4" w:space="0" w:color="auto"/>
              <w:right w:val="single" w:sz="4" w:space="0" w:color="auto"/>
            </w:tcBorders>
          </w:tcPr>
          <w:p w14:paraId="2A38DA15" w14:textId="77777777" w:rsidR="002521EF" w:rsidRDefault="002521EF" w:rsidP="009B5237">
            <w:pPr>
              <w:spacing w:line="360" w:lineRule="atLeast"/>
            </w:pPr>
          </w:p>
        </w:tc>
      </w:tr>
      <w:tr w:rsidR="002521EF" w14:paraId="3EB53430" w14:textId="77777777" w:rsidTr="002F583F">
        <w:trPr>
          <w:trHeight w:val="71"/>
          <w:jc w:val="center"/>
        </w:trPr>
        <w:tc>
          <w:tcPr>
            <w:tcW w:w="2707" w:type="dxa"/>
            <w:tcBorders>
              <w:top w:val="nil"/>
              <w:left w:val="nil"/>
              <w:bottom w:val="nil"/>
              <w:right w:val="nil"/>
            </w:tcBorders>
          </w:tcPr>
          <w:p w14:paraId="14BCA183"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238CD238" w14:textId="77777777" w:rsidR="002521EF" w:rsidRDefault="002521EF" w:rsidP="009B5237">
            <w:pPr>
              <w:spacing w:line="360" w:lineRule="atLeast"/>
            </w:pPr>
          </w:p>
        </w:tc>
        <w:tc>
          <w:tcPr>
            <w:tcW w:w="362" w:type="dxa"/>
            <w:tcBorders>
              <w:top w:val="nil"/>
              <w:left w:val="single" w:sz="4" w:space="0" w:color="auto"/>
              <w:bottom w:val="nil"/>
              <w:right w:val="nil"/>
            </w:tcBorders>
          </w:tcPr>
          <w:p w14:paraId="6C696796" w14:textId="77777777" w:rsidR="002521EF" w:rsidRDefault="002521EF" w:rsidP="009B5237">
            <w:pPr>
              <w:spacing w:line="360" w:lineRule="atLeast"/>
            </w:pPr>
          </w:p>
        </w:tc>
        <w:tc>
          <w:tcPr>
            <w:tcW w:w="1505" w:type="dxa"/>
            <w:tcBorders>
              <w:top w:val="single" w:sz="4" w:space="0" w:color="auto"/>
              <w:left w:val="nil"/>
              <w:bottom w:val="nil"/>
              <w:right w:val="nil"/>
            </w:tcBorders>
          </w:tcPr>
          <w:p w14:paraId="22B7DD01" w14:textId="77777777" w:rsidR="002521EF" w:rsidRPr="00A577D4" w:rsidRDefault="002521EF" w:rsidP="009B5237">
            <w:pPr>
              <w:spacing w:line="360" w:lineRule="atLeast"/>
            </w:pPr>
          </w:p>
        </w:tc>
        <w:tc>
          <w:tcPr>
            <w:tcW w:w="1597" w:type="dxa"/>
            <w:tcBorders>
              <w:top w:val="single" w:sz="4" w:space="0" w:color="auto"/>
              <w:left w:val="nil"/>
              <w:bottom w:val="nil"/>
              <w:right w:val="nil"/>
            </w:tcBorders>
          </w:tcPr>
          <w:p w14:paraId="02A63E6B" w14:textId="77777777" w:rsidR="002521EF" w:rsidRDefault="002521EF" w:rsidP="009B5237">
            <w:pPr>
              <w:spacing w:line="360" w:lineRule="atLeast"/>
            </w:pPr>
          </w:p>
        </w:tc>
      </w:tr>
      <w:tr w:rsidR="002521EF" w14:paraId="3A668655" w14:textId="77777777" w:rsidTr="002F583F">
        <w:trPr>
          <w:trHeight w:val="71"/>
          <w:jc w:val="center"/>
        </w:trPr>
        <w:tc>
          <w:tcPr>
            <w:tcW w:w="2707" w:type="dxa"/>
            <w:tcBorders>
              <w:top w:val="nil"/>
              <w:left w:val="nil"/>
              <w:bottom w:val="nil"/>
              <w:right w:val="nil"/>
            </w:tcBorders>
          </w:tcPr>
          <w:p w14:paraId="489FDA73"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378C436C" w14:textId="77777777" w:rsidR="002521EF" w:rsidRDefault="002521EF" w:rsidP="009B5237">
            <w:pPr>
              <w:spacing w:line="360" w:lineRule="atLeast"/>
            </w:pPr>
          </w:p>
        </w:tc>
        <w:tc>
          <w:tcPr>
            <w:tcW w:w="362" w:type="dxa"/>
            <w:tcBorders>
              <w:top w:val="nil"/>
              <w:left w:val="single" w:sz="4" w:space="0" w:color="auto"/>
              <w:bottom w:val="nil"/>
              <w:right w:val="nil"/>
            </w:tcBorders>
          </w:tcPr>
          <w:p w14:paraId="1B035151" w14:textId="77777777" w:rsidR="002521EF" w:rsidRDefault="002521EF" w:rsidP="009B5237">
            <w:pPr>
              <w:spacing w:line="360" w:lineRule="atLeast"/>
            </w:pPr>
          </w:p>
        </w:tc>
        <w:tc>
          <w:tcPr>
            <w:tcW w:w="3102" w:type="dxa"/>
            <w:gridSpan w:val="2"/>
            <w:tcBorders>
              <w:top w:val="nil"/>
              <w:left w:val="nil"/>
              <w:bottom w:val="nil"/>
              <w:right w:val="nil"/>
            </w:tcBorders>
          </w:tcPr>
          <w:p w14:paraId="6953440D" w14:textId="77777777" w:rsidR="002521EF" w:rsidRDefault="002521EF" w:rsidP="009B5237">
            <w:pPr>
              <w:spacing w:line="360" w:lineRule="atLeast"/>
            </w:pPr>
            <w:r>
              <w:rPr>
                <w:rFonts w:hint="eastAsia"/>
              </w:rPr>
              <w:t>（再委任先２）</w:t>
            </w:r>
          </w:p>
        </w:tc>
      </w:tr>
      <w:tr w:rsidR="002521EF" w14:paraId="6D4CDA1C" w14:textId="77777777" w:rsidTr="002F583F">
        <w:trPr>
          <w:trHeight w:val="288"/>
          <w:jc w:val="center"/>
        </w:trPr>
        <w:tc>
          <w:tcPr>
            <w:tcW w:w="2707" w:type="dxa"/>
            <w:vMerge w:val="restart"/>
            <w:tcBorders>
              <w:top w:val="nil"/>
              <w:left w:val="nil"/>
              <w:bottom w:val="nil"/>
              <w:right w:val="nil"/>
            </w:tcBorders>
          </w:tcPr>
          <w:p w14:paraId="0A3C3C08" w14:textId="77777777" w:rsidR="002521EF" w:rsidRDefault="002521EF" w:rsidP="009B5237">
            <w:pPr>
              <w:spacing w:line="360" w:lineRule="atLeast"/>
            </w:pPr>
          </w:p>
        </w:tc>
        <w:tc>
          <w:tcPr>
            <w:tcW w:w="362" w:type="dxa"/>
            <w:tcBorders>
              <w:top w:val="nil"/>
              <w:left w:val="nil"/>
              <w:bottom w:val="nil"/>
              <w:right w:val="single" w:sz="4" w:space="0" w:color="auto"/>
            </w:tcBorders>
          </w:tcPr>
          <w:p w14:paraId="43D7A784" w14:textId="77777777" w:rsidR="002521EF" w:rsidRDefault="002521EF" w:rsidP="009B5237">
            <w:pPr>
              <w:spacing w:line="360" w:lineRule="atLeast"/>
            </w:pPr>
          </w:p>
        </w:tc>
        <w:tc>
          <w:tcPr>
            <w:tcW w:w="362" w:type="dxa"/>
            <w:tcBorders>
              <w:top w:val="nil"/>
              <w:left w:val="single" w:sz="4" w:space="0" w:color="auto"/>
              <w:bottom w:val="single" w:sz="4" w:space="0" w:color="auto"/>
              <w:right w:val="single" w:sz="4" w:space="0" w:color="auto"/>
            </w:tcBorders>
          </w:tcPr>
          <w:p w14:paraId="43425E07" w14:textId="77777777" w:rsidR="002521EF" w:rsidRDefault="002521EF" w:rsidP="009B5237">
            <w:pPr>
              <w:spacing w:line="360" w:lineRule="atLeast"/>
            </w:pPr>
          </w:p>
        </w:tc>
        <w:tc>
          <w:tcPr>
            <w:tcW w:w="3102" w:type="dxa"/>
            <w:gridSpan w:val="2"/>
            <w:vMerge w:val="restart"/>
            <w:tcBorders>
              <w:left w:val="single" w:sz="4" w:space="0" w:color="auto"/>
            </w:tcBorders>
            <w:vAlign w:val="center"/>
          </w:tcPr>
          <w:p w14:paraId="641DFBAC" w14:textId="77777777" w:rsidR="002521EF" w:rsidRDefault="002521EF" w:rsidP="009B5237">
            <w:pPr>
              <w:spacing w:line="360" w:lineRule="atLeast"/>
            </w:pPr>
            <w:r w:rsidRPr="00AE4F77">
              <w:rPr>
                <w:rFonts w:hint="eastAsia"/>
              </w:rPr>
              <w:t>○○○有限会社</w:t>
            </w:r>
          </w:p>
        </w:tc>
      </w:tr>
      <w:tr w:rsidR="002521EF" w14:paraId="33411BC7" w14:textId="77777777" w:rsidTr="002F583F">
        <w:trPr>
          <w:trHeight w:val="424"/>
          <w:jc w:val="center"/>
        </w:trPr>
        <w:tc>
          <w:tcPr>
            <w:tcW w:w="2707" w:type="dxa"/>
            <w:vMerge/>
            <w:tcBorders>
              <w:top w:val="nil"/>
              <w:left w:val="nil"/>
              <w:bottom w:val="nil"/>
              <w:right w:val="nil"/>
            </w:tcBorders>
          </w:tcPr>
          <w:p w14:paraId="38586234" w14:textId="77777777" w:rsidR="002521EF" w:rsidRDefault="002521EF" w:rsidP="009B5237">
            <w:pPr>
              <w:spacing w:line="360" w:lineRule="atLeast"/>
            </w:pPr>
          </w:p>
        </w:tc>
        <w:tc>
          <w:tcPr>
            <w:tcW w:w="362" w:type="dxa"/>
            <w:tcBorders>
              <w:top w:val="nil"/>
              <w:left w:val="nil"/>
              <w:bottom w:val="nil"/>
              <w:right w:val="single" w:sz="4" w:space="0" w:color="auto"/>
            </w:tcBorders>
          </w:tcPr>
          <w:p w14:paraId="31BC2C73" w14:textId="77777777" w:rsidR="002521EF" w:rsidRDefault="002521EF" w:rsidP="009B5237">
            <w:pPr>
              <w:spacing w:line="360" w:lineRule="atLeast"/>
            </w:pPr>
          </w:p>
        </w:tc>
        <w:tc>
          <w:tcPr>
            <w:tcW w:w="362" w:type="dxa"/>
            <w:tcBorders>
              <w:top w:val="single" w:sz="4" w:space="0" w:color="auto"/>
              <w:left w:val="single" w:sz="4" w:space="0" w:color="auto"/>
              <w:bottom w:val="nil"/>
              <w:right w:val="single" w:sz="4" w:space="0" w:color="auto"/>
            </w:tcBorders>
          </w:tcPr>
          <w:p w14:paraId="1B01FD2A" w14:textId="77777777" w:rsidR="002521EF" w:rsidRDefault="002521EF" w:rsidP="009B5237">
            <w:pPr>
              <w:spacing w:line="360" w:lineRule="atLeast"/>
            </w:pPr>
          </w:p>
        </w:tc>
        <w:tc>
          <w:tcPr>
            <w:tcW w:w="3102" w:type="dxa"/>
            <w:gridSpan w:val="2"/>
            <w:vMerge/>
            <w:tcBorders>
              <w:left w:val="single" w:sz="4" w:space="0" w:color="auto"/>
            </w:tcBorders>
          </w:tcPr>
          <w:p w14:paraId="3659EF61" w14:textId="77777777" w:rsidR="002521EF" w:rsidRPr="00AE4F77" w:rsidRDefault="002521EF" w:rsidP="009B5237">
            <w:pPr>
              <w:spacing w:line="360" w:lineRule="atLeast"/>
            </w:pPr>
          </w:p>
        </w:tc>
      </w:tr>
      <w:tr w:rsidR="002521EF" w14:paraId="45D3F95C" w14:textId="77777777" w:rsidTr="002F583F">
        <w:trPr>
          <w:jc w:val="center"/>
        </w:trPr>
        <w:tc>
          <w:tcPr>
            <w:tcW w:w="2707" w:type="dxa"/>
            <w:vMerge/>
            <w:tcBorders>
              <w:top w:val="nil"/>
              <w:left w:val="nil"/>
              <w:bottom w:val="nil"/>
              <w:right w:val="nil"/>
            </w:tcBorders>
          </w:tcPr>
          <w:p w14:paraId="63D37C54" w14:textId="77777777" w:rsidR="002521EF" w:rsidRDefault="002521EF" w:rsidP="009B5237">
            <w:pPr>
              <w:spacing w:line="360" w:lineRule="atLeast"/>
            </w:pPr>
          </w:p>
        </w:tc>
        <w:tc>
          <w:tcPr>
            <w:tcW w:w="362" w:type="dxa"/>
            <w:tcBorders>
              <w:top w:val="nil"/>
              <w:left w:val="nil"/>
              <w:bottom w:val="nil"/>
              <w:right w:val="single" w:sz="4" w:space="0" w:color="auto"/>
            </w:tcBorders>
          </w:tcPr>
          <w:p w14:paraId="435596F4"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458CF2D2" w14:textId="77777777" w:rsidR="002521EF" w:rsidRDefault="002521EF" w:rsidP="009B5237">
            <w:pPr>
              <w:spacing w:line="360" w:lineRule="atLeast"/>
            </w:pPr>
          </w:p>
        </w:tc>
        <w:tc>
          <w:tcPr>
            <w:tcW w:w="3102" w:type="dxa"/>
            <w:gridSpan w:val="2"/>
            <w:tcBorders>
              <w:left w:val="single" w:sz="4" w:space="0" w:color="auto"/>
            </w:tcBorders>
          </w:tcPr>
          <w:p w14:paraId="4B4C3682" w14:textId="77777777" w:rsidR="002521EF" w:rsidRDefault="002521EF" w:rsidP="009B5237">
            <w:pPr>
              <w:spacing w:line="360" w:lineRule="atLeast"/>
            </w:pPr>
            <w:r w:rsidRPr="00A577D4">
              <w:rPr>
                <w:rFonts w:hint="eastAsia"/>
              </w:rPr>
              <w:t>住所、</w:t>
            </w:r>
            <w:r w:rsidRPr="00A577D4">
              <w:t>TEL：</w:t>
            </w:r>
          </w:p>
        </w:tc>
      </w:tr>
      <w:tr w:rsidR="002521EF" w14:paraId="5F76E146" w14:textId="77777777" w:rsidTr="002F583F">
        <w:trPr>
          <w:jc w:val="center"/>
        </w:trPr>
        <w:tc>
          <w:tcPr>
            <w:tcW w:w="2707" w:type="dxa"/>
            <w:tcBorders>
              <w:top w:val="nil"/>
              <w:left w:val="nil"/>
              <w:bottom w:val="nil"/>
              <w:right w:val="nil"/>
            </w:tcBorders>
          </w:tcPr>
          <w:p w14:paraId="701219FB"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017BB10B"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0143940B" w14:textId="77777777" w:rsidR="002521EF" w:rsidRDefault="002521EF" w:rsidP="009B5237">
            <w:pPr>
              <w:spacing w:line="360" w:lineRule="atLeast"/>
            </w:pPr>
          </w:p>
        </w:tc>
        <w:tc>
          <w:tcPr>
            <w:tcW w:w="3102" w:type="dxa"/>
            <w:gridSpan w:val="2"/>
            <w:tcBorders>
              <w:left w:val="single" w:sz="4" w:space="0" w:color="auto"/>
            </w:tcBorders>
          </w:tcPr>
          <w:p w14:paraId="18932172" w14:textId="77777777" w:rsidR="002521EF" w:rsidRDefault="002521EF" w:rsidP="009B5237">
            <w:pPr>
              <w:spacing w:line="360" w:lineRule="atLeast"/>
            </w:pPr>
            <w:r w:rsidRPr="00A577D4">
              <w:rPr>
                <w:rFonts w:hint="eastAsia"/>
              </w:rPr>
              <w:t>代表者氏名：</w:t>
            </w:r>
          </w:p>
        </w:tc>
      </w:tr>
      <w:tr w:rsidR="002521EF" w14:paraId="5D0B3CB5" w14:textId="77777777" w:rsidTr="002F583F">
        <w:trPr>
          <w:trHeight w:val="71"/>
          <w:jc w:val="center"/>
        </w:trPr>
        <w:tc>
          <w:tcPr>
            <w:tcW w:w="2707" w:type="dxa"/>
            <w:tcBorders>
              <w:top w:val="nil"/>
              <w:left w:val="nil"/>
              <w:bottom w:val="nil"/>
              <w:right w:val="nil"/>
            </w:tcBorders>
          </w:tcPr>
          <w:p w14:paraId="6EAD173A"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0160F7AC"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000A2EAC" w14:textId="77777777" w:rsidR="002521EF" w:rsidRDefault="002521EF" w:rsidP="009B5237">
            <w:pPr>
              <w:spacing w:line="360" w:lineRule="atLeast"/>
            </w:pPr>
          </w:p>
        </w:tc>
        <w:tc>
          <w:tcPr>
            <w:tcW w:w="1505" w:type="dxa"/>
            <w:tcBorders>
              <w:left w:val="single" w:sz="4" w:space="0" w:color="auto"/>
              <w:bottom w:val="single" w:sz="4" w:space="0" w:color="auto"/>
            </w:tcBorders>
          </w:tcPr>
          <w:p w14:paraId="21AD1DE8" w14:textId="77777777" w:rsidR="002521EF" w:rsidRDefault="002521EF" w:rsidP="009B5237">
            <w:pPr>
              <w:spacing w:line="360" w:lineRule="atLeast"/>
            </w:pPr>
            <w:r w:rsidRPr="00A577D4">
              <w:rPr>
                <w:rFonts w:hint="eastAsia"/>
              </w:rPr>
              <w:t>担当業務範囲</w:t>
            </w:r>
          </w:p>
          <w:p w14:paraId="09610CB6" w14:textId="77777777" w:rsidR="002521EF" w:rsidRPr="00A577D4" w:rsidRDefault="002521EF" w:rsidP="009B5237">
            <w:pPr>
              <w:spacing w:line="360" w:lineRule="atLeast"/>
            </w:pPr>
            <w:r w:rsidRPr="00A577D4">
              <w:rPr>
                <w:rFonts w:hint="eastAsia"/>
              </w:rPr>
              <w:t>若しくは内容</w:t>
            </w:r>
          </w:p>
        </w:tc>
        <w:tc>
          <w:tcPr>
            <w:tcW w:w="1597" w:type="dxa"/>
            <w:tcBorders>
              <w:bottom w:val="single" w:sz="4" w:space="0" w:color="auto"/>
              <w:right w:val="single" w:sz="4" w:space="0" w:color="auto"/>
            </w:tcBorders>
          </w:tcPr>
          <w:p w14:paraId="6B314AB0" w14:textId="77777777" w:rsidR="002521EF" w:rsidRDefault="002521EF" w:rsidP="009B5237">
            <w:pPr>
              <w:spacing w:line="360" w:lineRule="atLeast"/>
            </w:pPr>
          </w:p>
        </w:tc>
      </w:tr>
      <w:tr w:rsidR="002521EF" w14:paraId="0596B6ED" w14:textId="77777777" w:rsidTr="002F583F">
        <w:trPr>
          <w:trHeight w:val="71"/>
          <w:jc w:val="center"/>
        </w:trPr>
        <w:tc>
          <w:tcPr>
            <w:tcW w:w="2707" w:type="dxa"/>
            <w:tcBorders>
              <w:top w:val="nil"/>
              <w:left w:val="nil"/>
              <w:bottom w:val="nil"/>
              <w:right w:val="nil"/>
            </w:tcBorders>
          </w:tcPr>
          <w:p w14:paraId="1324CA3E"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056F61E0" w14:textId="77777777" w:rsidR="002521EF" w:rsidRDefault="002521EF" w:rsidP="009B5237">
            <w:pPr>
              <w:spacing w:line="360" w:lineRule="atLeast"/>
            </w:pPr>
          </w:p>
        </w:tc>
        <w:tc>
          <w:tcPr>
            <w:tcW w:w="362" w:type="dxa"/>
            <w:tcBorders>
              <w:top w:val="nil"/>
              <w:left w:val="single" w:sz="4" w:space="0" w:color="auto"/>
              <w:bottom w:val="nil"/>
              <w:right w:val="nil"/>
            </w:tcBorders>
          </w:tcPr>
          <w:p w14:paraId="1D0A8E71" w14:textId="77777777" w:rsidR="002521EF" w:rsidRDefault="002521EF" w:rsidP="009B5237">
            <w:pPr>
              <w:spacing w:line="360" w:lineRule="atLeast"/>
            </w:pPr>
          </w:p>
        </w:tc>
        <w:tc>
          <w:tcPr>
            <w:tcW w:w="1505" w:type="dxa"/>
            <w:tcBorders>
              <w:top w:val="single" w:sz="4" w:space="0" w:color="auto"/>
              <w:left w:val="nil"/>
              <w:bottom w:val="nil"/>
              <w:right w:val="nil"/>
            </w:tcBorders>
          </w:tcPr>
          <w:p w14:paraId="39074424" w14:textId="77777777" w:rsidR="002521EF" w:rsidRPr="00A577D4" w:rsidRDefault="002521EF" w:rsidP="009B5237">
            <w:pPr>
              <w:spacing w:line="360" w:lineRule="atLeast"/>
            </w:pPr>
          </w:p>
        </w:tc>
        <w:tc>
          <w:tcPr>
            <w:tcW w:w="1597" w:type="dxa"/>
            <w:tcBorders>
              <w:top w:val="single" w:sz="4" w:space="0" w:color="auto"/>
              <w:left w:val="nil"/>
              <w:bottom w:val="nil"/>
              <w:right w:val="nil"/>
            </w:tcBorders>
          </w:tcPr>
          <w:p w14:paraId="66CDF0AB" w14:textId="77777777" w:rsidR="002521EF" w:rsidRDefault="002521EF" w:rsidP="009B5237">
            <w:pPr>
              <w:spacing w:line="360" w:lineRule="atLeast"/>
            </w:pPr>
          </w:p>
        </w:tc>
      </w:tr>
      <w:tr w:rsidR="002521EF" w14:paraId="1A69A4F0" w14:textId="77777777" w:rsidTr="002F583F">
        <w:trPr>
          <w:trHeight w:val="71"/>
          <w:jc w:val="center"/>
        </w:trPr>
        <w:tc>
          <w:tcPr>
            <w:tcW w:w="2707" w:type="dxa"/>
            <w:tcBorders>
              <w:top w:val="nil"/>
              <w:left w:val="nil"/>
              <w:bottom w:val="nil"/>
              <w:right w:val="nil"/>
            </w:tcBorders>
          </w:tcPr>
          <w:p w14:paraId="01F45DAB"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16BA2C1C" w14:textId="77777777" w:rsidR="002521EF" w:rsidRDefault="002521EF" w:rsidP="009B5237">
            <w:pPr>
              <w:spacing w:line="360" w:lineRule="atLeast"/>
            </w:pPr>
          </w:p>
        </w:tc>
        <w:tc>
          <w:tcPr>
            <w:tcW w:w="362" w:type="dxa"/>
            <w:tcBorders>
              <w:top w:val="nil"/>
              <w:left w:val="single" w:sz="4" w:space="0" w:color="auto"/>
              <w:bottom w:val="nil"/>
              <w:right w:val="nil"/>
            </w:tcBorders>
          </w:tcPr>
          <w:p w14:paraId="7F3AF07B" w14:textId="77777777" w:rsidR="002521EF" w:rsidRDefault="002521EF" w:rsidP="009B5237">
            <w:pPr>
              <w:spacing w:line="360" w:lineRule="atLeast"/>
            </w:pPr>
          </w:p>
        </w:tc>
        <w:tc>
          <w:tcPr>
            <w:tcW w:w="3102" w:type="dxa"/>
            <w:gridSpan w:val="2"/>
            <w:tcBorders>
              <w:top w:val="nil"/>
              <w:left w:val="nil"/>
              <w:bottom w:val="nil"/>
              <w:right w:val="nil"/>
            </w:tcBorders>
          </w:tcPr>
          <w:p w14:paraId="1328AC60" w14:textId="77777777" w:rsidR="002521EF" w:rsidRDefault="002521EF" w:rsidP="009B5237">
            <w:pPr>
              <w:spacing w:line="360" w:lineRule="atLeast"/>
            </w:pPr>
            <w:r>
              <w:rPr>
                <w:rFonts w:hint="eastAsia"/>
              </w:rPr>
              <w:t>（技術協力先</w:t>
            </w:r>
            <w:r w:rsidR="00B74FE8">
              <w:rPr>
                <w:rFonts w:hint="eastAsia"/>
              </w:rPr>
              <w:t>３</w:t>
            </w:r>
            <w:r>
              <w:rPr>
                <w:rFonts w:hint="eastAsia"/>
              </w:rPr>
              <w:t>）</w:t>
            </w:r>
          </w:p>
        </w:tc>
      </w:tr>
      <w:tr w:rsidR="002521EF" w14:paraId="4ECF5B1F" w14:textId="77777777" w:rsidTr="002F583F">
        <w:trPr>
          <w:trHeight w:val="348"/>
          <w:jc w:val="center"/>
        </w:trPr>
        <w:tc>
          <w:tcPr>
            <w:tcW w:w="2707" w:type="dxa"/>
            <w:vMerge w:val="restart"/>
            <w:tcBorders>
              <w:top w:val="nil"/>
              <w:left w:val="nil"/>
              <w:bottom w:val="nil"/>
              <w:right w:val="nil"/>
            </w:tcBorders>
          </w:tcPr>
          <w:p w14:paraId="61E9384B" w14:textId="77777777" w:rsidR="002521EF" w:rsidRDefault="002521EF" w:rsidP="009B5237">
            <w:pPr>
              <w:spacing w:line="360" w:lineRule="atLeast"/>
            </w:pPr>
          </w:p>
        </w:tc>
        <w:tc>
          <w:tcPr>
            <w:tcW w:w="362" w:type="dxa"/>
            <w:vMerge w:val="restart"/>
            <w:tcBorders>
              <w:top w:val="nil"/>
              <w:left w:val="nil"/>
              <w:right w:val="single" w:sz="4" w:space="0" w:color="auto"/>
            </w:tcBorders>
          </w:tcPr>
          <w:p w14:paraId="4B217C6C" w14:textId="77777777" w:rsidR="002521EF" w:rsidRDefault="002521EF" w:rsidP="009B5237">
            <w:pPr>
              <w:spacing w:line="360" w:lineRule="atLeast"/>
            </w:pPr>
          </w:p>
        </w:tc>
        <w:tc>
          <w:tcPr>
            <w:tcW w:w="362" w:type="dxa"/>
            <w:tcBorders>
              <w:top w:val="nil"/>
              <w:left w:val="single" w:sz="4" w:space="0" w:color="auto"/>
              <w:bottom w:val="single" w:sz="4" w:space="0" w:color="auto"/>
              <w:right w:val="single" w:sz="4" w:space="0" w:color="auto"/>
            </w:tcBorders>
          </w:tcPr>
          <w:p w14:paraId="5EAF19A4" w14:textId="77777777" w:rsidR="002521EF" w:rsidRDefault="002521EF" w:rsidP="009B5237">
            <w:pPr>
              <w:spacing w:line="360" w:lineRule="atLeast"/>
            </w:pPr>
          </w:p>
        </w:tc>
        <w:tc>
          <w:tcPr>
            <w:tcW w:w="3102" w:type="dxa"/>
            <w:gridSpan w:val="2"/>
            <w:vMerge w:val="restart"/>
            <w:tcBorders>
              <w:left w:val="single" w:sz="4" w:space="0" w:color="auto"/>
            </w:tcBorders>
            <w:vAlign w:val="center"/>
          </w:tcPr>
          <w:p w14:paraId="7E77A3AF" w14:textId="77777777" w:rsidR="002521EF" w:rsidRDefault="002521EF" w:rsidP="009B5237">
            <w:pPr>
              <w:spacing w:line="360" w:lineRule="atLeast"/>
            </w:pPr>
            <w:r w:rsidRPr="00AE4F77">
              <w:rPr>
                <w:rFonts w:hint="eastAsia"/>
              </w:rPr>
              <w:t>○○○</w:t>
            </w:r>
            <w:r w:rsidR="00B74FE8">
              <w:rPr>
                <w:rFonts w:hint="eastAsia"/>
              </w:rPr>
              <w:t>合資</w:t>
            </w:r>
            <w:r w:rsidRPr="00AE4F77">
              <w:rPr>
                <w:rFonts w:hint="eastAsia"/>
              </w:rPr>
              <w:t>会社</w:t>
            </w:r>
          </w:p>
        </w:tc>
      </w:tr>
      <w:tr w:rsidR="002521EF" w14:paraId="2A4BA803" w14:textId="77777777" w:rsidTr="002F583F">
        <w:trPr>
          <w:trHeight w:val="364"/>
          <w:jc w:val="center"/>
        </w:trPr>
        <w:tc>
          <w:tcPr>
            <w:tcW w:w="2707" w:type="dxa"/>
            <w:vMerge/>
            <w:tcBorders>
              <w:top w:val="nil"/>
              <w:left w:val="nil"/>
              <w:bottom w:val="nil"/>
              <w:right w:val="nil"/>
            </w:tcBorders>
          </w:tcPr>
          <w:p w14:paraId="03E7997E" w14:textId="77777777" w:rsidR="002521EF" w:rsidRDefault="002521EF" w:rsidP="009B5237">
            <w:pPr>
              <w:spacing w:line="360" w:lineRule="atLeast"/>
            </w:pPr>
          </w:p>
        </w:tc>
        <w:tc>
          <w:tcPr>
            <w:tcW w:w="362" w:type="dxa"/>
            <w:vMerge/>
            <w:tcBorders>
              <w:left w:val="nil"/>
              <w:bottom w:val="nil"/>
              <w:right w:val="single" w:sz="4" w:space="0" w:color="auto"/>
            </w:tcBorders>
          </w:tcPr>
          <w:p w14:paraId="66F83975" w14:textId="77777777" w:rsidR="002521EF" w:rsidRDefault="002521EF" w:rsidP="009B5237">
            <w:pPr>
              <w:spacing w:line="360" w:lineRule="atLeast"/>
            </w:pPr>
          </w:p>
        </w:tc>
        <w:tc>
          <w:tcPr>
            <w:tcW w:w="362" w:type="dxa"/>
            <w:tcBorders>
              <w:top w:val="single" w:sz="4" w:space="0" w:color="auto"/>
              <w:left w:val="single" w:sz="4" w:space="0" w:color="auto"/>
              <w:bottom w:val="nil"/>
              <w:right w:val="single" w:sz="4" w:space="0" w:color="auto"/>
            </w:tcBorders>
          </w:tcPr>
          <w:p w14:paraId="5BC130AB" w14:textId="77777777" w:rsidR="002521EF" w:rsidRDefault="002521EF" w:rsidP="009B5237">
            <w:pPr>
              <w:spacing w:line="360" w:lineRule="atLeast"/>
            </w:pPr>
          </w:p>
        </w:tc>
        <w:tc>
          <w:tcPr>
            <w:tcW w:w="3102" w:type="dxa"/>
            <w:gridSpan w:val="2"/>
            <w:vMerge/>
            <w:tcBorders>
              <w:left w:val="single" w:sz="4" w:space="0" w:color="auto"/>
            </w:tcBorders>
          </w:tcPr>
          <w:p w14:paraId="1D74F0EE" w14:textId="77777777" w:rsidR="002521EF" w:rsidRPr="00AE4F77" w:rsidRDefault="002521EF" w:rsidP="009B5237">
            <w:pPr>
              <w:spacing w:line="360" w:lineRule="atLeast"/>
            </w:pPr>
          </w:p>
        </w:tc>
      </w:tr>
      <w:tr w:rsidR="002521EF" w14:paraId="55AD8FA2" w14:textId="77777777" w:rsidTr="002F583F">
        <w:trPr>
          <w:jc w:val="center"/>
        </w:trPr>
        <w:tc>
          <w:tcPr>
            <w:tcW w:w="2707" w:type="dxa"/>
            <w:vMerge/>
            <w:tcBorders>
              <w:top w:val="nil"/>
              <w:left w:val="nil"/>
              <w:bottom w:val="nil"/>
              <w:right w:val="nil"/>
            </w:tcBorders>
          </w:tcPr>
          <w:p w14:paraId="337954DB" w14:textId="77777777" w:rsidR="002521EF" w:rsidRDefault="002521EF" w:rsidP="009B5237">
            <w:pPr>
              <w:spacing w:line="360" w:lineRule="atLeast"/>
            </w:pPr>
          </w:p>
        </w:tc>
        <w:tc>
          <w:tcPr>
            <w:tcW w:w="362" w:type="dxa"/>
            <w:tcBorders>
              <w:top w:val="nil"/>
              <w:left w:val="nil"/>
              <w:bottom w:val="nil"/>
              <w:right w:val="single" w:sz="4" w:space="0" w:color="auto"/>
            </w:tcBorders>
          </w:tcPr>
          <w:p w14:paraId="50B92043"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691787D9" w14:textId="77777777" w:rsidR="002521EF" w:rsidRDefault="002521EF" w:rsidP="009B5237">
            <w:pPr>
              <w:spacing w:line="360" w:lineRule="atLeast"/>
            </w:pPr>
          </w:p>
        </w:tc>
        <w:tc>
          <w:tcPr>
            <w:tcW w:w="3102" w:type="dxa"/>
            <w:gridSpan w:val="2"/>
            <w:tcBorders>
              <w:left w:val="single" w:sz="4" w:space="0" w:color="auto"/>
            </w:tcBorders>
          </w:tcPr>
          <w:p w14:paraId="46C3840C" w14:textId="77777777" w:rsidR="002521EF" w:rsidRDefault="002521EF" w:rsidP="009B5237">
            <w:pPr>
              <w:spacing w:line="360" w:lineRule="atLeast"/>
            </w:pPr>
            <w:r w:rsidRPr="00A577D4">
              <w:rPr>
                <w:rFonts w:hint="eastAsia"/>
              </w:rPr>
              <w:t>住所、</w:t>
            </w:r>
            <w:r w:rsidRPr="00A577D4">
              <w:t>TEL：</w:t>
            </w:r>
          </w:p>
        </w:tc>
      </w:tr>
      <w:tr w:rsidR="002521EF" w14:paraId="0DA8506A" w14:textId="77777777" w:rsidTr="002F583F">
        <w:trPr>
          <w:jc w:val="center"/>
        </w:trPr>
        <w:tc>
          <w:tcPr>
            <w:tcW w:w="2707" w:type="dxa"/>
            <w:tcBorders>
              <w:top w:val="nil"/>
              <w:left w:val="nil"/>
              <w:bottom w:val="nil"/>
              <w:right w:val="nil"/>
            </w:tcBorders>
          </w:tcPr>
          <w:p w14:paraId="7E6C1A6E"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143EF356"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4E09EA01" w14:textId="77777777" w:rsidR="002521EF" w:rsidRDefault="002521EF" w:rsidP="009B5237">
            <w:pPr>
              <w:spacing w:line="360" w:lineRule="atLeast"/>
            </w:pPr>
          </w:p>
        </w:tc>
        <w:tc>
          <w:tcPr>
            <w:tcW w:w="3102" w:type="dxa"/>
            <w:gridSpan w:val="2"/>
            <w:tcBorders>
              <w:left w:val="single" w:sz="4" w:space="0" w:color="auto"/>
            </w:tcBorders>
          </w:tcPr>
          <w:p w14:paraId="6D63184E" w14:textId="77777777" w:rsidR="002521EF" w:rsidRDefault="002521EF" w:rsidP="009B5237">
            <w:pPr>
              <w:spacing w:line="360" w:lineRule="atLeast"/>
            </w:pPr>
            <w:r w:rsidRPr="00A577D4">
              <w:rPr>
                <w:rFonts w:hint="eastAsia"/>
              </w:rPr>
              <w:t>代表者氏名：</w:t>
            </w:r>
          </w:p>
        </w:tc>
      </w:tr>
      <w:tr w:rsidR="002521EF" w14:paraId="61637583" w14:textId="77777777" w:rsidTr="002F583F">
        <w:trPr>
          <w:trHeight w:val="71"/>
          <w:jc w:val="center"/>
        </w:trPr>
        <w:tc>
          <w:tcPr>
            <w:tcW w:w="2707" w:type="dxa"/>
            <w:tcBorders>
              <w:top w:val="nil"/>
              <w:left w:val="nil"/>
              <w:bottom w:val="nil"/>
              <w:right w:val="nil"/>
            </w:tcBorders>
          </w:tcPr>
          <w:p w14:paraId="0D21B187"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60A4324D" w14:textId="77777777" w:rsidR="002521EF" w:rsidRDefault="002521EF" w:rsidP="009B5237">
            <w:pPr>
              <w:spacing w:line="360" w:lineRule="atLeast"/>
            </w:pPr>
          </w:p>
        </w:tc>
        <w:tc>
          <w:tcPr>
            <w:tcW w:w="362" w:type="dxa"/>
            <w:tcBorders>
              <w:top w:val="nil"/>
              <w:left w:val="single" w:sz="4" w:space="0" w:color="auto"/>
              <w:bottom w:val="nil"/>
              <w:right w:val="single" w:sz="4" w:space="0" w:color="auto"/>
            </w:tcBorders>
          </w:tcPr>
          <w:p w14:paraId="162A9EE6" w14:textId="77777777" w:rsidR="002521EF" w:rsidRDefault="002521EF" w:rsidP="009B5237">
            <w:pPr>
              <w:spacing w:line="360" w:lineRule="atLeast"/>
            </w:pPr>
          </w:p>
        </w:tc>
        <w:tc>
          <w:tcPr>
            <w:tcW w:w="1505" w:type="dxa"/>
            <w:tcBorders>
              <w:left w:val="single" w:sz="4" w:space="0" w:color="auto"/>
              <w:bottom w:val="single" w:sz="4" w:space="0" w:color="auto"/>
            </w:tcBorders>
          </w:tcPr>
          <w:p w14:paraId="7C1E98BF" w14:textId="77777777" w:rsidR="002521EF" w:rsidRDefault="002521EF" w:rsidP="009B5237">
            <w:pPr>
              <w:spacing w:line="360" w:lineRule="atLeast"/>
            </w:pPr>
            <w:r w:rsidRPr="00A577D4">
              <w:rPr>
                <w:rFonts w:hint="eastAsia"/>
              </w:rPr>
              <w:t>担当業務範囲</w:t>
            </w:r>
          </w:p>
          <w:p w14:paraId="3CD6C442" w14:textId="77777777" w:rsidR="002521EF" w:rsidRPr="00A577D4" w:rsidRDefault="002521EF" w:rsidP="009B5237">
            <w:pPr>
              <w:spacing w:line="360" w:lineRule="atLeast"/>
            </w:pPr>
            <w:r w:rsidRPr="00A577D4">
              <w:rPr>
                <w:rFonts w:hint="eastAsia"/>
              </w:rPr>
              <w:t>若しくは内容</w:t>
            </w:r>
          </w:p>
        </w:tc>
        <w:tc>
          <w:tcPr>
            <w:tcW w:w="1597" w:type="dxa"/>
            <w:tcBorders>
              <w:bottom w:val="single" w:sz="4" w:space="0" w:color="auto"/>
              <w:right w:val="single" w:sz="4" w:space="0" w:color="auto"/>
            </w:tcBorders>
          </w:tcPr>
          <w:p w14:paraId="1633EEF9" w14:textId="77777777" w:rsidR="002521EF" w:rsidRDefault="002521EF" w:rsidP="009B5237">
            <w:pPr>
              <w:spacing w:line="360" w:lineRule="atLeast"/>
            </w:pPr>
          </w:p>
        </w:tc>
      </w:tr>
      <w:tr w:rsidR="002521EF" w14:paraId="5F45415D" w14:textId="77777777" w:rsidTr="002F583F">
        <w:trPr>
          <w:trHeight w:val="71"/>
          <w:jc w:val="center"/>
        </w:trPr>
        <w:tc>
          <w:tcPr>
            <w:tcW w:w="2707" w:type="dxa"/>
            <w:tcBorders>
              <w:top w:val="nil"/>
              <w:left w:val="nil"/>
              <w:bottom w:val="nil"/>
              <w:right w:val="nil"/>
            </w:tcBorders>
          </w:tcPr>
          <w:p w14:paraId="3F9FFF20"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780B54F9" w14:textId="77777777" w:rsidR="002521EF" w:rsidRDefault="002521EF" w:rsidP="009B5237">
            <w:pPr>
              <w:spacing w:line="360" w:lineRule="atLeast"/>
            </w:pPr>
          </w:p>
        </w:tc>
        <w:tc>
          <w:tcPr>
            <w:tcW w:w="362" w:type="dxa"/>
            <w:tcBorders>
              <w:top w:val="nil"/>
              <w:left w:val="single" w:sz="4" w:space="0" w:color="auto"/>
              <w:bottom w:val="nil"/>
              <w:right w:val="nil"/>
            </w:tcBorders>
          </w:tcPr>
          <w:p w14:paraId="65C7D94E" w14:textId="77777777" w:rsidR="002521EF" w:rsidRDefault="002521EF" w:rsidP="009B5237">
            <w:pPr>
              <w:spacing w:line="360" w:lineRule="atLeast"/>
            </w:pPr>
          </w:p>
        </w:tc>
        <w:tc>
          <w:tcPr>
            <w:tcW w:w="1505" w:type="dxa"/>
            <w:tcBorders>
              <w:top w:val="single" w:sz="4" w:space="0" w:color="auto"/>
              <w:left w:val="nil"/>
              <w:bottom w:val="nil"/>
              <w:right w:val="nil"/>
            </w:tcBorders>
          </w:tcPr>
          <w:p w14:paraId="3EE86120" w14:textId="77777777" w:rsidR="002521EF" w:rsidRPr="00A577D4" w:rsidRDefault="002521EF" w:rsidP="009B5237">
            <w:pPr>
              <w:spacing w:line="360" w:lineRule="atLeast"/>
            </w:pPr>
          </w:p>
        </w:tc>
        <w:tc>
          <w:tcPr>
            <w:tcW w:w="1597" w:type="dxa"/>
            <w:tcBorders>
              <w:top w:val="single" w:sz="4" w:space="0" w:color="auto"/>
              <w:left w:val="nil"/>
              <w:bottom w:val="nil"/>
              <w:right w:val="nil"/>
            </w:tcBorders>
          </w:tcPr>
          <w:p w14:paraId="73E2CFA7" w14:textId="77777777" w:rsidR="002521EF" w:rsidRDefault="002521EF" w:rsidP="009B5237">
            <w:pPr>
              <w:spacing w:line="360" w:lineRule="atLeast"/>
            </w:pPr>
          </w:p>
        </w:tc>
      </w:tr>
      <w:tr w:rsidR="002521EF" w14:paraId="06A41A41" w14:textId="77777777" w:rsidTr="002F583F">
        <w:trPr>
          <w:trHeight w:val="71"/>
          <w:jc w:val="center"/>
        </w:trPr>
        <w:tc>
          <w:tcPr>
            <w:tcW w:w="2707" w:type="dxa"/>
            <w:tcBorders>
              <w:top w:val="nil"/>
              <w:left w:val="nil"/>
              <w:bottom w:val="nil"/>
              <w:right w:val="nil"/>
            </w:tcBorders>
          </w:tcPr>
          <w:p w14:paraId="7EE964D3" w14:textId="77777777" w:rsidR="002521EF" w:rsidRPr="00AE4F77" w:rsidRDefault="002521EF" w:rsidP="009B5237">
            <w:pPr>
              <w:spacing w:line="360" w:lineRule="atLeast"/>
            </w:pPr>
          </w:p>
        </w:tc>
        <w:tc>
          <w:tcPr>
            <w:tcW w:w="362" w:type="dxa"/>
            <w:tcBorders>
              <w:top w:val="nil"/>
              <w:left w:val="nil"/>
              <w:bottom w:val="nil"/>
              <w:right w:val="single" w:sz="4" w:space="0" w:color="auto"/>
            </w:tcBorders>
          </w:tcPr>
          <w:p w14:paraId="5ACDDCE6" w14:textId="77777777" w:rsidR="002521EF" w:rsidRDefault="002521EF" w:rsidP="009B5237">
            <w:pPr>
              <w:spacing w:line="360" w:lineRule="atLeast"/>
            </w:pPr>
          </w:p>
        </w:tc>
        <w:tc>
          <w:tcPr>
            <w:tcW w:w="362" w:type="dxa"/>
            <w:tcBorders>
              <w:top w:val="nil"/>
              <w:left w:val="single" w:sz="4" w:space="0" w:color="auto"/>
              <w:bottom w:val="single" w:sz="4" w:space="0" w:color="auto"/>
              <w:right w:val="nil"/>
            </w:tcBorders>
          </w:tcPr>
          <w:p w14:paraId="26A05346" w14:textId="77777777" w:rsidR="002521EF" w:rsidRDefault="002521EF" w:rsidP="009B5237">
            <w:pPr>
              <w:spacing w:line="360" w:lineRule="atLeast"/>
            </w:pPr>
          </w:p>
        </w:tc>
        <w:tc>
          <w:tcPr>
            <w:tcW w:w="3102" w:type="dxa"/>
            <w:gridSpan w:val="2"/>
            <w:tcBorders>
              <w:top w:val="nil"/>
              <w:left w:val="nil"/>
              <w:bottom w:val="nil"/>
              <w:right w:val="nil"/>
            </w:tcBorders>
          </w:tcPr>
          <w:p w14:paraId="6FA77799" w14:textId="77777777" w:rsidR="002521EF" w:rsidRDefault="002521EF" w:rsidP="009B5237">
            <w:pPr>
              <w:spacing w:line="360" w:lineRule="atLeast"/>
            </w:pPr>
            <w:r>
              <w:rPr>
                <w:rFonts w:hint="eastAsia"/>
              </w:rPr>
              <w:t>（再委任先○）</w:t>
            </w:r>
          </w:p>
        </w:tc>
      </w:tr>
      <w:tr w:rsidR="002521EF" w14:paraId="7C09769A" w14:textId="77777777" w:rsidTr="002F583F">
        <w:trPr>
          <w:jc w:val="center"/>
        </w:trPr>
        <w:tc>
          <w:tcPr>
            <w:tcW w:w="2707" w:type="dxa"/>
            <w:tcBorders>
              <w:top w:val="nil"/>
              <w:left w:val="nil"/>
              <w:bottom w:val="nil"/>
              <w:right w:val="nil"/>
            </w:tcBorders>
          </w:tcPr>
          <w:p w14:paraId="608FD1DB" w14:textId="77777777" w:rsidR="002521EF" w:rsidRDefault="002521EF" w:rsidP="009B5237">
            <w:pPr>
              <w:spacing w:line="360" w:lineRule="atLeast"/>
            </w:pPr>
          </w:p>
        </w:tc>
        <w:tc>
          <w:tcPr>
            <w:tcW w:w="362" w:type="dxa"/>
            <w:tcBorders>
              <w:top w:val="nil"/>
              <w:left w:val="nil"/>
              <w:bottom w:val="nil"/>
              <w:right w:val="nil"/>
            </w:tcBorders>
          </w:tcPr>
          <w:p w14:paraId="087298C7" w14:textId="77777777" w:rsidR="002521EF" w:rsidRDefault="002521EF" w:rsidP="009B5237">
            <w:pPr>
              <w:spacing w:line="360" w:lineRule="atLeast"/>
            </w:pPr>
          </w:p>
        </w:tc>
        <w:tc>
          <w:tcPr>
            <w:tcW w:w="362" w:type="dxa"/>
            <w:tcBorders>
              <w:top w:val="single" w:sz="4" w:space="0" w:color="auto"/>
              <w:left w:val="nil"/>
              <w:bottom w:val="nil"/>
              <w:right w:val="nil"/>
            </w:tcBorders>
          </w:tcPr>
          <w:p w14:paraId="2F5BB215" w14:textId="77777777" w:rsidR="002521EF" w:rsidRDefault="002521EF" w:rsidP="009B5237">
            <w:pPr>
              <w:spacing w:line="360" w:lineRule="atLeast"/>
            </w:pPr>
          </w:p>
        </w:tc>
        <w:tc>
          <w:tcPr>
            <w:tcW w:w="3102" w:type="dxa"/>
            <w:gridSpan w:val="2"/>
            <w:tcBorders>
              <w:top w:val="nil"/>
              <w:left w:val="nil"/>
              <w:bottom w:val="nil"/>
              <w:right w:val="nil"/>
            </w:tcBorders>
          </w:tcPr>
          <w:p w14:paraId="6BCB9469" w14:textId="77777777" w:rsidR="002521EF" w:rsidRDefault="002521EF" w:rsidP="009B5237">
            <w:pPr>
              <w:spacing w:line="360" w:lineRule="atLeast"/>
              <w:jc w:val="center"/>
            </w:pPr>
            <w:r>
              <w:rPr>
                <w:rFonts w:hint="eastAsia"/>
              </w:rPr>
              <w:t>・・・・</w:t>
            </w:r>
          </w:p>
        </w:tc>
      </w:tr>
    </w:tbl>
    <w:p w14:paraId="1217F8E5" w14:textId="77777777" w:rsidR="00B9203E" w:rsidRDefault="00B9203E" w:rsidP="009B5237">
      <w:pPr>
        <w:spacing w:line="360" w:lineRule="atLeast"/>
      </w:pPr>
      <w:r>
        <w:rPr>
          <w:rFonts w:hint="eastAsia"/>
        </w:rPr>
        <w:t>（備考）本様式は、適宜加除して差し支えないものであるが、次の項目は必須事項とする。</w:t>
      </w:r>
    </w:p>
    <w:p w14:paraId="3CB421EA" w14:textId="77777777" w:rsidR="00B9203E" w:rsidRDefault="00B9203E" w:rsidP="009B5237">
      <w:pPr>
        <w:spacing w:line="360" w:lineRule="atLeast"/>
      </w:pPr>
      <w:r>
        <w:rPr>
          <w:rFonts w:hint="eastAsia"/>
        </w:rPr>
        <w:t xml:space="preserve">　　　　①再委任等の相手方の氏名（若しくは代表者氏名）</w:t>
      </w:r>
    </w:p>
    <w:p w14:paraId="6585D4BD" w14:textId="77777777" w:rsidR="00B9203E" w:rsidRDefault="00B9203E" w:rsidP="009B5237">
      <w:pPr>
        <w:spacing w:line="360" w:lineRule="atLeast"/>
      </w:pPr>
      <w:r>
        <w:rPr>
          <w:rFonts w:hint="eastAsia"/>
        </w:rPr>
        <w:t xml:space="preserve">　　　　②再委任等の相手方の住所</w:t>
      </w:r>
    </w:p>
    <w:p w14:paraId="5A3F427B" w14:textId="77777777" w:rsidR="00AE4F77" w:rsidRDefault="00B9203E" w:rsidP="009B5237">
      <w:pPr>
        <w:spacing w:line="360" w:lineRule="atLeast"/>
      </w:pPr>
      <w:r>
        <w:rPr>
          <w:rFonts w:hint="eastAsia"/>
        </w:rPr>
        <w:t xml:space="preserve">　　　　③再委任等を行う業務の範囲（若しくは内容）</w:t>
      </w:r>
    </w:p>
    <w:p w14:paraId="47E65122" w14:textId="77777777" w:rsidR="00B9203E" w:rsidRDefault="00B9203E" w:rsidP="009B5237">
      <w:pPr>
        <w:widowControl/>
        <w:spacing w:line="360" w:lineRule="atLeast"/>
        <w:ind w:left="1049" w:hanging="624"/>
      </w:pPr>
      <w:r>
        <w:br w:type="page"/>
      </w:r>
    </w:p>
    <w:p w14:paraId="69C36721" w14:textId="77777777" w:rsidR="00747CAF" w:rsidRPr="00A36099" w:rsidRDefault="00747CAF"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様式第１－７号</w:t>
      </w:r>
    </w:p>
    <w:p w14:paraId="08585EC5" w14:textId="77777777" w:rsidR="00427B5A" w:rsidRPr="00427B5A" w:rsidRDefault="00C85C40" w:rsidP="009B5237">
      <w:pPr>
        <w:spacing w:line="360" w:lineRule="atLeast"/>
        <w:jc w:val="center"/>
        <w:rPr>
          <w:sz w:val="24"/>
          <w:u w:val="double"/>
        </w:rPr>
      </w:pPr>
      <w:r>
        <w:rPr>
          <w:rFonts w:hint="eastAsia"/>
          <w:sz w:val="24"/>
          <w:u w:val="double"/>
        </w:rPr>
        <w:t xml:space="preserve"> </w:t>
      </w:r>
      <w:r w:rsidR="00427B5A" w:rsidRPr="00371116">
        <w:rPr>
          <w:rFonts w:hint="eastAsia"/>
          <w:spacing w:val="34"/>
          <w:kern w:val="0"/>
          <w:sz w:val="24"/>
          <w:u w:val="double"/>
          <w:fitText w:val="2400" w:id="573320964"/>
        </w:rPr>
        <w:t>調査等災害通知</w:t>
      </w:r>
      <w:r w:rsidR="00427B5A" w:rsidRPr="00371116">
        <w:rPr>
          <w:rFonts w:hint="eastAsia"/>
          <w:spacing w:val="2"/>
          <w:kern w:val="0"/>
          <w:sz w:val="24"/>
          <w:u w:val="double"/>
          <w:fitText w:val="2400" w:id="573320964"/>
        </w:rPr>
        <w:t>書</w:t>
      </w:r>
      <w:r>
        <w:rPr>
          <w:rFonts w:hint="eastAsia"/>
          <w:sz w:val="24"/>
          <w:u w:val="double"/>
        </w:rPr>
        <w:t xml:space="preserve"> </w:t>
      </w:r>
    </w:p>
    <w:p w14:paraId="41384FC2" w14:textId="77777777" w:rsidR="00427B5A" w:rsidRDefault="00427B5A" w:rsidP="009B5237">
      <w:pPr>
        <w:spacing w:line="360" w:lineRule="atLeast"/>
        <w:jc w:val="right"/>
      </w:pPr>
      <w:r>
        <w:rPr>
          <w:rFonts w:hint="eastAsia"/>
        </w:rPr>
        <w:t>年　　月　　日</w:t>
      </w:r>
    </w:p>
    <w:p w14:paraId="2858950D" w14:textId="77777777" w:rsidR="00427B5A" w:rsidRDefault="00427B5A" w:rsidP="009B5237">
      <w:pPr>
        <w:spacing w:line="360" w:lineRule="atLeast"/>
      </w:pPr>
    </w:p>
    <w:p w14:paraId="695AE9D0"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5FC8C573" w14:textId="77777777" w:rsidR="009A5AD8" w:rsidRPr="00386C57" w:rsidRDefault="009A5AD8" w:rsidP="009B5237">
      <w:pPr>
        <w:tabs>
          <w:tab w:val="right" w:pos="3885"/>
        </w:tabs>
        <w:spacing w:line="360" w:lineRule="atLeast"/>
        <w:rPr>
          <w:u w:val="single"/>
        </w:rPr>
      </w:pPr>
      <w:r w:rsidRPr="00386C57">
        <w:rPr>
          <w:rFonts w:hint="eastAsia"/>
          <w:u w:val="single"/>
        </w:rPr>
        <w:t>支社長（所長）</w:t>
      </w:r>
      <w:r>
        <w:rPr>
          <w:rFonts w:hint="eastAsia"/>
          <w:u w:val="single"/>
        </w:rPr>
        <w:tab/>
      </w:r>
      <w:r w:rsidRPr="00386C57">
        <w:rPr>
          <w:rFonts w:hint="eastAsia"/>
          <w:u w:val="single"/>
        </w:rPr>
        <w:t>殿</w:t>
      </w:r>
    </w:p>
    <w:p w14:paraId="344BB467" w14:textId="77777777" w:rsidR="009A5AD8" w:rsidRPr="00386C57" w:rsidRDefault="009A5AD8" w:rsidP="009B5237">
      <w:pPr>
        <w:spacing w:line="360" w:lineRule="atLeast"/>
        <w:rPr>
          <w:u w:val="single"/>
        </w:rPr>
      </w:pPr>
    </w:p>
    <w:p w14:paraId="5754B546" w14:textId="77777777" w:rsidR="00427B5A" w:rsidRDefault="00427B5A" w:rsidP="009B5237">
      <w:pPr>
        <w:spacing w:line="360" w:lineRule="atLeast"/>
      </w:pPr>
    </w:p>
    <w:p w14:paraId="67BB20CF" w14:textId="77777777" w:rsidR="00427B5A" w:rsidRDefault="00427B5A" w:rsidP="009B5237">
      <w:pPr>
        <w:spacing w:line="360" w:lineRule="atLeast"/>
        <w:ind w:firstLineChars="2500" w:firstLine="5250"/>
      </w:pPr>
      <w:r>
        <w:rPr>
          <w:rFonts w:hint="eastAsia"/>
        </w:rPr>
        <w:t>受注者</w:t>
      </w:r>
    </w:p>
    <w:p w14:paraId="10E69200" w14:textId="77777777" w:rsidR="00427B5A" w:rsidRDefault="00427B5A" w:rsidP="009B5237">
      <w:pPr>
        <w:spacing w:line="360" w:lineRule="atLeast"/>
        <w:ind w:firstLineChars="2500" w:firstLine="5250"/>
      </w:pPr>
      <w:r>
        <w:rPr>
          <w:rFonts w:hint="eastAsia"/>
        </w:rPr>
        <w:t>管理技術者</w:t>
      </w:r>
    </w:p>
    <w:p w14:paraId="787BB395" w14:textId="6ED4F858" w:rsidR="00427B5A" w:rsidRDefault="00C66582" w:rsidP="009B5237">
      <w:pPr>
        <w:spacing w:line="360" w:lineRule="atLeast"/>
        <w:ind w:firstLineChars="2400" w:firstLine="5040"/>
      </w:pPr>
      <w:r>
        <w:rPr>
          <w:rFonts w:hint="eastAsia"/>
        </w:rPr>
        <w:t>（</w:t>
      </w:r>
      <w:r w:rsidR="00427B5A">
        <w:rPr>
          <w:rFonts w:hint="eastAsia"/>
        </w:rPr>
        <w:t>現場作業責任者</w:t>
      </w:r>
      <w:r>
        <w:rPr>
          <w:rFonts w:hint="eastAsia"/>
        </w:rPr>
        <w:t xml:space="preserve">）　　　　</w:t>
      </w:r>
      <w:r w:rsidR="009B5237">
        <w:rPr>
          <w:rFonts w:hint="eastAsia"/>
        </w:rPr>
        <w:t xml:space="preserve">　</w:t>
      </w:r>
      <w:r>
        <w:rPr>
          <w:rFonts w:hint="eastAsia"/>
        </w:rPr>
        <w:t xml:space="preserve">　</w:t>
      </w:r>
      <w:r w:rsidR="00190DC8">
        <w:rPr>
          <w:rFonts w:hint="eastAsia"/>
        </w:rPr>
        <w:t>（注）</w:t>
      </w:r>
    </w:p>
    <w:p w14:paraId="3CA55410" w14:textId="77777777" w:rsidR="00427B5A" w:rsidRDefault="00427B5A" w:rsidP="009B5237">
      <w:pPr>
        <w:spacing w:line="360" w:lineRule="atLeast"/>
        <w:rPr>
          <w:sz w:val="24"/>
        </w:rPr>
      </w:pPr>
    </w:p>
    <w:p w14:paraId="2D96CA3F" w14:textId="77777777" w:rsidR="00427B5A" w:rsidRPr="00EE305F" w:rsidRDefault="00427B5A" w:rsidP="009B5237">
      <w:pPr>
        <w:tabs>
          <w:tab w:val="left" w:pos="894"/>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0CD9A3F6" w14:textId="77777777" w:rsidR="00B9203E" w:rsidRDefault="00B9203E" w:rsidP="009B5237">
      <w:pPr>
        <w:spacing w:line="360" w:lineRule="atLeast"/>
      </w:pPr>
    </w:p>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2310"/>
      </w:tblGrid>
      <w:tr w:rsidR="00427B5A" w14:paraId="38CC4383" w14:textId="77777777" w:rsidTr="009B5237">
        <w:tc>
          <w:tcPr>
            <w:tcW w:w="1470" w:type="dxa"/>
            <w:gridSpan w:val="2"/>
          </w:tcPr>
          <w:p w14:paraId="1473DC60" w14:textId="77777777" w:rsidR="00427B5A" w:rsidRDefault="00427B5A" w:rsidP="009B5237">
            <w:pPr>
              <w:spacing w:line="360" w:lineRule="atLeast"/>
              <w:jc w:val="center"/>
            </w:pPr>
            <w:r w:rsidRPr="00427B5A">
              <w:rPr>
                <w:rFonts w:hint="eastAsia"/>
              </w:rPr>
              <w:t>件名</w:t>
            </w:r>
          </w:p>
        </w:tc>
        <w:tc>
          <w:tcPr>
            <w:tcW w:w="7560" w:type="dxa"/>
            <w:gridSpan w:val="6"/>
          </w:tcPr>
          <w:p w14:paraId="3BDA17B5" w14:textId="77777777" w:rsidR="00427B5A" w:rsidRDefault="00427B5A" w:rsidP="009B5237">
            <w:pPr>
              <w:spacing w:line="360" w:lineRule="atLeast"/>
            </w:pPr>
          </w:p>
        </w:tc>
      </w:tr>
      <w:tr w:rsidR="00427B5A" w14:paraId="7D923456" w14:textId="77777777" w:rsidTr="009B5237">
        <w:tc>
          <w:tcPr>
            <w:tcW w:w="1470" w:type="dxa"/>
            <w:gridSpan w:val="2"/>
          </w:tcPr>
          <w:p w14:paraId="0F46BA61" w14:textId="77777777" w:rsidR="00427B5A" w:rsidRPr="003E23F1" w:rsidRDefault="00427B5A" w:rsidP="009B5237">
            <w:pPr>
              <w:spacing w:line="360" w:lineRule="atLeast"/>
              <w:jc w:val="center"/>
            </w:pPr>
            <w:r w:rsidRPr="003E23F1">
              <w:rPr>
                <w:rFonts w:hint="eastAsia"/>
              </w:rPr>
              <w:t>発生年月日</w:t>
            </w:r>
          </w:p>
        </w:tc>
        <w:tc>
          <w:tcPr>
            <w:tcW w:w="7560" w:type="dxa"/>
            <w:gridSpan w:val="6"/>
          </w:tcPr>
          <w:p w14:paraId="2768E126" w14:textId="77777777" w:rsidR="00427B5A" w:rsidRDefault="00427B5A" w:rsidP="009B5237">
            <w:pPr>
              <w:spacing w:line="360" w:lineRule="atLeast"/>
              <w:jc w:val="center"/>
            </w:pPr>
            <w:r w:rsidRPr="003E23F1">
              <w:t>年　　月　　日～　　　年　　月　　日</w:t>
            </w:r>
          </w:p>
        </w:tc>
      </w:tr>
      <w:tr w:rsidR="00427B5A" w14:paraId="644A1A0E" w14:textId="77777777" w:rsidTr="009B5237">
        <w:tc>
          <w:tcPr>
            <w:tcW w:w="1470" w:type="dxa"/>
            <w:gridSpan w:val="2"/>
          </w:tcPr>
          <w:p w14:paraId="6CEEB6A8" w14:textId="77777777" w:rsidR="00427B5A" w:rsidRPr="00A308A5" w:rsidRDefault="00427B5A" w:rsidP="009B5237">
            <w:pPr>
              <w:spacing w:line="360" w:lineRule="atLeast"/>
              <w:jc w:val="center"/>
            </w:pPr>
            <w:r w:rsidRPr="00A308A5">
              <w:rPr>
                <w:rFonts w:hint="eastAsia"/>
              </w:rPr>
              <w:t>最大日雨量</w:t>
            </w:r>
          </w:p>
        </w:tc>
        <w:tc>
          <w:tcPr>
            <w:tcW w:w="945" w:type="dxa"/>
          </w:tcPr>
          <w:p w14:paraId="1CE24F22" w14:textId="77777777" w:rsidR="00427B5A" w:rsidRPr="00A308A5" w:rsidRDefault="00427B5A" w:rsidP="009B5237">
            <w:pPr>
              <w:spacing w:line="360" w:lineRule="atLeast"/>
              <w:jc w:val="right"/>
            </w:pPr>
            <w:r w:rsidRPr="00A308A5">
              <w:t>㎜</w:t>
            </w:r>
          </w:p>
        </w:tc>
        <w:tc>
          <w:tcPr>
            <w:tcW w:w="1575" w:type="dxa"/>
          </w:tcPr>
          <w:p w14:paraId="310287D2" w14:textId="77777777" w:rsidR="00427B5A" w:rsidRPr="00A308A5" w:rsidRDefault="00427B5A" w:rsidP="009B5237">
            <w:pPr>
              <w:spacing w:line="360" w:lineRule="atLeast"/>
            </w:pPr>
            <w:r w:rsidRPr="00A308A5">
              <w:t>最大時間雨量</w:t>
            </w:r>
          </w:p>
        </w:tc>
        <w:tc>
          <w:tcPr>
            <w:tcW w:w="1234" w:type="dxa"/>
          </w:tcPr>
          <w:p w14:paraId="49214D2B" w14:textId="77777777" w:rsidR="00427B5A" w:rsidRPr="00A308A5" w:rsidRDefault="00427B5A" w:rsidP="009B5237">
            <w:pPr>
              <w:spacing w:line="360" w:lineRule="atLeast"/>
              <w:jc w:val="right"/>
            </w:pPr>
            <w:r w:rsidRPr="00A308A5">
              <w:t>㎜</w:t>
            </w:r>
          </w:p>
        </w:tc>
        <w:tc>
          <w:tcPr>
            <w:tcW w:w="656" w:type="dxa"/>
          </w:tcPr>
          <w:p w14:paraId="1D9A4835" w14:textId="77777777" w:rsidR="00427B5A" w:rsidRPr="00A308A5" w:rsidRDefault="00427B5A" w:rsidP="009B5237">
            <w:pPr>
              <w:spacing w:line="360" w:lineRule="atLeast"/>
            </w:pPr>
            <w:r w:rsidRPr="00A308A5">
              <w:t>風速</w:t>
            </w:r>
          </w:p>
        </w:tc>
        <w:tc>
          <w:tcPr>
            <w:tcW w:w="3150" w:type="dxa"/>
            <w:gridSpan w:val="2"/>
          </w:tcPr>
          <w:p w14:paraId="42D0EE13" w14:textId="77777777" w:rsidR="00427B5A" w:rsidRDefault="00C66582" w:rsidP="009B5237">
            <w:pPr>
              <w:spacing w:line="360" w:lineRule="atLeast"/>
              <w:jc w:val="right"/>
            </w:pPr>
            <w:r>
              <w:t>m/sec</w:t>
            </w:r>
            <w:r>
              <w:rPr>
                <w:rFonts w:hint="eastAsia"/>
              </w:rPr>
              <w:t>（</w:t>
            </w:r>
            <w:r w:rsidR="00427B5A" w:rsidRPr="00A308A5">
              <w:t>最大</w:t>
            </w:r>
            <w:r w:rsidR="00C5470C">
              <w:rPr>
                <w:rFonts w:hint="eastAsia"/>
              </w:rPr>
              <w:t xml:space="preserve">　　</w:t>
            </w:r>
            <w:r w:rsidR="00427B5A" w:rsidRPr="00A308A5">
              <w:t>m/sec</w:t>
            </w:r>
            <w:r>
              <w:rPr>
                <w:rFonts w:hint="eastAsia"/>
              </w:rPr>
              <w:t>）</w:t>
            </w:r>
          </w:p>
        </w:tc>
      </w:tr>
      <w:tr w:rsidR="00427B5A" w14:paraId="31A10F92" w14:textId="77777777" w:rsidTr="009B5237">
        <w:tc>
          <w:tcPr>
            <w:tcW w:w="1470" w:type="dxa"/>
            <w:gridSpan w:val="2"/>
          </w:tcPr>
          <w:p w14:paraId="09D66C0C" w14:textId="77777777" w:rsidR="00427B5A" w:rsidRPr="00DE14A7" w:rsidRDefault="00427B5A" w:rsidP="009B5237">
            <w:pPr>
              <w:spacing w:line="360" w:lineRule="atLeast"/>
              <w:jc w:val="center"/>
            </w:pPr>
            <w:r w:rsidRPr="00DE14A7">
              <w:rPr>
                <w:rFonts w:hint="eastAsia"/>
              </w:rPr>
              <w:t>連続降雨量</w:t>
            </w:r>
          </w:p>
        </w:tc>
        <w:tc>
          <w:tcPr>
            <w:tcW w:w="7560" w:type="dxa"/>
            <w:gridSpan w:val="6"/>
          </w:tcPr>
          <w:p w14:paraId="01FBBD7D" w14:textId="77777777" w:rsidR="00427B5A" w:rsidRPr="00DE14A7" w:rsidRDefault="00427B5A" w:rsidP="009B5237">
            <w:pPr>
              <w:spacing w:line="360" w:lineRule="atLeast"/>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1270BCD4" w14:textId="77777777" w:rsidTr="009B5237">
        <w:tc>
          <w:tcPr>
            <w:tcW w:w="1470" w:type="dxa"/>
            <w:gridSpan w:val="2"/>
          </w:tcPr>
          <w:p w14:paraId="0ADF1F7F" w14:textId="77777777" w:rsidR="00427B5A" w:rsidRPr="00DE14A7" w:rsidRDefault="00427B5A" w:rsidP="009B5237">
            <w:pPr>
              <w:spacing w:line="360" w:lineRule="atLeast"/>
              <w:jc w:val="center"/>
            </w:pPr>
            <w:r w:rsidRPr="00DE14A7">
              <w:rPr>
                <w:rFonts w:hint="eastAsia"/>
              </w:rPr>
              <w:t>その他</w:t>
            </w:r>
          </w:p>
        </w:tc>
        <w:tc>
          <w:tcPr>
            <w:tcW w:w="7560" w:type="dxa"/>
            <w:gridSpan w:val="6"/>
          </w:tcPr>
          <w:p w14:paraId="2CC8123F" w14:textId="77777777" w:rsidR="00427B5A" w:rsidRDefault="00427B5A" w:rsidP="009B5237">
            <w:pPr>
              <w:spacing w:line="360" w:lineRule="atLeast"/>
            </w:pPr>
            <w:r w:rsidRPr="00503336">
              <w:rPr>
                <w:sz w:val="20"/>
                <w:szCs w:val="20"/>
              </w:rPr>
              <w:t>（河川の洪水による災害の場合、洪水位、洪水流量、洪水継続時間等を記入）</w:t>
            </w:r>
          </w:p>
        </w:tc>
      </w:tr>
      <w:tr w:rsidR="00427B5A" w14:paraId="49C8C28D" w14:textId="77777777" w:rsidTr="009B5237">
        <w:tc>
          <w:tcPr>
            <w:tcW w:w="1470" w:type="dxa"/>
            <w:gridSpan w:val="2"/>
          </w:tcPr>
          <w:p w14:paraId="0A08BE80" w14:textId="77777777" w:rsidR="00427B5A" w:rsidRDefault="00427B5A" w:rsidP="009B5237">
            <w:pPr>
              <w:spacing w:line="360" w:lineRule="atLeast"/>
              <w:jc w:val="center"/>
            </w:pPr>
            <w:r w:rsidRPr="00427B5A">
              <w:rPr>
                <w:rFonts w:hint="eastAsia"/>
              </w:rPr>
              <w:t>災害内容</w:t>
            </w:r>
          </w:p>
        </w:tc>
        <w:tc>
          <w:tcPr>
            <w:tcW w:w="7560" w:type="dxa"/>
            <w:gridSpan w:val="6"/>
          </w:tcPr>
          <w:p w14:paraId="0C80F1CB" w14:textId="77777777" w:rsidR="00427B5A" w:rsidRDefault="00427B5A" w:rsidP="009B5237">
            <w:pPr>
              <w:spacing w:line="360" w:lineRule="atLeast"/>
            </w:pPr>
          </w:p>
        </w:tc>
      </w:tr>
      <w:tr w:rsidR="00427B5A" w14:paraId="724B302A" w14:textId="77777777" w:rsidTr="009B5237">
        <w:tc>
          <w:tcPr>
            <w:tcW w:w="735" w:type="dxa"/>
            <w:tcBorders>
              <w:bottom w:val="single" w:sz="4" w:space="0" w:color="auto"/>
            </w:tcBorders>
          </w:tcPr>
          <w:p w14:paraId="35DC71D7" w14:textId="77777777" w:rsidR="00427B5A" w:rsidRPr="0072288C" w:rsidRDefault="00427B5A" w:rsidP="009B5237">
            <w:pPr>
              <w:spacing w:line="360" w:lineRule="atLeast"/>
              <w:jc w:val="center"/>
            </w:pPr>
            <w:r w:rsidRPr="0072288C">
              <w:rPr>
                <w:rFonts w:hint="eastAsia"/>
              </w:rPr>
              <w:t>番号</w:t>
            </w:r>
          </w:p>
        </w:tc>
        <w:tc>
          <w:tcPr>
            <w:tcW w:w="735" w:type="dxa"/>
            <w:tcBorders>
              <w:bottom w:val="single" w:sz="4" w:space="0" w:color="auto"/>
            </w:tcBorders>
          </w:tcPr>
          <w:p w14:paraId="65081E0B" w14:textId="77777777" w:rsidR="00427B5A" w:rsidRPr="0072288C" w:rsidRDefault="00427B5A" w:rsidP="009B5237">
            <w:pPr>
              <w:spacing w:line="360" w:lineRule="atLeast"/>
              <w:jc w:val="center"/>
            </w:pPr>
            <w:r w:rsidRPr="0072288C">
              <w:t>測点</w:t>
            </w:r>
          </w:p>
        </w:tc>
        <w:tc>
          <w:tcPr>
            <w:tcW w:w="2520" w:type="dxa"/>
            <w:gridSpan w:val="2"/>
            <w:tcBorders>
              <w:bottom w:val="single" w:sz="4" w:space="0" w:color="auto"/>
            </w:tcBorders>
          </w:tcPr>
          <w:p w14:paraId="03757D24" w14:textId="77777777" w:rsidR="00427B5A" w:rsidRPr="0072288C" w:rsidRDefault="00427B5A" w:rsidP="009B5237">
            <w:pPr>
              <w:spacing w:line="360" w:lineRule="atLeast"/>
              <w:jc w:val="center"/>
            </w:pPr>
            <w:r w:rsidRPr="0072288C">
              <w:t>災害内容</w:t>
            </w:r>
          </w:p>
        </w:tc>
        <w:tc>
          <w:tcPr>
            <w:tcW w:w="1234" w:type="dxa"/>
            <w:tcBorders>
              <w:bottom w:val="single" w:sz="4" w:space="0" w:color="auto"/>
            </w:tcBorders>
          </w:tcPr>
          <w:p w14:paraId="4D4E8C31" w14:textId="77777777" w:rsidR="00427B5A" w:rsidRPr="0072288C" w:rsidRDefault="00427B5A" w:rsidP="009B5237">
            <w:pPr>
              <w:spacing w:line="360" w:lineRule="atLeast"/>
              <w:jc w:val="center"/>
            </w:pPr>
            <w:r w:rsidRPr="0072288C">
              <w:t>概算数量</w:t>
            </w:r>
          </w:p>
        </w:tc>
        <w:tc>
          <w:tcPr>
            <w:tcW w:w="1496" w:type="dxa"/>
            <w:gridSpan w:val="2"/>
            <w:tcBorders>
              <w:bottom w:val="single" w:sz="4" w:space="0" w:color="auto"/>
            </w:tcBorders>
          </w:tcPr>
          <w:p w14:paraId="596523E4" w14:textId="77777777" w:rsidR="00427B5A" w:rsidRPr="0072288C" w:rsidRDefault="00427B5A" w:rsidP="009B5237">
            <w:pPr>
              <w:spacing w:line="360" w:lineRule="atLeast"/>
              <w:jc w:val="center"/>
            </w:pPr>
            <w:r w:rsidRPr="0072288C">
              <w:t>概算損害額</w:t>
            </w:r>
          </w:p>
        </w:tc>
        <w:tc>
          <w:tcPr>
            <w:tcW w:w="2310" w:type="dxa"/>
            <w:tcBorders>
              <w:bottom w:val="single" w:sz="4" w:space="0" w:color="auto"/>
            </w:tcBorders>
          </w:tcPr>
          <w:p w14:paraId="181ED7D8" w14:textId="77777777" w:rsidR="00427B5A" w:rsidRDefault="00427B5A" w:rsidP="009B5237">
            <w:pPr>
              <w:spacing w:line="360" w:lineRule="atLeast"/>
              <w:jc w:val="center"/>
            </w:pPr>
            <w:r w:rsidRPr="0072288C">
              <w:t>摘要</w:t>
            </w:r>
          </w:p>
        </w:tc>
      </w:tr>
      <w:tr w:rsidR="00427B5A" w14:paraId="0C01E55D" w14:textId="77777777" w:rsidTr="009B5237">
        <w:tc>
          <w:tcPr>
            <w:tcW w:w="735" w:type="dxa"/>
            <w:tcBorders>
              <w:bottom w:val="nil"/>
            </w:tcBorders>
          </w:tcPr>
          <w:p w14:paraId="4983AC06" w14:textId="77777777" w:rsidR="00427B5A" w:rsidRPr="00E906B0" w:rsidRDefault="00427B5A" w:rsidP="009B5237">
            <w:pPr>
              <w:spacing w:line="360" w:lineRule="atLeast"/>
              <w:jc w:val="center"/>
            </w:pPr>
            <w:r w:rsidRPr="00E906B0">
              <w:rPr>
                <w:rFonts w:hint="eastAsia"/>
              </w:rPr>
              <w:t>１</w:t>
            </w:r>
          </w:p>
        </w:tc>
        <w:tc>
          <w:tcPr>
            <w:tcW w:w="735" w:type="dxa"/>
            <w:tcBorders>
              <w:bottom w:val="nil"/>
            </w:tcBorders>
          </w:tcPr>
          <w:p w14:paraId="5B6B4A41" w14:textId="77777777" w:rsidR="00427B5A" w:rsidRPr="0072288C" w:rsidRDefault="00427B5A" w:rsidP="009B5237">
            <w:pPr>
              <w:spacing w:line="360" w:lineRule="atLeast"/>
            </w:pPr>
          </w:p>
        </w:tc>
        <w:tc>
          <w:tcPr>
            <w:tcW w:w="2520" w:type="dxa"/>
            <w:gridSpan w:val="2"/>
            <w:tcBorders>
              <w:bottom w:val="nil"/>
            </w:tcBorders>
          </w:tcPr>
          <w:p w14:paraId="3E0C84EB" w14:textId="77777777" w:rsidR="00427B5A" w:rsidRPr="0072288C" w:rsidRDefault="00427B5A" w:rsidP="009B5237">
            <w:pPr>
              <w:spacing w:line="360" w:lineRule="atLeast"/>
            </w:pPr>
          </w:p>
        </w:tc>
        <w:tc>
          <w:tcPr>
            <w:tcW w:w="1234" w:type="dxa"/>
            <w:tcBorders>
              <w:bottom w:val="nil"/>
            </w:tcBorders>
          </w:tcPr>
          <w:p w14:paraId="0153F508" w14:textId="77777777" w:rsidR="00427B5A" w:rsidRPr="0072288C" w:rsidRDefault="00427B5A" w:rsidP="009B5237">
            <w:pPr>
              <w:spacing w:line="360" w:lineRule="atLeast"/>
            </w:pPr>
          </w:p>
        </w:tc>
        <w:tc>
          <w:tcPr>
            <w:tcW w:w="1496" w:type="dxa"/>
            <w:gridSpan w:val="2"/>
            <w:tcBorders>
              <w:bottom w:val="nil"/>
            </w:tcBorders>
          </w:tcPr>
          <w:p w14:paraId="0CEBD63A" w14:textId="77777777" w:rsidR="00427B5A" w:rsidRPr="0072288C" w:rsidRDefault="00427B5A" w:rsidP="009B5237">
            <w:pPr>
              <w:spacing w:line="360" w:lineRule="atLeast"/>
            </w:pPr>
          </w:p>
        </w:tc>
        <w:tc>
          <w:tcPr>
            <w:tcW w:w="2310" w:type="dxa"/>
            <w:tcBorders>
              <w:bottom w:val="nil"/>
            </w:tcBorders>
          </w:tcPr>
          <w:p w14:paraId="4E8629E4" w14:textId="77777777" w:rsidR="00427B5A" w:rsidRPr="0072288C" w:rsidRDefault="00427B5A" w:rsidP="009B5237">
            <w:pPr>
              <w:spacing w:line="360" w:lineRule="atLeast"/>
            </w:pPr>
          </w:p>
        </w:tc>
      </w:tr>
      <w:tr w:rsidR="00427B5A" w14:paraId="3A6AD02B" w14:textId="77777777" w:rsidTr="009B5237">
        <w:tc>
          <w:tcPr>
            <w:tcW w:w="735" w:type="dxa"/>
            <w:tcBorders>
              <w:top w:val="nil"/>
              <w:bottom w:val="nil"/>
            </w:tcBorders>
          </w:tcPr>
          <w:p w14:paraId="3FC8CE31" w14:textId="77777777" w:rsidR="00427B5A" w:rsidRPr="00E906B0" w:rsidRDefault="00427B5A" w:rsidP="009B5237">
            <w:pPr>
              <w:spacing w:line="360" w:lineRule="atLeast"/>
              <w:jc w:val="center"/>
            </w:pPr>
            <w:r w:rsidRPr="00E906B0">
              <w:rPr>
                <w:rFonts w:hint="eastAsia"/>
              </w:rPr>
              <w:t>２</w:t>
            </w:r>
          </w:p>
        </w:tc>
        <w:tc>
          <w:tcPr>
            <w:tcW w:w="735" w:type="dxa"/>
            <w:tcBorders>
              <w:top w:val="nil"/>
              <w:bottom w:val="nil"/>
            </w:tcBorders>
          </w:tcPr>
          <w:p w14:paraId="159B0A7D" w14:textId="77777777" w:rsidR="00427B5A" w:rsidRPr="0072288C" w:rsidRDefault="00427B5A" w:rsidP="009B5237">
            <w:pPr>
              <w:spacing w:line="360" w:lineRule="atLeast"/>
            </w:pPr>
          </w:p>
        </w:tc>
        <w:tc>
          <w:tcPr>
            <w:tcW w:w="2520" w:type="dxa"/>
            <w:gridSpan w:val="2"/>
            <w:tcBorders>
              <w:top w:val="nil"/>
              <w:bottom w:val="nil"/>
            </w:tcBorders>
          </w:tcPr>
          <w:p w14:paraId="77EE2B55" w14:textId="77777777" w:rsidR="00427B5A" w:rsidRPr="0072288C" w:rsidRDefault="00427B5A" w:rsidP="009B5237">
            <w:pPr>
              <w:spacing w:line="360" w:lineRule="atLeast"/>
            </w:pPr>
          </w:p>
        </w:tc>
        <w:tc>
          <w:tcPr>
            <w:tcW w:w="1234" w:type="dxa"/>
            <w:tcBorders>
              <w:top w:val="nil"/>
              <w:bottom w:val="nil"/>
            </w:tcBorders>
          </w:tcPr>
          <w:p w14:paraId="0701587D" w14:textId="77777777" w:rsidR="00427B5A" w:rsidRPr="0072288C" w:rsidRDefault="00427B5A" w:rsidP="009B5237">
            <w:pPr>
              <w:spacing w:line="360" w:lineRule="atLeast"/>
            </w:pPr>
          </w:p>
        </w:tc>
        <w:tc>
          <w:tcPr>
            <w:tcW w:w="1496" w:type="dxa"/>
            <w:gridSpan w:val="2"/>
            <w:tcBorders>
              <w:top w:val="nil"/>
              <w:bottom w:val="nil"/>
            </w:tcBorders>
          </w:tcPr>
          <w:p w14:paraId="59AC6995" w14:textId="77777777" w:rsidR="00427B5A" w:rsidRPr="0072288C" w:rsidRDefault="00427B5A" w:rsidP="009B5237">
            <w:pPr>
              <w:spacing w:line="360" w:lineRule="atLeast"/>
            </w:pPr>
          </w:p>
        </w:tc>
        <w:tc>
          <w:tcPr>
            <w:tcW w:w="2310" w:type="dxa"/>
            <w:tcBorders>
              <w:top w:val="nil"/>
              <w:bottom w:val="nil"/>
            </w:tcBorders>
          </w:tcPr>
          <w:p w14:paraId="465B5F7B" w14:textId="77777777" w:rsidR="00427B5A" w:rsidRPr="0072288C" w:rsidRDefault="00427B5A" w:rsidP="009B5237">
            <w:pPr>
              <w:spacing w:line="360" w:lineRule="atLeast"/>
            </w:pPr>
          </w:p>
        </w:tc>
      </w:tr>
      <w:tr w:rsidR="00427B5A" w14:paraId="004D1AA2" w14:textId="77777777" w:rsidTr="009B5237">
        <w:tc>
          <w:tcPr>
            <w:tcW w:w="735" w:type="dxa"/>
            <w:tcBorders>
              <w:top w:val="nil"/>
              <w:bottom w:val="nil"/>
            </w:tcBorders>
          </w:tcPr>
          <w:p w14:paraId="2EC0DD56" w14:textId="77777777" w:rsidR="00427B5A" w:rsidRPr="00E906B0" w:rsidRDefault="00427B5A" w:rsidP="009B5237">
            <w:pPr>
              <w:spacing w:line="360" w:lineRule="atLeast"/>
              <w:jc w:val="center"/>
            </w:pPr>
            <w:r w:rsidRPr="00E906B0">
              <w:rPr>
                <w:rFonts w:hint="eastAsia"/>
              </w:rPr>
              <w:t>３</w:t>
            </w:r>
          </w:p>
        </w:tc>
        <w:tc>
          <w:tcPr>
            <w:tcW w:w="735" w:type="dxa"/>
            <w:tcBorders>
              <w:top w:val="nil"/>
              <w:bottom w:val="nil"/>
            </w:tcBorders>
          </w:tcPr>
          <w:p w14:paraId="37F7EC4F" w14:textId="77777777" w:rsidR="00427B5A" w:rsidRPr="0072288C" w:rsidRDefault="00427B5A" w:rsidP="009B5237">
            <w:pPr>
              <w:spacing w:line="360" w:lineRule="atLeast"/>
            </w:pPr>
          </w:p>
        </w:tc>
        <w:tc>
          <w:tcPr>
            <w:tcW w:w="2520" w:type="dxa"/>
            <w:gridSpan w:val="2"/>
            <w:tcBorders>
              <w:top w:val="nil"/>
              <w:bottom w:val="nil"/>
            </w:tcBorders>
          </w:tcPr>
          <w:p w14:paraId="3D3151CA" w14:textId="77777777" w:rsidR="00427B5A" w:rsidRPr="0072288C" w:rsidRDefault="00427B5A" w:rsidP="009B5237">
            <w:pPr>
              <w:spacing w:line="360" w:lineRule="atLeast"/>
            </w:pPr>
          </w:p>
        </w:tc>
        <w:tc>
          <w:tcPr>
            <w:tcW w:w="1234" w:type="dxa"/>
            <w:tcBorders>
              <w:top w:val="nil"/>
              <w:bottom w:val="nil"/>
            </w:tcBorders>
          </w:tcPr>
          <w:p w14:paraId="281B89FA" w14:textId="77777777" w:rsidR="00427B5A" w:rsidRPr="0072288C" w:rsidRDefault="00427B5A" w:rsidP="009B5237">
            <w:pPr>
              <w:spacing w:line="360" w:lineRule="atLeast"/>
            </w:pPr>
          </w:p>
        </w:tc>
        <w:tc>
          <w:tcPr>
            <w:tcW w:w="1496" w:type="dxa"/>
            <w:gridSpan w:val="2"/>
            <w:tcBorders>
              <w:top w:val="nil"/>
              <w:bottom w:val="nil"/>
            </w:tcBorders>
          </w:tcPr>
          <w:p w14:paraId="4388FC42" w14:textId="77777777" w:rsidR="00427B5A" w:rsidRPr="0072288C" w:rsidRDefault="00427B5A" w:rsidP="009B5237">
            <w:pPr>
              <w:spacing w:line="360" w:lineRule="atLeast"/>
            </w:pPr>
          </w:p>
        </w:tc>
        <w:tc>
          <w:tcPr>
            <w:tcW w:w="2310" w:type="dxa"/>
            <w:tcBorders>
              <w:top w:val="nil"/>
              <w:bottom w:val="nil"/>
            </w:tcBorders>
          </w:tcPr>
          <w:p w14:paraId="794251E8" w14:textId="77777777" w:rsidR="00427B5A" w:rsidRPr="0072288C" w:rsidRDefault="00427B5A" w:rsidP="009B5237">
            <w:pPr>
              <w:spacing w:line="360" w:lineRule="atLeast"/>
            </w:pPr>
          </w:p>
        </w:tc>
      </w:tr>
      <w:tr w:rsidR="00427B5A" w14:paraId="4DA88256" w14:textId="77777777" w:rsidTr="009B5237">
        <w:tc>
          <w:tcPr>
            <w:tcW w:w="735" w:type="dxa"/>
            <w:tcBorders>
              <w:top w:val="nil"/>
              <w:bottom w:val="nil"/>
            </w:tcBorders>
          </w:tcPr>
          <w:p w14:paraId="29037B51" w14:textId="77777777" w:rsidR="00427B5A" w:rsidRPr="00E906B0" w:rsidRDefault="00427B5A" w:rsidP="009B5237">
            <w:pPr>
              <w:spacing w:line="360" w:lineRule="atLeast"/>
              <w:jc w:val="center"/>
            </w:pPr>
            <w:r w:rsidRPr="00E906B0">
              <w:rPr>
                <w:rFonts w:hint="eastAsia"/>
              </w:rPr>
              <w:t>４</w:t>
            </w:r>
          </w:p>
        </w:tc>
        <w:tc>
          <w:tcPr>
            <w:tcW w:w="735" w:type="dxa"/>
            <w:tcBorders>
              <w:top w:val="nil"/>
              <w:bottom w:val="nil"/>
            </w:tcBorders>
          </w:tcPr>
          <w:p w14:paraId="059E8A54" w14:textId="77777777" w:rsidR="00427B5A" w:rsidRPr="0072288C" w:rsidRDefault="00427B5A" w:rsidP="009B5237">
            <w:pPr>
              <w:spacing w:line="360" w:lineRule="atLeast"/>
            </w:pPr>
          </w:p>
        </w:tc>
        <w:tc>
          <w:tcPr>
            <w:tcW w:w="2520" w:type="dxa"/>
            <w:gridSpan w:val="2"/>
            <w:tcBorders>
              <w:top w:val="nil"/>
              <w:bottom w:val="nil"/>
            </w:tcBorders>
          </w:tcPr>
          <w:p w14:paraId="2E2D6759" w14:textId="77777777" w:rsidR="00427B5A" w:rsidRPr="0072288C" w:rsidRDefault="00427B5A" w:rsidP="009B5237">
            <w:pPr>
              <w:spacing w:line="360" w:lineRule="atLeast"/>
            </w:pPr>
          </w:p>
        </w:tc>
        <w:tc>
          <w:tcPr>
            <w:tcW w:w="1234" w:type="dxa"/>
            <w:tcBorders>
              <w:top w:val="nil"/>
              <w:bottom w:val="nil"/>
            </w:tcBorders>
          </w:tcPr>
          <w:p w14:paraId="1EE288F7" w14:textId="77777777" w:rsidR="00427B5A" w:rsidRPr="0072288C" w:rsidRDefault="00427B5A" w:rsidP="009B5237">
            <w:pPr>
              <w:spacing w:line="360" w:lineRule="atLeast"/>
            </w:pPr>
          </w:p>
        </w:tc>
        <w:tc>
          <w:tcPr>
            <w:tcW w:w="1496" w:type="dxa"/>
            <w:gridSpan w:val="2"/>
            <w:tcBorders>
              <w:top w:val="nil"/>
              <w:bottom w:val="nil"/>
            </w:tcBorders>
          </w:tcPr>
          <w:p w14:paraId="73AD3814" w14:textId="77777777" w:rsidR="00427B5A" w:rsidRPr="0072288C" w:rsidRDefault="00427B5A" w:rsidP="009B5237">
            <w:pPr>
              <w:spacing w:line="360" w:lineRule="atLeast"/>
            </w:pPr>
          </w:p>
        </w:tc>
        <w:tc>
          <w:tcPr>
            <w:tcW w:w="2310" w:type="dxa"/>
            <w:tcBorders>
              <w:top w:val="nil"/>
              <w:bottom w:val="nil"/>
            </w:tcBorders>
          </w:tcPr>
          <w:p w14:paraId="574D5AFD" w14:textId="77777777" w:rsidR="00427B5A" w:rsidRPr="0072288C" w:rsidRDefault="00427B5A" w:rsidP="009B5237">
            <w:pPr>
              <w:spacing w:line="360" w:lineRule="atLeast"/>
            </w:pPr>
          </w:p>
        </w:tc>
      </w:tr>
      <w:tr w:rsidR="00427B5A" w14:paraId="1761913D" w14:textId="77777777" w:rsidTr="009B5237">
        <w:tc>
          <w:tcPr>
            <w:tcW w:w="735" w:type="dxa"/>
            <w:tcBorders>
              <w:top w:val="nil"/>
              <w:bottom w:val="nil"/>
            </w:tcBorders>
          </w:tcPr>
          <w:p w14:paraId="549D02B2" w14:textId="77777777" w:rsidR="00427B5A" w:rsidRPr="00E906B0" w:rsidRDefault="00427B5A" w:rsidP="009B5237">
            <w:pPr>
              <w:spacing w:line="360" w:lineRule="atLeast"/>
              <w:jc w:val="center"/>
            </w:pPr>
            <w:r w:rsidRPr="00E906B0">
              <w:rPr>
                <w:rFonts w:hint="eastAsia"/>
              </w:rPr>
              <w:t>５</w:t>
            </w:r>
          </w:p>
        </w:tc>
        <w:tc>
          <w:tcPr>
            <w:tcW w:w="735" w:type="dxa"/>
            <w:tcBorders>
              <w:top w:val="nil"/>
              <w:bottom w:val="nil"/>
            </w:tcBorders>
          </w:tcPr>
          <w:p w14:paraId="267D3E42" w14:textId="77777777" w:rsidR="00427B5A" w:rsidRPr="0072288C" w:rsidRDefault="00427B5A" w:rsidP="009B5237">
            <w:pPr>
              <w:spacing w:line="360" w:lineRule="atLeast"/>
            </w:pPr>
          </w:p>
        </w:tc>
        <w:tc>
          <w:tcPr>
            <w:tcW w:w="2520" w:type="dxa"/>
            <w:gridSpan w:val="2"/>
            <w:tcBorders>
              <w:top w:val="nil"/>
              <w:bottom w:val="nil"/>
            </w:tcBorders>
          </w:tcPr>
          <w:p w14:paraId="2DCA2A6B" w14:textId="77777777" w:rsidR="00427B5A" w:rsidRPr="0072288C" w:rsidRDefault="00427B5A" w:rsidP="009B5237">
            <w:pPr>
              <w:spacing w:line="360" w:lineRule="atLeast"/>
            </w:pPr>
          </w:p>
        </w:tc>
        <w:tc>
          <w:tcPr>
            <w:tcW w:w="1234" w:type="dxa"/>
            <w:tcBorders>
              <w:top w:val="nil"/>
              <w:bottom w:val="nil"/>
            </w:tcBorders>
          </w:tcPr>
          <w:p w14:paraId="3FCA0670" w14:textId="77777777" w:rsidR="00427B5A" w:rsidRPr="0072288C" w:rsidRDefault="00427B5A" w:rsidP="009B5237">
            <w:pPr>
              <w:spacing w:line="360" w:lineRule="atLeast"/>
            </w:pPr>
          </w:p>
        </w:tc>
        <w:tc>
          <w:tcPr>
            <w:tcW w:w="1496" w:type="dxa"/>
            <w:gridSpan w:val="2"/>
            <w:tcBorders>
              <w:top w:val="nil"/>
              <w:bottom w:val="nil"/>
            </w:tcBorders>
          </w:tcPr>
          <w:p w14:paraId="4465E009" w14:textId="77777777" w:rsidR="00427B5A" w:rsidRPr="0072288C" w:rsidRDefault="00427B5A" w:rsidP="009B5237">
            <w:pPr>
              <w:spacing w:line="360" w:lineRule="atLeast"/>
            </w:pPr>
          </w:p>
        </w:tc>
        <w:tc>
          <w:tcPr>
            <w:tcW w:w="2310" w:type="dxa"/>
            <w:tcBorders>
              <w:top w:val="nil"/>
              <w:bottom w:val="nil"/>
            </w:tcBorders>
          </w:tcPr>
          <w:p w14:paraId="1350A1F3" w14:textId="77777777" w:rsidR="00427B5A" w:rsidRPr="0072288C" w:rsidRDefault="00427B5A" w:rsidP="009B5237">
            <w:pPr>
              <w:spacing w:line="360" w:lineRule="atLeast"/>
            </w:pPr>
          </w:p>
        </w:tc>
      </w:tr>
      <w:tr w:rsidR="00427B5A" w14:paraId="73DEEF5E" w14:textId="77777777" w:rsidTr="009B5237">
        <w:tc>
          <w:tcPr>
            <w:tcW w:w="735" w:type="dxa"/>
            <w:tcBorders>
              <w:top w:val="nil"/>
              <w:bottom w:val="nil"/>
            </w:tcBorders>
          </w:tcPr>
          <w:p w14:paraId="150DA036" w14:textId="77777777" w:rsidR="00427B5A" w:rsidRPr="00E906B0" w:rsidRDefault="00427B5A" w:rsidP="009B5237">
            <w:pPr>
              <w:spacing w:line="360" w:lineRule="atLeast"/>
              <w:jc w:val="center"/>
            </w:pPr>
            <w:r w:rsidRPr="00E906B0">
              <w:rPr>
                <w:rFonts w:hint="eastAsia"/>
              </w:rPr>
              <w:t>６</w:t>
            </w:r>
          </w:p>
        </w:tc>
        <w:tc>
          <w:tcPr>
            <w:tcW w:w="735" w:type="dxa"/>
            <w:tcBorders>
              <w:top w:val="nil"/>
              <w:bottom w:val="nil"/>
            </w:tcBorders>
          </w:tcPr>
          <w:p w14:paraId="46C8034B" w14:textId="77777777" w:rsidR="00427B5A" w:rsidRPr="0072288C" w:rsidRDefault="00427B5A" w:rsidP="009B5237">
            <w:pPr>
              <w:spacing w:line="360" w:lineRule="atLeast"/>
            </w:pPr>
          </w:p>
        </w:tc>
        <w:tc>
          <w:tcPr>
            <w:tcW w:w="2520" w:type="dxa"/>
            <w:gridSpan w:val="2"/>
            <w:tcBorders>
              <w:top w:val="nil"/>
              <w:bottom w:val="nil"/>
            </w:tcBorders>
          </w:tcPr>
          <w:p w14:paraId="02333F9F" w14:textId="77777777" w:rsidR="00427B5A" w:rsidRPr="0072288C" w:rsidRDefault="00427B5A" w:rsidP="009B5237">
            <w:pPr>
              <w:spacing w:line="360" w:lineRule="atLeast"/>
            </w:pPr>
          </w:p>
        </w:tc>
        <w:tc>
          <w:tcPr>
            <w:tcW w:w="1234" w:type="dxa"/>
            <w:tcBorders>
              <w:top w:val="nil"/>
              <w:bottom w:val="nil"/>
            </w:tcBorders>
          </w:tcPr>
          <w:p w14:paraId="031C7568" w14:textId="77777777" w:rsidR="00427B5A" w:rsidRPr="0072288C" w:rsidRDefault="00427B5A" w:rsidP="009B5237">
            <w:pPr>
              <w:spacing w:line="360" w:lineRule="atLeast"/>
            </w:pPr>
          </w:p>
        </w:tc>
        <w:tc>
          <w:tcPr>
            <w:tcW w:w="1496" w:type="dxa"/>
            <w:gridSpan w:val="2"/>
            <w:tcBorders>
              <w:top w:val="nil"/>
              <w:bottom w:val="nil"/>
            </w:tcBorders>
          </w:tcPr>
          <w:p w14:paraId="75D0C490" w14:textId="77777777" w:rsidR="00427B5A" w:rsidRPr="0072288C" w:rsidRDefault="00427B5A" w:rsidP="009B5237">
            <w:pPr>
              <w:spacing w:line="360" w:lineRule="atLeast"/>
            </w:pPr>
          </w:p>
        </w:tc>
        <w:tc>
          <w:tcPr>
            <w:tcW w:w="2310" w:type="dxa"/>
            <w:tcBorders>
              <w:top w:val="nil"/>
              <w:bottom w:val="nil"/>
            </w:tcBorders>
          </w:tcPr>
          <w:p w14:paraId="6511B879" w14:textId="77777777" w:rsidR="00427B5A" w:rsidRPr="0072288C" w:rsidRDefault="00427B5A" w:rsidP="009B5237">
            <w:pPr>
              <w:spacing w:line="360" w:lineRule="atLeast"/>
            </w:pPr>
          </w:p>
        </w:tc>
      </w:tr>
      <w:tr w:rsidR="00427B5A" w14:paraId="27E89AA8" w14:textId="77777777" w:rsidTr="009B5237">
        <w:tc>
          <w:tcPr>
            <w:tcW w:w="735" w:type="dxa"/>
            <w:tcBorders>
              <w:top w:val="nil"/>
              <w:bottom w:val="nil"/>
            </w:tcBorders>
          </w:tcPr>
          <w:p w14:paraId="4A91DB30" w14:textId="77777777" w:rsidR="00427B5A" w:rsidRPr="00E906B0" w:rsidRDefault="00427B5A" w:rsidP="009B5237">
            <w:pPr>
              <w:spacing w:line="360" w:lineRule="atLeast"/>
              <w:jc w:val="center"/>
            </w:pPr>
            <w:r w:rsidRPr="00E906B0">
              <w:rPr>
                <w:rFonts w:hint="eastAsia"/>
              </w:rPr>
              <w:t>７</w:t>
            </w:r>
          </w:p>
        </w:tc>
        <w:tc>
          <w:tcPr>
            <w:tcW w:w="735" w:type="dxa"/>
            <w:tcBorders>
              <w:top w:val="nil"/>
              <w:bottom w:val="nil"/>
            </w:tcBorders>
          </w:tcPr>
          <w:p w14:paraId="5892ABF5" w14:textId="77777777" w:rsidR="00427B5A" w:rsidRPr="0072288C" w:rsidRDefault="00427B5A" w:rsidP="009B5237">
            <w:pPr>
              <w:spacing w:line="360" w:lineRule="atLeast"/>
            </w:pPr>
          </w:p>
        </w:tc>
        <w:tc>
          <w:tcPr>
            <w:tcW w:w="2520" w:type="dxa"/>
            <w:gridSpan w:val="2"/>
            <w:tcBorders>
              <w:top w:val="nil"/>
              <w:bottom w:val="nil"/>
            </w:tcBorders>
          </w:tcPr>
          <w:p w14:paraId="0DDBC8F3" w14:textId="77777777" w:rsidR="00427B5A" w:rsidRPr="0072288C" w:rsidRDefault="00427B5A" w:rsidP="009B5237">
            <w:pPr>
              <w:spacing w:line="360" w:lineRule="atLeast"/>
            </w:pPr>
          </w:p>
        </w:tc>
        <w:tc>
          <w:tcPr>
            <w:tcW w:w="1234" w:type="dxa"/>
            <w:tcBorders>
              <w:top w:val="nil"/>
              <w:bottom w:val="nil"/>
            </w:tcBorders>
          </w:tcPr>
          <w:p w14:paraId="43B8B7D1" w14:textId="77777777" w:rsidR="00427B5A" w:rsidRPr="0072288C" w:rsidRDefault="00427B5A" w:rsidP="009B5237">
            <w:pPr>
              <w:spacing w:line="360" w:lineRule="atLeast"/>
            </w:pPr>
          </w:p>
        </w:tc>
        <w:tc>
          <w:tcPr>
            <w:tcW w:w="1496" w:type="dxa"/>
            <w:gridSpan w:val="2"/>
            <w:tcBorders>
              <w:top w:val="nil"/>
              <w:bottom w:val="nil"/>
            </w:tcBorders>
          </w:tcPr>
          <w:p w14:paraId="2070A6D8" w14:textId="77777777" w:rsidR="00427B5A" w:rsidRPr="0072288C" w:rsidRDefault="00427B5A" w:rsidP="009B5237">
            <w:pPr>
              <w:spacing w:line="360" w:lineRule="atLeast"/>
            </w:pPr>
          </w:p>
        </w:tc>
        <w:tc>
          <w:tcPr>
            <w:tcW w:w="2310" w:type="dxa"/>
            <w:tcBorders>
              <w:top w:val="nil"/>
              <w:bottom w:val="nil"/>
            </w:tcBorders>
          </w:tcPr>
          <w:p w14:paraId="1CBD5EC0" w14:textId="77777777" w:rsidR="00427B5A" w:rsidRPr="0072288C" w:rsidRDefault="00427B5A" w:rsidP="009B5237">
            <w:pPr>
              <w:spacing w:line="360" w:lineRule="atLeast"/>
            </w:pPr>
          </w:p>
        </w:tc>
      </w:tr>
      <w:tr w:rsidR="00427B5A" w14:paraId="6D6BEEDA" w14:textId="77777777" w:rsidTr="009B5237">
        <w:tc>
          <w:tcPr>
            <w:tcW w:w="735" w:type="dxa"/>
            <w:tcBorders>
              <w:top w:val="nil"/>
              <w:bottom w:val="nil"/>
            </w:tcBorders>
          </w:tcPr>
          <w:p w14:paraId="2181EDA2" w14:textId="77777777" w:rsidR="00427B5A" w:rsidRPr="00E906B0" w:rsidRDefault="00427B5A" w:rsidP="009B5237">
            <w:pPr>
              <w:spacing w:line="360" w:lineRule="atLeast"/>
              <w:jc w:val="center"/>
            </w:pPr>
            <w:r w:rsidRPr="00E906B0">
              <w:rPr>
                <w:rFonts w:hint="eastAsia"/>
              </w:rPr>
              <w:t>８</w:t>
            </w:r>
          </w:p>
        </w:tc>
        <w:tc>
          <w:tcPr>
            <w:tcW w:w="735" w:type="dxa"/>
            <w:tcBorders>
              <w:top w:val="nil"/>
              <w:bottom w:val="nil"/>
            </w:tcBorders>
          </w:tcPr>
          <w:p w14:paraId="10862816" w14:textId="77777777" w:rsidR="00427B5A" w:rsidRPr="0072288C" w:rsidRDefault="00427B5A" w:rsidP="009B5237">
            <w:pPr>
              <w:spacing w:line="360" w:lineRule="atLeast"/>
            </w:pPr>
          </w:p>
        </w:tc>
        <w:tc>
          <w:tcPr>
            <w:tcW w:w="2520" w:type="dxa"/>
            <w:gridSpan w:val="2"/>
            <w:tcBorders>
              <w:top w:val="nil"/>
              <w:bottom w:val="nil"/>
            </w:tcBorders>
          </w:tcPr>
          <w:p w14:paraId="05BC8B5E" w14:textId="77777777" w:rsidR="00427B5A" w:rsidRPr="0072288C" w:rsidRDefault="00427B5A" w:rsidP="009B5237">
            <w:pPr>
              <w:spacing w:line="360" w:lineRule="atLeast"/>
            </w:pPr>
          </w:p>
        </w:tc>
        <w:tc>
          <w:tcPr>
            <w:tcW w:w="1234" w:type="dxa"/>
            <w:tcBorders>
              <w:top w:val="nil"/>
              <w:bottom w:val="nil"/>
            </w:tcBorders>
          </w:tcPr>
          <w:p w14:paraId="2D3B518B" w14:textId="77777777" w:rsidR="00427B5A" w:rsidRPr="0072288C" w:rsidRDefault="00427B5A" w:rsidP="009B5237">
            <w:pPr>
              <w:spacing w:line="360" w:lineRule="atLeast"/>
            </w:pPr>
          </w:p>
        </w:tc>
        <w:tc>
          <w:tcPr>
            <w:tcW w:w="1496" w:type="dxa"/>
            <w:gridSpan w:val="2"/>
            <w:tcBorders>
              <w:top w:val="nil"/>
              <w:bottom w:val="nil"/>
            </w:tcBorders>
          </w:tcPr>
          <w:p w14:paraId="57B40468" w14:textId="77777777" w:rsidR="00427B5A" w:rsidRPr="0072288C" w:rsidRDefault="00427B5A" w:rsidP="009B5237">
            <w:pPr>
              <w:spacing w:line="360" w:lineRule="atLeast"/>
            </w:pPr>
          </w:p>
        </w:tc>
        <w:tc>
          <w:tcPr>
            <w:tcW w:w="2310" w:type="dxa"/>
            <w:tcBorders>
              <w:top w:val="nil"/>
              <w:bottom w:val="nil"/>
            </w:tcBorders>
          </w:tcPr>
          <w:p w14:paraId="3019EB7D" w14:textId="77777777" w:rsidR="00427B5A" w:rsidRPr="0072288C" w:rsidRDefault="00427B5A" w:rsidP="009B5237">
            <w:pPr>
              <w:spacing w:line="360" w:lineRule="atLeast"/>
            </w:pPr>
          </w:p>
        </w:tc>
      </w:tr>
      <w:tr w:rsidR="00427B5A" w14:paraId="7F277A68" w14:textId="77777777" w:rsidTr="009B5237">
        <w:tc>
          <w:tcPr>
            <w:tcW w:w="735" w:type="dxa"/>
            <w:tcBorders>
              <w:top w:val="nil"/>
              <w:bottom w:val="nil"/>
            </w:tcBorders>
          </w:tcPr>
          <w:p w14:paraId="60B7163B" w14:textId="77777777" w:rsidR="00427B5A" w:rsidRPr="00E906B0" w:rsidRDefault="00427B5A" w:rsidP="009B5237">
            <w:pPr>
              <w:spacing w:line="360" w:lineRule="atLeast"/>
              <w:jc w:val="center"/>
            </w:pPr>
            <w:r w:rsidRPr="00E906B0">
              <w:rPr>
                <w:rFonts w:hint="eastAsia"/>
              </w:rPr>
              <w:t>９</w:t>
            </w:r>
          </w:p>
        </w:tc>
        <w:tc>
          <w:tcPr>
            <w:tcW w:w="735" w:type="dxa"/>
            <w:tcBorders>
              <w:top w:val="nil"/>
              <w:bottom w:val="nil"/>
            </w:tcBorders>
          </w:tcPr>
          <w:p w14:paraId="6ADCCB25" w14:textId="77777777" w:rsidR="00427B5A" w:rsidRPr="0072288C" w:rsidRDefault="00427B5A" w:rsidP="009B5237">
            <w:pPr>
              <w:spacing w:line="360" w:lineRule="atLeast"/>
            </w:pPr>
          </w:p>
        </w:tc>
        <w:tc>
          <w:tcPr>
            <w:tcW w:w="2520" w:type="dxa"/>
            <w:gridSpan w:val="2"/>
            <w:tcBorders>
              <w:top w:val="nil"/>
              <w:bottom w:val="nil"/>
            </w:tcBorders>
          </w:tcPr>
          <w:p w14:paraId="336A31FE" w14:textId="77777777" w:rsidR="00427B5A" w:rsidRPr="0072288C" w:rsidRDefault="00427B5A" w:rsidP="009B5237">
            <w:pPr>
              <w:spacing w:line="360" w:lineRule="atLeast"/>
            </w:pPr>
          </w:p>
        </w:tc>
        <w:tc>
          <w:tcPr>
            <w:tcW w:w="1234" w:type="dxa"/>
            <w:tcBorders>
              <w:top w:val="nil"/>
              <w:bottom w:val="nil"/>
            </w:tcBorders>
          </w:tcPr>
          <w:p w14:paraId="0C0CB851" w14:textId="77777777" w:rsidR="00427B5A" w:rsidRPr="0072288C" w:rsidRDefault="00427B5A" w:rsidP="009B5237">
            <w:pPr>
              <w:spacing w:line="360" w:lineRule="atLeast"/>
            </w:pPr>
          </w:p>
        </w:tc>
        <w:tc>
          <w:tcPr>
            <w:tcW w:w="1496" w:type="dxa"/>
            <w:gridSpan w:val="2"/>
            <w:tcBorders>
              <w:top w:val="nil"/>
              <w:bottom w:val="nil"/>
            </w:tcBorders>
          </w:tcPr>
          <w:p w14:paraId="5F07A323" w14:textId="77777777" w:rsidR="00427B5A" w:rsidRPr="0072288C" w:rsidRDefault="00427B5A" w:rsidP="009B5237">
            <w:pPr>
              <w:spacing w:line="360" w:lineRule="atLeast"/>
            </w:pPr>
          </w:p>
        </w:tc>
        <w:tc>
          <w:tcPr>
            <w:tcW w:w="2310" w:type="dxa"/>
            <w:tcBorders>
              <w:top w:val="nil"/>
              <w:bottom w:val="nil"/>
            </w:tcBorders>
          </w:tcPr>
          <w:p w14:paraId="430A59E5" w14:textId="77777777" w:rsidR="00427B5A" w:rsidRPr="0072288C" w:rsidRDefault="00427B5A" w:rsidP="009B5237">
            <w:pPr>
              <w:spacing w:line="360" w:lineRule="atLeast"/>
            </w:pPr>
          </w:p>
        </w:tc>
      </w:tr>
      <w:tr w:rsidR="00427B5A" w14:paraId="0F7EBFD0" w14:textId="77777777" w:rsidTr="009B5237">
        <w:tc>
          <w:tcPr>
            <w:tcW w:w="735" w:type="dxa"/>
            <w:tcBorders>
              <w:top w:val="nil"/>
              <w:bottom w:val="nil"/>
            </w:tcBorders>
          </w:tcPr>
          <w:p w14:paraId="288FEE47" w14:textId="77777777" w:rsidR="00427B5A" w:rsidRDefault="00427B5A" w:rsidP="009B5237">
            <w:pPr>
              <w:spacing w:line="360" w:lineRule="atLeast"/>
              <w:jc w:val="center"/>
            </w:pPr>
            <w:r w:rsidRPr="00E906B0">
              <w:t>10</w:t>
            </w:r>
          </w:p>
        </w:tc>
        <w:tc>
          <w:tcPr>
            <w:tcW w:w="735" w:type="dxa"/>
            <w:tcBorders>
              <w:top w:val="nil"/>
              <w:bottom w:val="nil"/>
            </w:tcBorders>
          </w:tcPr>
          <w:p w14:paraId="34B4F56E" w14:textId="77777777" w:rsidR="00427B5A" w:rsidRPr="0072288C" w:rsidRDefault="00427B5A" w:rsidP="009B5237">
            <w:pPr>
              <w:spacing w:line="360" w:lineRule="atLeast"/>
            </w:pPr>
          </w:p>
        </w:tc>
        <w:tc>
          <w:tcPr>
            <w:tcW w:w="2520" w:type="dxa"/>
            <w:gridSpan w:val="2"/>
            <w:tcBorders>
              <w:top w:val="nil"/>
              <w:bottom w:val="nil"/>
            </w:tcBorders>
          </w:tcPr>
          <w:p w14:paraId="1D385C6C" w14:textId="77777777" w:rsidR="00427B5A" w:rsidRPr="0072288C" w:rsidRDefault="00427B5A" w:rsidP="009B5237">
            <w:pPr>
              <w:spacing w:line="360" w:lineRule="atLeast"/>
            </w:pPr>
          </w:p>
        </w:tc>
        <w:tc>
          <w:tcPr>
            <w:tcW w:w="1234" w:type="dxa"/>
            <w:tcBorders>
              <w:top w:val="nil"/>
              <w:bottom w:val="nil"/>
            </w:tcBorders>
          </w:tcPr>
          <w:p w14:paraId="163E5E73" w14:textId="77777777" w:rsidR="00427B5A" w:rsidRPr="0072288C" w:rsidRDefault="00427B5A" w:rsidP="009B5237">
            <w:pPr>
              <w:spacing w:line="360" w:lineRule="atLeast"/>
            </w:pPr>
          </w:p>
        </w:tc>
        <w:tc>
          <w:tcPr>
            <w:tcW w:w="1496" w:type="dxa"/>
            <w:gridSpan w:val="2"/>
            <w:tcBorders>
              <w:top w:val="nil"/>
              <w:bottom w:val="nil"/>
            </w:tcBorders>
          </w:tcPr>
          <w:p w14:paraId="71BA12A1" w14:textId="77777777" w:rsidR="00427B5A" w:rsidRPr="0072288C" w:rsidRDefault="00427B5A" w:rsidP="009B5237">
            <w:pPr>
              <w:spacing w:line="360" w:lineRule="atLeast"/>
            </w:pPr>
          </w:p>
        </w:tc>
        <w:tc>
          <w:tcPr>
            <w:tcW w:w="2310" w:type="dxa"/>
            <w:tcBorders>
              <w:top w:val="nil"/>
              <w:bottom w:val="nil"/>
            </w:tcBorders>
          </w:tcPr>
          <w:p w14:paraId="0A6994D1" w14:textId="77777777" w:rsidR="00427B5A" w:rsidRPr="0072288C" w:rsidRDefault="00427B5A" w:rsidP="009B5237">
            <w:pPr>
              <w:spacing w:line="360" w:lineRule="atLeast"/>
            </w:pPr>
          </w:p>
        </w:tc>
      </w:tr>
      <w:tr w:rsidR="00427B5A" w14:paraId="6A271CB3" w14:textId="77777777" w:rsidTr="009B5237">
        <w:tc>
          <w:tcPr>
            <w:tcW w:w="735" w:type="dxa"/>
            <w:tcBorders>
              <w:top w:val="nil"/>
              <w:bottom w:val="single" w:sz="4" w:space="0" w:color="auto"/>
            </w:tcBorders>
          </w:tcPr>
          <w:p w14:paraId="0C9156A6" w14:textId="77777777" w:rsidR="00427B5A" w:rsidRPr="00E906B0" w:rsidRDefault="00427B5A" w:rsidP="009B5237">
            <w:pPr>
              <w:spacing w:line="360" w:lineRule="atLeast"/>
            </w:pPr>
          </w:p>
        </w:tc>
        <w:tc>
          <w:tcPr>
            <w:tcW w:w="735" w:type="dxa"/>
            <w:tcBorders>
              <w:top w:val="nil"/>
              <w:bottom w:val="single" w:sz="4" w:space="0" w:color="auto"/>
            </w:tcBorders>
          </w:tcPr>
          <w:p w14:paraId="3EB5C7BE" w14:textId="77777777" w:rsidR="00427B5A" w:rsidRPr="0072288C" w:rsidRDefault="00427B5A" w:rsidP="009B5237">
            <w:pPr>
              <w:spacing w:line="360" w:lineRule="atLeast"/>
            </w:pPr>
          </w:p>
        </w:tc>
        <w:tc>
          <w:tcPr>
            <w:tcW w:w="2520" w:type="dxa"/>
            <w:gridSpan w:val="2"/>
            <w:tcBorders>
              <w:top w:val="nil"/>
              <w:bottom w:val="single" w:sz="4" w:space="0" w:color="auto"/>
            </w:tcBorders>
          </w:tcPr>
          <w:p w14:paraId="5EBC88A8" w14:textId="77777777" w:rsidR="00427B5A" w:rsidRPr="0072288C" w:rsidRDefault="00C5470C" w:rsidP="009B5237">
            <w:pPr>
              <w:spacing w:line="360" w:lineRule="atLeast"/>
              <w:jc w:val="center"/>
            </w:pPr>
            <w:r>
              <w:rPr>
                <w:rFonts w:hint="eastAsia"/>
              </w:rPr>
              <w:t>合計</w:t>
            </w:r>
          </w:p>
        </w:tc>
        <w:tc>
          <w:tcPr>
            <w:tcW w:w="1234" w:type="dxa"/>
            <w:tcBorders>
              <w:top w:val="nil"/>
              <w:bottom w:val="single" w:sz="4" w:space="0" w:color="auto"/>
            </w:tcBorders>
          </w:tcPr>
          <w:p w14:paraId="01D37D8F" w14:textId="77777777" w:rsidR="00427B5A" w:rsidRPr="0072288C" w:rsidRDefault="00427B5A" w:rsidP="009B5237">
            <w:pPr>
              <w:spacing w:line="360" w:lineRule="atLeast"/>
            </w:pPr>
          </w:p>
        </w:tc>
        <w:tc>
          <w:tcPr>
            <w:tcW w:w="1496" w:type="dxa"/>
            <w:gridSpan w:val="2"/>
            <w:tcBorders>
              <w:top w:val="nil"/>
              <w:bottom w:val="single" w:sz="4" w:space="0" w:color="auto"/>
            </w:tcBorders>
          </w:tcPr>
          <w:p w14:paraId="29849956" w14:textId="77777777" w:rsidR="00427B5A" w:rsidRPr="0072288C" w:rsidRDefault="00427B5A" w:rsidP="009B5237">
            <w:pPr>
              <w:spacing w:line="360" w:lineRule="atLeast"/>
            </w:pPr>
          </w:p>
        </w:tc>
        <w:tc>
          <w:tcPr>
            <w:tcW w:w="2310" w:type="dxa"/>
            <w:tcBorders>
              <w:top w:val="nil"/>
              <w:bottom w:val="single" w:sz="4" w:space="0" w:color="auto"/>
            </w:tcBorders>
          </w:tcPr>
          <w:p w14:paraId="5EFB4F89" w14:textId="77777777" w:rsidR="00427B5A" w:rsidRPr="0072288C" w:rsidRDefault="00427B5A" w:rsidP="009B5237">
            <w:pPr>
              <w:spacing w:line="360" w:lineRule="atLeast"/>
            </w:pPr>
          </w:p>
        </w:tc>
      </w:tr>
      <w:tr w:rsidR="00503336" w14:paraId="21D0589F" w14:textId="77777777" w:rsidTr="009B5237">
        <w:tc>
          <w:tcPr>
            <w:tcW w:w="1470" w:type="dxa"/>
            <w:gridSpan w:val="2"/>
            <w:tcBorders>
              <w:top w:val="single" w:sz="4" w:space="0" w:color="auto"/>
            </w:tcBorders>
          </w:tcPr>
          <w:p w14:paraId="7984E860" w14:textId="77777777" w:rsidR="00503336" w:rsidRPr="00503336" w:rsidRDefault="00503336" w:rsidP="009B5237">
            <w:pPr>
              <w:spacing w:line="360" w:lineRule="atLeast"/>
              <w:jc w:val="center"/>
              <w:rPr>
                <w:sz w:val="20"/>
                <w:szCs w:val="20"/>
              </w:rPr>
            </w:pPr>
            <w:r w:rsidRPr="00503336">
              <w:rPr>
                <w:rFonts w:hint="eastAsia"/>
                <w:sz w:val="20"/>
                <w:szCs w:val="20"/>
              </w:rPr>
              <w:t>添付書類</w:t>
            </w:r>
          </w:p>
        </w:tc>
        <w:tc>
          <w:tcPr>
            <w:tcW w:w="7560" w:type="dxa"/>
            <w:gridSpan w:val="6"/>
            <w:tcBorders>
              <w:top w:val="single" w:sz="4" w:space="0" w:color="auto"/>
            </w:tcBorders>
          </w:tcPr>
          <w:p w14:paraId="7AD3938C" w14:textId="77777777" w:rsidR="00503336" w:rsidRPr="00503336" w:rsidRDefault="00503336" w:rsidP="009B5237">
            <w:pPr>
              <w:spacing w:line="360" w:lineRule="atLeast"/>
              <w:jc w:val="center"/>
              <w:rPr>
                <w:sz w:val="20"/>
                <w:szCs w:val="20"/>
              </w:rPr>
            </w:pPr>
            <w:r w:rsidRPr="00503336">
              <w:rPr>
                <w:sz w:val="20"/>
                <w:szCs w:val="20"/>
              </w:rPr>
              <w:t>（位置図）、（写真）出来れば災害前と対比したものとする。（数量算出内訳書）</w:t>
            </w:r>
          </w:p>
        </w:tc>
      </w:tr>
    </w:tbl>
    <w:p w14:paraId="50E4A1DB" w14:textId="45427970" w:rsidR="00C5470C" w:rsidRDefault="00190DC8" w:rsidP="009B5237">
      <w:pPr>
        <w:spacing w:line="360" w:lineRule="atLeast"/>
      </w:pPr>
      <w:r w:rsidRPr="00190DC8">
        <w:rPr>
          <w:rFonts w:hint="eastAsia"/>
        </w:rPr>
        <w:t>（注）紙面を使用する場合は押印必要</w:t>
      </w:r>
    </w:p>
    <w:p w14:paraId="6E221D15" w14:textId="77777777" w:rsidR="00E74B40" w:rsidRDefault="00E74B40" w:rsidP="009B5237">
      <w:pPr>
        <w:widowControl/>
        <w:spacing w:line="360" w:lineRule="atLeast"/>
        <w:ind w:left="1049" w:hanging="624"/>
      </w:pPr>
      <w:r>
        <w:br w:type="page"/>
      </w:r>
    </w:p>
    <w:p w14:paraId="2DC29642" w14:textId="77777777" w:rsidR="00747CAF" w:rsidRPr="00A36099" w:rsidRDefault="00747CAF"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様式第１－８号</w:t>
      </w:r>
    </w:p>
    <w:p w14:paraId="1D0B1D8C" w14:textId="77777777" w:rsidR="00747CAF" w:rsidRDefault="00747CAF" w:rsidP="009B5237">
      <w:pPr>
        <w:spacing w:line="360" w:lineRule="atLeast"/>
        <w:jc w:val="right"/>
      </w:pPr>
      <w:r>
        <w:rPr>
          <w:rFonts w:hint="eastAsia"/>
        </w:rPr>
        <w:t>年　　月　　日</w:t>
      </w:r>
    </w:p>
    <w:p w14:paraId="4E7946D8" w14:textId="77777777" w:rsidR="00747CAF" w:rsidRDefault="00747CAF" w:rsidP="009B5237">
      <w:pPr>
        <w:spacing w:line="360" w:lineRule="atLeast"/>
      </w:pPr>
    </w:p>
    <w:p w14:paraId="1D9FB525"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12F51CC5" w14:textId="77777777" w:rsidR="009A5AD8" w:rsidRPr="00386C57" w:rsidRDefault="004677F7" w:rsidP="009B5237">
      <w:pPr>
        <w:tabs>
          <w:tab w:val="right" w:pos="3885"/>
        </w:tabs>
        <w:spacing w:line="360" w:lineRule="atLeast"/>
        <w:rPr>
          <w:u w:val="single"/>
        </w:rPr>
      </w:pPr>
      <w:r>
        <w:rPr>
          <w:rFonts w:hint="eastAsia"/>
          <w:u w:val="single"/>
        </w:rPr>
        <w:t>支社長（所長）</w:t>
      </w:r>
      <w:r w:rsidR="009A5AD8">
        <w:rPr>
          <w:rFonts w:hint="eastAsia"/>
          <w:u w:val="single"/>
        </w:rPr>
        <w:tab/>
      </w:r>
      <w:r w:rsidR="009A5AD8" w:rsidRPr="00386C57">
        <w:rPr>
          <w:rFonts w:hint="eastAsia"/>
          <w:u w:val="single"/>
        </w:rPr>
        <w:t>殿</w:t>
      </w:r>
    </w:p>
    <w:p w14:paraId="605D5A40" w14:textId="77777777" w:rsidR="00747CAF" w:rsidRDefault="00747CAF" w:rsidP="009B5237">
      <w:pPr>
        <w:spacing w:line="360" w:lineRule="atLeast"/>
      </w:pPr>
    </w:p>
    <w:p w14:paraId="785C3B4A" w14:textId="77777777" w:rsidR="004677F7" w:rsidRDefault="004677F7" w:rsidP="004677F7">
      <w:pPr>
        <w:spacing w:line="360" w:lineRule="atLeast"/>
        <w:ind w:firstLineChars="2600" w:firstLine="5460"/>
      </w:pPr>
      <w:r>
        <w:rPr>
          <w:rFonts w:hint="eastAsia"/>
        </w:rPr>
        <w:t>住所</w:t>
      </w:r>
    </w:p>
    <w:p w14:paraId="055B7142" w14:textId="77777777" w:rsidR="009B5237" w:rsidRDefault="004677F7" w:rsidP="004677F7">
      <w:pPr>
        <w:spacing w:line="360" w:lineRule="atLeast"/>
        <w:ind w:firstLineChars="2600" w:firstLine="5460"/>
      </w:pPr>
      <w:r>
        <w:rPr>
          <w:rFonts w:hint="eastAsia"/>
        </w:rPr>
        <w:t>会社名</w:t>
      </w:r>
    </w:p>
    <w:p w14:paraId="2014AFB2" w14:textId="7B4849AB" w:rsidR="009B5237" w:rsidRDefault="004677F7" w:rsidP="004677F7">
      <w:pPr>
        <w:spacing w:line="360" w:lineRule="atLeast"/>
        <w:ind w:firstLineChars="2600" w:firstLine="5460"/>
      </w:pPr>
      <w:r>
        <w:rPr>
          <w:rFonts w:hint="eastAsia"/>
        </w:rPr>
        <w:t xml:space="preserve">代表者　　　　　　</w:t>
      </w:r>
      <w:r w:rsidR="00C90F0E">
        <w:rPr>
          <w:rFonts w:hint="eastAsia"/>
        </w:rPr>
        <w:t xml:space="preserve">　　　　</w:t>
      </w:r>
      <w:r w:rsidR="00190DC8">
        <w:rPr>
          <w:rFonts w:hint="eastAsia"/>
        </w:rPr>
        <w:t>（注</w:t>
      </w:r>
      <w:r w:rsidR="00010404">
        <w:rPr>
          <w:rFonts w:hint="eastAsia"/>
        </w:rPr>
        <w:t>２</w:t>
      </w:r>
      <w:r w:rsidR="00190DC8">
        <w:rPr>
          <w:rFonts w:hint="eastAsia"/>
        </w:rPr>
        <w:t>）</w:t>
      </w:r>
    </w:p>
    <w:p w14:paraId="54A4F46A" w14:textId="77777777" w:rsidR="00747CAF" w:rsidRPr="009B5237" w:rsidRDefault="00747CAF" w:rsidP="009B5237">
      <w:pPr>
        <w:tabs>
          <w:tab w:val="left" w:pos="4790"/>
        </w:tabs>
        <w:spacing w:line="360" w:lineRule="atLeast"/>
      </w:pPr>
    </w:p>
    <w:p w14:paraId="57415B8D" w14:textId="77777777" w:rsidR="00747CAF" w:rsidRDefault="00747CAF" w:rsidP="009B5237">
      <w:pPr>
        <w:spacing w:line="360" w:lineRule="atLeast"/>
      </w:pPr>
    </w:p>
    <w:p w14:paraId="01621049" w14:textId="77777777" w:rsidR="00747CAF" w:rsidRDefault="00C85C40" w:rsidP="009B5237">
      <w:pPr>
        <w:spacing w:line="360" w:lineRule="atLeast"/>
        <w:jc w:val="center"/>
        <w:rPr>
          <w:sz w:val="24"/>
          <w:u w:val="double"/>
        </w:rPr>
      </w:pPr>
      <w:r>
        <w:rPr>
          <w:rFonts w:hint="eastAsia"/>
          <w:sz w:val="24"/>
          <w:u w:val="double"/>
        </w:rPr>
        <w:t xml:space="preserve"> </w:t>
      </w:r>
      <w:r w:rsidR="00747CAF" w:rsidRPr="00371116">
        <w:rPr>
          <w:rFonts w:hint="eastAsia"/>
          <w:spacing w:val="44"/>
          <w:w w:val="79"/>
          <w:kern w:val="0"/>
          <w:sz w:val="24"/>
          <w:u w:val="double"/>
          <w:fitText w:val="2400" w:id="573320965"/>
        </w:rPr>
        <w:t>履行期間変更協議</w:t>
      </w:r>
      <w:r w:rsidR="00747CAF" w:rsidRPr="00371116">
        <w:rPr>
          <w:rFonts w:hint="eastAsia"/>
          <w:spacing w:val="-4"/>
          <w:w w:val="79"/>
          <w:kern w:val="0"/>
          <w:sz w:val="24"/>
          <w:u w:val="double"/>
          <w:fitText w:val="2400" w:id="573320965"/>
        </w:rPr>
        <w:t>書</w:t>
      </w:r>
      <w:r>
        <w:rPr>
          <w:rFonts w:hint="eastAsia"/>
          <w:sz w:val="24"/>
          <w:u w:val="double"/>
        </w:rPr>
        <w:t xml:space="preserve"> </w:t>
      </w:r>
    </w:p>
    <w:p w14:paraId="2A176EC1" w14:textId="77777777" w:rsidR="00747CAF" w:rsidRPr="00386C57" w:rsidRDefault="00747CAF" w:rsidP="009B5237">
      <w:pPr>
        <w:spacing w:line="360" w:lineRule="atLeast"/>
      </w:pPr>
    </w:p>
    <w:p w14:paraId="6000985C" w14:textId="77777777" w:rsidR="00747CAF" w:rsidRDefault="00747CAF" w:rsidP="009B5237">
      <w:pPr>
        <w:spacing w:line="360" w:lineRule="atLeast"/>
        <w:rPr>
          <w:sz w:val="24"/>
        </w:rPr>
      </w:pPr>
    </w:p>
    <w:p w14:paraId="11E1FA3F" w14:textId="77777777" w:rsidR="00747CAF" w:rsidRPr="00EE305F" w:rsidRDefault="00747CAF" w:rsidP="009B5237">
      <w:pPr>
        <w:tabs>
          <w:tab w:val="left" w:pos="114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54A0593" w14:textId="77777777" w:rsidR="00E74B40" w:rsidRDefault="00E74B40" w:rsidP="009B5237">
      <w:pPr>
        <w:spacing w:line="360" w:lineRule="atLeast"/>
      </w:pPr>
    </w:p>
    <w:p w14:paraId="23C4A535" w14:textId="77777777" w:rsidR="00501140" w:rsidRDefault="00747CAF" w:rsidP="009B5237">
      <w:pPr>
        <w:spacing w:line="360" w:lineRule="atLeast"/>
      </w:pPr>
      <w:r>
        <w:rPr>
          <w:rFonts w:hint="eastAsia"/>
        </w:rPr>
        <w:tab/>
        <w:t xml:space="preserve">　　　　年　　月　　日付け</w:t>
      </w:r>
      <w:r w:rsidR="00C65ADF">
        <w:rPr>
          <w:rFonts w:hint="eastAsia"/>
        </w:rPr>
        <w:t>で</w:t>
      </w:r>
      <w:r w:rsidR="00501140">
        <w:rPr>
          <w:rFonts w:hint="eastAsia"/>
        </w:rPr>
        <w:t>ご</w:t>
      </w:r>
      <w:r>
        <w:rPr>
          <w:rFonts w:hint="eastAsia"/>
        </w:rPr>
        <w:t>通知のありました標記に</w:t>
      </w:r>
      <w:r w:rsidR="00067EA0">
        <w:rPr>
          <w:rFonts w:hint="eastAsia"/>
        </w:rPr>
        <w:t>ついて、</w:t>
      </w:r>
    </w:p>
    <w:p w14:paraId="4A029CB3" w14:textId="77777777" w:rsidR="00747CAF" w:rsidRDefault="00747CAF" w:rsidP="003F29A6">
      <w:pPr>
        <w:spacing w:line="360" w:lineRule="atLeast"/>
        <w:ind w:firstLineChars="300" w:firstLine="630"/>
      </w:pPr>
      <w:r>
        <w:rPr>
          <w:rFonts w:hint="eastAsia"/>
        </w:rPr>
        <w:t>下記のとおり協議</w:t>
      </w:r>
      <w:r w:rsidR="00501140">
        <w:rPr>
          <w:rFonts w:hint="eastAsia"/>
        </w:rPr>
        <w:t>いた</w:t>
      </w:r>
      <w:r>
        <w:rPr>
          <w:rFonts w:hint="eastAsia"/>
        </w:rPr>
        <w:t>します。</w:t>
      </w:r>
    </w:p>
    <w:p w14:paraId="61424C94" w14:textId="77777777" w:rsidR="00747CAF" w:rsidRDefault="00747CAF" w:rsidP="009B5237">
      <w:pPr>
        <w:spacing w:line="360" w:lineRule="atLeast"/>
      </w:pPr>
    </w:p>
    <w:p w14:paraId="4780A388" w14:textId="77777777" w:rsidR="00747CAF" w:rsidRDefault="00747CAF" w:rsidP="009B5237">
      <w:pPr>
        <w:pStyle w:val="afa"/>
        <w:spacing w:line="360" w:lineRule="atLeast"/>
      </w:pPr>
      <w:r>
        <w:rPr>
          <w:rFonts w:hint="eastAsia"/>
        </w:rPr>
        <w:t>記</w:t>
      </w:r>
    </w:p>
    <w:p w14:paraId="2D0E631C" w14:textId="77777777" w:rsidR="009B5237" w:rsidRDefault="009B5237" w:rsidP="009B5237">
      <w:pPr>
        <w:spacing w:line="360" w:lineRule="atLeast"/>
      </w:pPr>
    </w:p>
    <w:p w14:paraId="1BFD06AF" w14:textId="77777777" w:rsidR="00747CAF" w:rsidRDefault="00747CAF" w:rsidP="009B5237">
      <w:pPr>
        <w:spacing w:line="360" w:lineRule="atLeast"/>
        <w:ind w:firstLineChars="400" w:firstLine="840"/>
      </w:pPr>
      <w:r>
        <w:rPr>
          <w:rFonts w:hint="eastAsia"/>
        </w:rPr>
        <w:t>１．当初履行期間</w:t>
      </w:r>
      <w:r>
        <w:tab/>
        <w:t>年    月    日から</w:t>
      </w:r>
    </w:p>
    <w:p w14:paraId="54F6356C" w14:textId="77777777" w:rsidR="00747CAF" w:rsidRDefault="00747CAF" w:rsidP="009B5237">
      <w:pPr>
        <w:spacing w:line="360" w:lineRule="atLeast"/>
        <w:ind w:firstLineChars="1200" w:firstLine="2520"/>
      </w:pPr>
      <w:r>
        <w:tab/>
        <w:t>年    月    日まで</w:t>
      </w:r>
    </w:p>
    <w:p w14:paraId="046C65E0" w14:textId="77777777" w:rsidR="00747CAF" w:rsidRDefault="00747CAF" w:rsidP="009B5237">
      <w:pPr>
        <w:spacing w:line="360" w:lineRule="atLeast"/>
        <w:ind w:firstLine="840"/>
      </w:pPr>
      <w:r>
        <w:rPr>
          <w:rFonts w:hint="eastAsia"/>
        </w:rPr>
        <w:t>２．延長履行期間</w:t>
      </w:r>
      <w:r>
        <w:tab/>
        <w:t>年    月    日まで（延長日数    日）</w:t>
      </w:r>
    </w:p>
    <w:p w14:paraId="477B8D3B" w14:textId="77777777" w:rsidR="00010404" w:rsidRDefault="00010404" w:rsidP="009B5237">
      <w:pPr>
        <w:spacing w:line="360" w:lineRule="atLeast"/>
        <w:ind w:firstLine="840"/>
      </w:pPr>
    </w:p>
    <w:p w14:paraId="1A8722E1" w14:textId="77777777" w:rsidR="00010404" w:rsidRDefault="00010404" w:rsidP="009B5237">
      <w:pPr>
        <w:spacing w:line="360" w:lineRule="atLeast"/>
        <w:ind w:firstLine="840"/>
      </w:pPr>
    </w:p>
    <w:p w14:paraId="207A16F9" w14:textId="4F98D65D" w:rsidR="00190DC8" w:rsidRDefault="00747CAF" w:rsidP="00010404">
      <w:pPr>
        <w:spacing w:line="360" w:lineRule="atLeast"/>
        <w:ind w:firstLineChars="400" w:firstLine="840"/>
      </w:pPr>
      <w:r>
        <w:rPr>
          <w:rFonts w:hint="eastAsia"/>
        </w:rPr>
        <w:t>（注</w:t>
      </w:r>
      <w:r w:rsidR="00010404">
        <w:rPr>
          <w:rFonts w:hint="eastAsia"/>
        </w:rPr>
        <w:t>１</w:t>
      </w:r>
      <w:r>
        <w:rPr>
          <w:rFonts w:hint="eastAsia"/>
        </w:rPr>
        <w:t>）変更工程表を添付すること</w:t>
      </w:r>
      <w:r w:rsidR="00B74FE8">
        <w:rPr>
          <w:rFonts w:hint="eastAsia"/>
        </w:rPr>
        <w:t>。</w:t>
      </w:r>
    </w:p>
    <w:p w14:paraId="34C3323B" w14:textId="67755EA2" w:rsidR="00747CAF" w:rsidRDefault="00190DC8" w:rsidP="00190DC8">
      <w:pPr>
        <w:pStyle w:val="afc"/>
        <w:spacing w:line="360" w:lineRule="atLeast"/>
        <w:ind w:firstLineChars="400" w:firstLine="840"/>
        <w:jc w:val="both"/>
      </w:pPr>
      <w:r w:rsidRPr="00190DC8">
        <w:rPr>
          <w:rFonts w:hint="eastAsia"/>
        </w:rPr>
        <w:t>（注</w:t>
      </w:r>
      <w:r w:rsidR="00010404">
        <w:rPr>
          <w:rFonts w:hint="eastAsia"/>
        </w:rPr>
        <w:t>２</w:t>
      </w:r>
      <w:r w:rsidRPr="00190DC8">
        <w:rPr>
          <w:rFonts w:hint="eastAsia"/>
        </w:rPr>
        <w:t>）紙面を使用する場合は押印必要</w:t>
      </w:r>
    </w:p>
    <w:p w14:paraId="3F6AC133" w14:textId="77777777" w:rsidR="00747CAF" w:rsidRDefault="00747CAF" w:rsidP="009B5237">
      <w:pPr>
        <w:widowControl/>
        <w:spacing w:line="360" w:lineRule="atLeast"/>
        <w:ind w:left="1049" w:hanging="624"/>
      </w:pPr>
      <w:r>
        <w:br w:type="page"/>
      </w:r>
    </w:p>
    <w:p w14:paraId="7D828B1A" w14:textId="77777777" w:rsidR="00747CAF" w:rsidRPr="00A36099" w:rsidRDefault="00747CAF"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様式第１－９号</w:t>
      </w:r>
    </w:p>
    <w:p w14:paraId="141F72E3" w14:textId="77777777" w:rsidR="00747CAF" w:rsidRDefault="00747CAF" w:rsidP="009B5237">
      <w:pPr>
        <w:spacing w:line="360" w:lineRule="atLeast"/>
        <w:jc w:val="right"/>
      </w:pPr>
      <w:r>
        <w:rPr>
          <w:rFonts w:hint="eastAsia"/>
        </w:rPr>
        <w:t>年　　月　　日</w:t>
      </w:r>
    </w:p>
    <w:p w14:paraId="15872D7C" w14:textId="77777777" w:rsidR="00747CAF" w:rsidRDefault="00747CAF" w:rsidP="009B5237">
      <w:pPr>
        <w:spacing w:line="360" w:lineRule="atLeast"/>
      </w:pPr>
    </w:p>
    <w:p w14:paraId="7DE8984E"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5F27D342" w14:textId="77777777" w:rsidR="009A5AD8" w:rsidRPr="00386C57" w:rsidRDefault="00D4105C" w:rsidP="009B5237">
      <w:pPr>
        <w:tabs>
          <w:tab w:val="right" w:pos="3885"/>
        </w:tabs>
        <w:spacing w:line="360" w:lineRule="atLeast"/>
        <w:rPr>
          <w:u w:val="single"/>
        </w:rPr>
      </w:pPr>
      <w:r>
        <w:rPr>
          <w:rFonts w:hint="eastAsia"/>
          <w:u w:val="single"/>
        </w:rPr>
        <w:t>支社長（所長）</w:t>
      </w:r>
      <w:r w:rsidR="009A5AD8">
        <w:rPr>
          <w:rFonts w:hint="eastAsia"/>
          <w:u w:val="single"/>
        </w:rPr>
        <w:tab/>
      </w:r>
      <w:r w:rsidR="009A5AD8" w:rsidRPr="00386C57">
        <w:rPr>
          <w:rFonts w:hint="eastAsia"/>
          <w:u w:val="single"/>
        </w:rPr>
        <w:t>殿</w:t>
      </w:r>
    </w:p>
    <w:p w14:paraId="15E06C9C" w14:textId="77777777" w:rsidR="00747CAF" w:rsidRDefault="00747CAF" w:rsidP="009B5237">
      <w:pPr>
        <w:spacing w:line="360" w:lineRule="atLeast"/>
      </w:pPr>
    </w:p>
    <w:p w14:paraId="5DB36A25" w14:textId="77777777" w:rsidR="009B5237" w:rsidRDefault="00D4105C">
      <w:pPr>
        <w:spacing w:line="360" w:lineRule="atLeast"/>
        <w:ind w:firstLineChars="2600" w:firstLine="5460"/>
      </w:pPr>
      <w:r>
        <w:rPr>
          <w:rFonts w:hint="eastAsia"/>
        </w:rPr>
        <w:t>住所会社名</w:t>
      </w:r>
    </w:p>
    <w:p w14:paraId="46FC069A" w14:textId="1F3F0F26" w:rsidR="009B5237" w:rsidRDefault="00D4105C" w:rsidP="009B5237">
      <w:pPr>
        <w:spacing w:line="360" w:lineRule="atLeast"/>
        <w:ind w:firstLineChars="2600" w:firstLine="5460"/>
      </w:pPr>
      <w:r>
        <w:rPr>
          <w:rFonts w:hint="eastAsia"/>
        </w:rPr>
        <w:t xml:space="preserve">代表者　　　　　　　　　　</w:t>
      </w:r>
      <w:r w:rsidR="00190DC8">
        <w:rPr>
          <w:rFonts w:hint="eastAsia"/>
        </w:rPr>
        <w:t>（注</w:t>
      </w:r>
      <w:r w:rsidR="00010404">
        <w:rPr>
          <w:rFonts w:hint="eastAsia"/>
        </w:rPr>
        <w:t>２</w:t>
      </w:r>
      <w:r w:rsidR="00190DC8">
        <w:rPr>
          <w:rFonts w:hint="eastAsia"/>
        </w:rPr>
        <w:t>）</w:t>
      </w:r>
    </w:p>
    <w:p w14:paraId="4D9610C5" w14:textId="77777777" w:rsidR="00747CAF" w:rsidRPr="009B5237" w:rsidRDefault="00747CAF" w:rsidP="009B5237">
      <w:pPr>
        <w:tabs>
          <w:tab w:val="left" w:pos="4790"/>
        </w:tabs>
        <w:spacing w:line="360" w:lineRule="atLeast"/>
      </w:pPr>
    </w:p>
    <w:p w14:paraId="110E32B5" w14:textId="77777777" w:rsidR="00747CAF" w:rsidRDefault="00747CAF" w:rsidP="009B5237">
      <w:pPr>
        <w:spacing w:line="360" w:lineRule="atLeast"/>
      </w:pPr>
    </w:p>
    <w:p w14:paraId="68BBF4C3" w14:textId="77777777" w:rsidR="00747CAF" w:rsidRDefault="00C85C40" w:rsidP="009B5237">
      <w:pPr>
        <w:spacing w:line="360" w:lineRule="atLeast"/>
        <w:jc w:val="center"/>
        <w:rPr>
          <w:sz w:val="24"/>
          <w:u w:val="double"/>
        </w:rPr>
      </w:pPr>
      <w:r>
        <w:rPr>
          <w:rFonts w:hint="eastAsia"/>
          <w:sz w:val="24"/>
          <w:u w:val="double"/>
        </w:rPr>
        <w:t xml:space="preserve"> </w:t>
      </w:r>
      <w:r w:rsidR="00747CAF" w:rsidRPr="00371116">
        <w:rPr>
          <w:rFonts w:hint="eastAsia"/>
          <w:spacing w:val="15"/>
          <w:kern w:val="0"/>
          <w:sz w:val="24"/>
          <w:u w:val="double"/>
          <w:fitText w:val="2400" w:id="573321216"/>
        </w:rPr>
        <w:t>履行期間延長請求</w:t>
      </w:r>
      <w:r w:rsidR="00747CAF" w:rsidRPr="00371116">
        <w:rPr>
          <w:rFonts w:hint="eastAsia"/>
          <w:kern w:val="0"/>
          <w:sz w:val="24"/>
          <w:u w:val="double"/>
          <w:fitText w:val="2400" w:id="573321216"/>
        </w:rPr>
        <w:t>書</w:t>
      </w:r>
      <w:r>
        <w:rPr>
          <w:rFonts w:hint="eastAsia"/>
          <w:sz w:val="24"/>
          <w:u w:val="double"/>
        </w:rPr>
        <w:t xml:space="preserve"> </w:t>
      </w:r>
    </w:p>
    <w:p w14:paraId="0DA9C0B9" w14:textId="77777777" w:rsidR="00747CAF" w:rsidRPr="00386C57" w:rsidRDefault="00747CAF" w:rsidP="009B5237">
      <w:pPr>
        <w:spacing w:line="360" w:lineRule="atLeast"/>
      </w:pPr>
    </w:p>
    <w:p w14:paraId="4453318E" w14:textId="77777777" w:rsidR="00747CAF" w:rsidRDefault="00747CAF" w:rsidP="009B5237">
      <w:pPr>
        <w:spacing w:line="360" w:lineRule="atLeast"/>
        <w:rPr>
          <w:sz w:val="24"/>
        </w:rPr>
      </w:pPr>
    </w:p>
    <w:p w14:paraId="46A0DED7" w14:textId="77777777" w:rsidR="00747CAF" w:rsidRPr="00EE305F" w:rsidRDefault="00747CAF" w:rsidP="009B5237">
      <w:pPr>
        <w:tabs>
          <w:tab w:val="left" w:pos="114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491B82C" w14:textId="77777777" w:rsidR="00747CAF" w:rsidRDefault="00747CAF" w:rsidP="009B5237">
      <w:pPr>
        <w:spacing w:line="360" w:lineRule="atLeast"/>
      </w:pPr>
    </w:p>
    <w:p w14:paraId="05533034" w14:textId="77777777" w:rsidR="00EF1711" w:rsidRDefault="00747CAF" w:rsidP="009B5237">
      <w:pPr>
        <w:spacing w:line="360" w:lineRule="atLeast"/>
        <w:ind w:leftChars="300" w:left="630" w:rightChars="449" w:right="943" w:firstLineChars="100" w:firstLine="210"/>
      </w:pPr>
      <w:r w:rsidRPr="00747CAF">
        <w:rPr>
          <w:rFonts w:hint="eastAsia"/>
        </w:rPr>
        <w:t>標記について、調査等請負契約書第</w:t>
      </w:r>
      <w:r w:rsidR="00C66582">
        <w:rPr>
          <w:rFonts w:hint="eastAsia"/>
        </w:rPr>
        <w:t>２３</w:t>
      </w:r>
      <w:r w:rsidRPr="00747CAF">
        <w:t>条（第</w:t>
      </w:r>
      <w:r w:rsidR="00C66582">
        <w:rPr>
          <w:rFonts w:hint="eastAsia"/>
        </w:rPr>
        <w:t>２５</w:t>
      </w:r>
      <w:r w:rsidRPr="00747CAF">
        <w:t>条）の規定に基づき</w:t>
      </w:r>
      <w:r w:rsidR="00EF1711">
        <w:rPr>
          <w:rFonts w:hint="eastAsia"/>
        </w:rPr>
        <w:t>、</w:t>
      </w:r>
    </w:p>
    <w:p w14:paraId="636CE18D" w14:textId="77777777" w:rsidR="00747CAF" w:rsidRDefault="00747CAF" w:rsidP="003F29A6">
      <w:pPr>
        <w:spacing w:line="360" w:lineRule="atLeast"/>
        <w:ind w:rightChars="449" w:right="943" w:firstLineChars="300" w:firstLine="630"/>
      </w:pPr>
      <w:r w:rsidRPr="00747CAF">
        <w:t>下記のとおり延長を請求</w:t>
      </w:r>
      <w:r w:rsidR="00EF1711">
        <w:rPr>
          <w:rFonts w:hint="eastAsia"/>
        </w:rPr>
        <w:t>いた</w:t>
      </w:r>
      <w:r w:rsidRPr="00747CAF">
        <w:t>します。</w:t>
      </w:r>
    </w:p>
    <w:p w14:paraId="6315D3EF" w14:textId="77777777" w:rsidR="00984625" w:rsidRPr="00BA4E50" w:rsidRDefault="00984625" w:rsidP="009B5237">
      <w:pPr>
        <w:spacing w:line="360" w:lineRule="atLeast"/>
        <w:ind w:firstLineChars="100" w:firstLine="210"/>
      </w:pPr>
    </w:p>
    <w:p w14:paraId="57705F60" w14:textId="77777777" w:rsidR="00747CAF" w:rsidRDefault="00747CAF" w:rsidP="009B5237">
      <w:pPr>
        <w:pStyle w:val="afa"/>
        <w:spacing w:line="360" w:lineRule="atLeast"/>
      </w:pPr>
      <w:r>
        <w:rPr>
          <w:rFonts w:hint="eastAsia"/>
        </w:rPr>
        <w:t>記</w:t>
      </w:r>
    </w:p>
    <w:p w14:paraId="0D07C0C4" w14:textId="77777777" w:rsidR="009B5237" w:rsidRDefault="009B5237" w:rsidP="009B5237">
      <w:pPr>
        <w:spacing w:line="360" w:lineRule="atLeast"/>
      </w:pPr>
    </w:p>
    <w:p w14:paraId="7D7ADF57" w14:textId="77777777" w:rsidR="00747CAF" w:rsidRDefault="00747CAF" w:rsidP="009B5237">
      <w:pPr>
        <w:spacing w:line="360" w:lineRule="atLeast"/>
        <w:ind w:firstLineChars="400" w:firstLine="840"/>
      </w:pPr>
      <w:r>
        <w:rPr>
          <w:rFonts w:hint="eastAsia"/>
        </w:rPr>
        <w:t>１．当初履行期間</w:t>
      </w:r>
      <w:r>
        <w:tab/>
        <w:t>年    月    日から</w:t>
      </w:r>
    </w:p>
    <w:p w14:paraId="6DD6F906" w14:textId="77777777" w:rsidR="00747CAF" w:rsidRDefault="00747CAF" w:rsidP="009B5237">
      <w:pPr>
        <w:spacing w:line="360" w:lineRule="atLeast"/>
        <w:ind w:firstLineChars="1200" w:firstLine="2520"/>
      </w:pPr>
      <w:r>
        <w:tab/>
        <w:t>年    月    日まで</w:t>
      </w:r>
    </w:p>
    <w:p w14:paraId="6B1C5516" w14:textId="77777777" w:rsidR="00747CAF" w:rsidRDefault="00747CAF" w:rsidP="009B5237">
      <w:pPr>
        <w:spacing w:line="360" w:lineRule="atLeast"/>
        <w:ind w:firstLine="840"/>
      </w:pPr>
      <w:r>
        <w:rPr>
          <w:rFonts w:hint="eastAsia"/>
        </w:rPr>
        <w:t>２．延長履行期間</w:t>
      </w:r>
      <w:r>
        <w:tab/>
        <w:t>年    月    日まで（延長日数    日）</w:t>
      </w:r>
    </w:p>
    <w:p w14:paraId="38F91B36" w14:textId="77777777" w:rsidR="00503336" w:rsidRDefault="00503336" w:rsidP="009B5237">
      <w:pPr>
        <w:spacing w:line="360" w:lineRule="atLeast"/>
        <w:ind w:firstLine="840"/>
      </w:pPr>
      <w:r>
        <w:rPr>
          <w:rFonts w:hint="eastAsia"/>
        </w:rPr>
        <w:t>３．延長理由</w:t>
      </w:r>
    </w:p>
    <w:p w14:paraId="2F200428" w14:textId="77777777" w:rsidR="00010404" w:rsidRDefault="00010404" w:rsidP="009B5237">
      <w:pPr>
        <w:spacing w:line="360" w:lineRule="atLeast"/>
        <w:ind w:firstLine="840"/>
      </w:pPr>
    </w:p>
    <w:p w14:paraId="1E18FF4B" w14:textId="77777777" w:rsidR="00010404" w:rsidRDefault="00010404" w:rsidP="009B5237">
      <w:pPr>
        <w:spacing w:line="360" w:lineRule="atLeast"/>
        <w:ind w:firstLine="840"/>
      </w:pPr>
    </w:p>
    <w:p w14:paraId="58248D3E" w14:textId="19F106AF" w:rsidR="00747CAF" w:rsidRDefault="00747CAF" w:rsidP="002021BF">
      <w:pPr>
        <w:spacing w:line="360" w:lineRule="atLeast"/>
        <w:ind w:firstLine="840"/>
      </w:pPr>
      <w:r>
        <w:rPr>
          <w:rFonts w:hint="eastAsia"/>
        </w:rPr>
        <w:t>（注</w:t>
      </w:r>
      <w:r w:rsidR="00010404">
        <w:rPr>
          <w:rFonts w:hint="eastAsia"/>
        </w:rPr>
        <w:t>１</w:t>
      </w:r>
      <w:r>
        <w:rPr>
          <w:rFonts w:hint="eastAsia"/>
        </w:rPr>
        <w:t>）変更工程表を添付すること</w:t>
      </w:r>
      <w:r w:rsidR="00B74FE8">
        <w:rPr>
          <w:rFonts w:hint="eastAsia"/>
        </w:rPr>
        <w:t>。</w:t>
      </w:r>
    </w:p>
    <w:p w14:paraId="0D4B66CF" w14:textId="24086EE0" w:rsidR="00747CAF" w:rsidRDefault="00190DC8" w:rsidP="00190DC8">
      <w:pPr>
        <w:widowControl/>
        <w:spacing w:line="360" w:lineRule="atLeast"/>
        <w:ind w:leftChars="100" w:left="210" w:firstLineChars="300" w:firstLine="630"/>
      </w:pPr>
      <w:r w:rsidRPr="00190DC8">
        <w:rPr>
          <w:rFonts w:hint="eastAsia"/>
        </w:rPr>
        <w:t>（注</w:t>
      </w:r>
      <w:r w:rsidR="00010404">
        <w:rPr>
          <w:rFonts w:hint="eastAsia"/>
        </w:rPr>
        <w:t>２</w:t>
      </w:r>
      <w:r w:rsidRPr="00190DC8">
        <w:rPr>
          <w:rFonts w:hint="eastAsia"/>
        </w:rPr>
        <w:t>）紙面を使用する場合は押印必要</w:t>
      </w:r>
      <w:r w:rsidR="00747CAF">
        <w:br w:type="page"/>
      </w:r>
    </w:p>
    <w:p w14:paraId="20B3BA2A" w14:textId="77777777" w:rsidR="00984625" w:rsidRPr="00A36099" w:rsidRDefault="00984625"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様式第１－10号</w:t>
      </w:r>
    </w:p>
    <w:p w14:paraId="29F9A21E" w14:textId="77777777" w:rsidR="00984625" w:rsidRDefault="00984625" w:rsidP="009B5237">
      <w:pPr>
        <w:spacing w:line="360" w:lineRule="atLeast"/>
        <w:jc w:val="right"/>
      </w:pPr>
      <w:r>
        <w:rPr>
          <w:rFonts w:hint="eastAsia"/>
        </w:rPr>
        <w:t>年　　月　　日</w:t>
      </w:r>
    </w:p>
    <w:p w14:paraId="68CD2FF7" w14:textId="77777777" w:rsidR="00984625" w:rsidRDefault="00984625" w:rsidP="009B5237">
      <w:pPr>
        <w:spacing w:line="360" w:lineRule="atLeast"/>
      </w:pPr>
    </w:p>
    <w:p w14:paraId="22B5F31F"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393C9E51" w14:textId="77777777" w:rsidR="009A5AD8" w:rsidRPr="00386C57" w:rsidRDefault="009A5AD8" w:rsidP="009B5237">
      <w:pPr>
        <w:tabs>
          <w:tab w:val="right" w:pos="3885"/>
        </w:tabs>
        <w:spacing w:line="360" w:lineRule="atLeast"/>
        <w:rPr>
          <w:u w:val="single"/>
        </w:rPr>
      </w:pPr>
      <w:r w:rsidRPr="00386C57">
        <w:rPr>
          <w:rFonts w:hint="eastAsia"/>
          <w:u w:val="single"/>
        </w:rPr>
        <w:t>支社長（所長）</w:t>
      </w:r>
      <w:r>
        <w:rPr>
          <w:rFonts w:hint="eastAsia"/>
          <w:u w:val="single"/>
        </w:rPr>
        <w:tab/>
      </w:r>
      <w:r w:rsidRPr="00386C57">
        <w:rPr>
          <w:rFonts w:hint="eastAsia"/>
          <w:u w:val="single"/>
        </w:rPr>
        <w:t>殿</w:t>
      </w:r>
    </w:p>
    <w:p w14:paraId="659249CA" w14:textId="77777777" w:rsidR="00984625" w:rsidRDefault="00984625" w:rsidP="009B5237">
      <w:pPr>
        <w:spacing w:line="360" w:lineRule="atLeast"/>
      </w:pPr>
    </w:p>
    <w:p w14:paraId="3825A559" w14:textId="77777777" w:rsidR="009B5237" w:rsidRDefault="009B5237" w:rsidP="009B5237">
      <w:pPr>
        <w:spacing w:line="360" w:lineRule="atLeast"/>
        <w:ind w:firstLineChars="2600" w:firstLine="5460"/>
      </w:pPr>
      <w:r>
        <w:rPr>
          <w:rFonts w:hint="eastAsia"/>
        </w:rPr>
        <w:t>住　所</w:t>
      </w:r>
    </w:p>
    <w:p w14:paraId="17450E71" w14:textId="77777777" w:rsidR="009B5237" w:rsidRDefault="009B5237" w:rsidP="009B5237">
      <w:pPr>
        <w:spacing w:line="360" w:lineRule="atLeast"/>
        <w:ind w:firstLineChars="2600" w:firstLine="5460"/>
      </w:pPr>
      <w:r>
        <w:rPr>
          <w:rFonts w:hint="eastAsia"/>
        </w:rPr>
        <w:t>会社名</w:t>
      </w:r>
    </w:p>
    <w:p w14:paraId="4F47C6FD" w14:textId="5134D92E" w:rsidR="009B5237" w:rsidRDefault="009B5237" w:rsidP="009B5237">
      <w:pPr>
        <w:spacing w:line="360" w:lineRule="atLeast"/>
        <w:ind w:firstLineChars="2600" w:firstLine="5460"/>
      </w:pPr>
      <w:r>
        <w:rPr>
          <w:rFonts w:hint="eastAsia"/>
        </w:rPr>
        <w:t xml:space="preserve">代表者　　　　　　　　　　</w:t>
      </w:r>
      <w:r w:rsidR="00190DC8">
        <w:rPr>
          <w:rFonts w:hint="eastAsia"/>
        </w:rPr>
        <w:t>（注）</w:t>
      </w:r>
    </w:p>
    <w:p w14:paraId="0FA9ABC2" w14:textId="77777777" w:rsidR="00984625" w:rsidRPr="009B5237" w:rsidRDefault="00984625" w:rsidP="009B5237">
      <w:pPr>
        <w:tabs>
          <w:tab w:val="left" w:pos="4790"/>
        </w:tabs>
        <w:spacing w:line="360" w:lineRule="atLeast"/>
      </w:pPr>
    </w:p>
    <w:p w14:paraId="7B2EEEC4" w14:textId="77777777" w:rsidR="00984625" w:rsidRDefault="00984625" w:rsidP="009B5237">
      <w:pPr>
        <w:spacing w:line="360" w:lineRule="atLeast"/>
      </w:pPr>
    </w:p>
    <w:p w14:paraId="528AC55F" w14:textId="77777777" w:rsidR="00984625" w:rsidRDefault="00EE5CD3" w:rsidP="009B5237">
      <w:pPr>
        <w:spacing w:line="360" w:lineRule="atLeast"/>
        <w:jc w:val="center"/>
        <w:rPr>
          <w:sz w:val="24"/>
          <w:u w:val="double"/>
        </w:rPr>
      </w:pPr>
      <w:r>
        <w:rPr>
          <w:rFonts w:hint="eastAsia"/>
          <w:sz w:val="24"/>
          <w:u w:val="double"/>
        </w:rPr>
        <w:t xml:space="preserve"> </w:t>
      </w:r>
      <w:r w:rsidR="008D1AFC" w:rsidRPr="00371116">
        <w:rPr>
          <w:rFonts w:hint="eastAsia"/>
          <w:kern w:val="0"/>
          <w:sz w:val="24"/>
          <w:u w:val="double"/>
          <w:fitText w:val="2400" w:id="573321217"/>
        </w:rPr>
        <w:t>調査等（一部）完了</w:t>
      </w:r>
      <w:r w:rsidR="00984625" w:rsidRPr="00371116">
        <w:rPr>
          <w:rFonts w:hint="eastAsia"/>
          <w:kern w:val="0"/>
          <w:sz w:val="24"/>
          <w:u w:val="double"/>
          <w:fitText w:val="2400" w:id="573321217"/>
        </w:rPr>
        <w:t>届</w:t>
      </w:r>
      <w:r>
        <w:rPr>
          <w:rFonts w:hint="eastAsia"/>
          <w:sz w:val="24"/>
          <w:u w:val="double"/>
        </w:rPr>
        <w:t xml:space="preserve"> </w:t>
      </w:r>
    </w:p>
    <w:p w14:paraId="30C2A434" w14:textId="77777777" w:rsidR="00984625" w:rsidRPr="00386C57" w:rsidRDefault="00984625" w:rsidP="009B5237">
      <w:pPr>
        <w:spacing w:line="360" w:lineRule="atLeast"/>
      </w:pPr>
    </w:p>
    <w:p w14:paraId="36223ECD" w14:textId="77777777" w:rsidR="00984625" w:rsidRDefault="00984625" w:rsidP="009B5237">
      <w:pPr>
        <w:spacing w:line="360" w:lineRule="atLeast"/>
        <w:rPr>
          <w:sz w:val="24"/>
        </w:rPr>
      </w:pPr>
    </w:p>
    <w:p w14:paraId="5AD00521" w14:textId="77777777" w:rsidR="00984625" w:rsidRPr="00EE305F" w:rsidRDefault="00984625" w:rsidP="009B5237">
      <w:pPr>
        <w:tabs>
          <w:tab w:val="left" w:pos="114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961A7D7" w14:textId="77777777" w:rsidR="00984625" w:rsidRDefault="00984625" w:rsidP="009B5237">
      <w:pPr>
        <w:spacing w:line="360" w:lineRule="atLeast"/>
      </w:pPr>
    </w:p>
    <w:p w14:paraId="3270CFAD" w14:textId="77777777" w:rsidR="00984625" w:rsidRDefault="00984625" w:rsidP="009B5237">
      <w:pPr>
        <w:spacing w:line="360" w:lineRule="atLeast"/>
      </w:pPr>
    </w:p>
    <w:p w14:paraId="2CDC0155" w14:textId="77777777" w:rsidR="00747CAF" w:rsidRDefault="00984625" w:rsidP="009B5237">
      <w:pPr>
        <w:spacing w:line="360" w:lineRule="atLeast"/>
        <w:jc w:val="center"/>
      </w:pPr>
      <w:r w:rsidRPr="00984625">
        <w:rPr>
          <w:rFonts w:hint="eastAsia"/>
        </w:rPr>
        <w:t>標記調査等を完了しましたので、</w:t>
      </w:r>
      <w:r w:rsidR="00503336">
        <w:rPr>
          <w:rFonts w:hint="eastAsia"/>
        </w:rPr>
        <w:t>調査等</w:t>
      </w:r>
      <w:r w:rsidR="00EF1711">
        <w:rPr>
          <w:rFonts w:hint="eastAsia"/>
        </w:rPr>
        <w:t>（一部）</w:t>
      </w:r>
      <w:r w:rsidR="00503336">
        <w:rPr>
          <w:rFonts w:hint="eastAsia"/>
        </w:rPr>
        <w:t>完了届を</w:t>
      </w:r>
      <w:r w:rsidRPr="00984625">
        <w:rPr>
          <w:rFonts w:hint="eastAsia"/>
        </w:rPr>
        <w:t>提出します。</w:t>
      </w:r>
    </w:p>
    <w:p w14:paraId="2A1990BB" w14:textId="77777777" w:rsidR="00190DC8" w:rsidRDefault="00190DC8" w:rsidP="009B5237">
      <w:pPr>
        <w:spacing w:line="360" w:lineRule="atLeast"/>
        <w:jc w:val="center"/>
      </w:pPr>
    </w:p>
    <w:p w14:paraId="001E7379" w14:textId="77777777" w:rsidR="00190DC8" w:rsidRDefault="00190DC8" w:rsidP="009B5237">
      <w:pPr>
        <w:spacing w:line="360" w:lineRule="atLeast"/>
        <w:jc w:val="center"/>
      </w:pPr>
    </w:p>
    <w:p w14:paraId="1B80BB64" w14:textId="68B75995" w:rsidR="00190DC8" w:rsidRDefault="00190DC8" w:rsidP="009B5237">
      <w:pPr>
        <w:spacing w:line="360" w:lineRule="atLeast"/>
        <w:jc w:val="center"/>
      </w:pPr>
      <w:r>
        <w:rPr>
          <w:rFonts w:hint="eastAsia"/>
        </w:rPr>
        <w:t xml:space="preserve">　　　</w:t>
      </w:r>
    </w:p>
    <w:p w14:paraId="0F2BD96C" w14:textId="1F0EECE6" w:rsidR="00984625" w:rsidRDefault="00190DC8" w:rsidP="00190DC8">
      <w:pPr>
        <w:spacing w:line="360" w:lineRule="atLeast"/>
        <w:ind w:firstLineChars="500" w:firstLine="1050"/>
      </w:pPr>
      <w:r w:rsidRPr="00190DC8">
        <w:rPr>
          <w:rFonts w:hint="eastAsia"/>
        </w:rPr>
        <w:t>（注）紙面を使用する場合は押印必要</w:t>
      </w:r>
    </w:p>
    <w:p w14:paraId="2040B8E9" w14:textId="77777777" w:rsidR="00984625" w:rsidRDefault="00984625" w:rsidP="009B5237">
      <w:pPr>
        <w:widowControl/>
        <w:spacing w:line="360" w:lineRule="atLeast"/>
        <w:ind w:left="1049" w:hanging="624"/>
      </w:pPr>
      <w:r>
        <w:br w:type="page"/>
      </w:r>
    </w:p>
    <w:p w14:paraId="6E0290B8" w14:textId="77777777" w:rsidR="00984625" w:rsidRPr="00A36099" w:rsidRDefault="00984625"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様式第１－11号</w:t>
      </w:r>
    </w:p>
    <w:p w14:paraId="7376C705" w14:textId="77777777" w:rsidR="00984625" w:rsidRDefault="00984625" w:rsidP="009B5237">
      <w:pPr>
        <w:spacing w:line="360" w:lineRule="atLeast"/>
        <w:jc w:val="right"/>
      </w:pPr>
      <w:r>
        <w:rPr>
          <w:rFonts w:hint="eastAsia"/>
        </w:rPr>
        <w:t>年　　月　　日</w:t>
      </w:r>
    </w:p>
    <w:p w14:paraId="2EBE057A" w14:textId="77777777" w:rsidR="00984625" w:rsidRDefault="00984625" w:rsidP="009B5237">
      <w:pPr>
        <w:spacing w:line="360" w:lineRule="atLeast"/>
      </w:pPr>
    </w:p>
    <w:p w14:paraId="4AE4DA22"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489128C3" w14:textId="77777777" w:rsidR="009A5AD8" w:rsidRPr="00386C57" w:rsidRDefault="009A5AD8" w:rsidP="009B5237">
      <w:pPr>
        <w:tabs>
          <w:tab w:val="right" w:pos="3885"/>
        </w:tabs>
        <w:spacing w:line="360" w:lineRule="atLeast"/>
        <w:rPr>
          <w:u w:val="single"/>
        </w:rPr>
      </w:pPr>
      <w:r w:rsidRPr="00386C57">
        <w:rPr>
          <w:rFonts w:hint="eastAsia"/>
          <w:u w:val="single"/>
        </w:rPr>
        <w:t>支社長（所長）</w:t>
      </w:r>
      <w:r>
        <w:rPr>
          <w:rFonts w:hint="eastAsia"/>
          <w:u w:val="single"/>
        </w:rPr>
        <w:tab/>
      </w:r>
      <w:r w:rsidRPr="00386C57">
        <w:rPr>
          <w:rFonts w:hint="eastAsia"/>
          <w:u w:val="single"/>
        </w:rPr>
        <w:t>殿</w:t>
      </w:r>
    </w:p>
    <w:p w14:paraId="03D59596" w14:textId="77777777" w:rsidR="00984625" w:rsidRDefault="00984625" w:rsidP="009B5237">
      <w:pPr>
        <w:spacing w:line="360" w:lineRule="atLeast"/>
      </w:pPr>
    </w:p>
    <w:p w14:paraId="33D85FAE" w14:textId="77777777" w:rsidR="009B5237" w:rsidRDefault="009B5237" w:rsidP="009B5237">
      <w:pPr>
        <w:spacing w:line="360" w:lineRule="atLeast"/>
        <w:ind w:firstLineChars="2600" w:firstLine="5460"/>
      </w:pPr>
      <w:r>
        <w:rPr>
          <w:rFonts w:hint="eastAsia"/>
        </w:rPr>
        <w:t>住　所</w:t>
      </w:r>
    </w:p>
    <w:p w14:paraId="0EDB54EE" w14:textId="77777777" w:rsidR="009B5237" w:rsidRDefault="009B5237" w:rsidP="009B5237">
      <w:pPr>
        <w:spacing w:line="360" w:lineRule="atLeast"/>
        <w:ind w:firstLineChars="2600" w:firstLine="5460"/>
      </w:pPr>
      <w:r>
        <w:rPr>
          <w:rFonts w:hint="eastAsia"/>
        </w:rPr>
        <w:t>会社名</w:t>
      </w:r>
    </w:p>
    <w:p w14:paraId="0F55E337" w14:textId="77777777" w:rsidR="009B5237" w:rsidRDefault="009B5237" w:rsidP="009B5237">
      <w:pPr>
        <w:spacing w:line="360" w:lineRule="atLeast"/>
        <w:ind w:firstLineChars="2600" w:firstLine="5460"/>
      </w:pPr>
      <w:r>
        <w:rPr>
          <w:rFonts w:hint="eastAsia"/>
        </w:rPr>
        <w:t>代表者　　　　　　　　　　　　印</w:t>
      </w:r>
    </w:p>
    <w:p w14:paraId="6CFA63A9" w14:textId="77777777" w:rsidR="00984625" w:rsidRPr="009B5237" w:rsidRDefault="00984625" w:rsidP="009B5237">
      <w:pPr>
        <w:tabs>
          <w:tab w:val="left" w:pos="4790"/>
        </w:tabs>
        <w:spacing w:line="360" w:lineRule="atLeast"/>
      </w:pPr>
    </w:p>
    <w:p w14:paraId="5CCE2A74" w14:textId="77777777" w:rsidR="00984625" w:rsidRDefault="00984625" w:rsidP="009B5237">
      <w:pPr>
        <w:spacing w:line="360" w:lineRule="atLeast"/>
      </w:pPr>
    </w:p>
    <w:p w14:paraId="6C3F78E2" w14:textId="77777777" w:rsidR="00984625" w:rsidRDefault="00EE5CD3" w:rsidP="009B5237">
      <w:pPr>
        <w:spacing w:line="360" w:lineRule="atLeast"/>
        <w:jc w:val="center"/>
        <w:rPr>
          <w:sz w:val="24"/>
          <w:u w:val="double"/>
        </w:rPr>
      </w:pPr>
      <w:r>
        <w:rPr>
          <w:rFonts w:hint="eastAsia"/>
          <w:sz w:val="24"/>
          <w:u w:val="double"/>
        </w:rPr>
        <w:t xml:space="preserve"> </w:t>
      </w:r>
      <w:r w:rsidR="006B307B" w:rsidRPr="00371116">
        <w:rPr>
          <w:rFonts w:hint="eastAsia"/>
          <w:spacing w:val="420"/>
          <w:kern w:val="0"/>
          <w:sz w:val="24"/>
          <w:u w:val="double"/>
          <w:fitText w:val="2400" w:id="573321218"/>
        </w:rPr>
        <w:t>受渡</w:t>
      </w:r>
      <w:r w:rsidR="006B307B" w:rsidRPr="00371116">
        <w:rPr>
          <w:rFonts w:hint="eastAsia"/>
          <w:kern w:val="0"/>
          <w:sz w:val="24"/>
          <w:u w:val="double"/>
          <w:fitText w:val="2400" w:id="573321218"/>
        </w:rPr>
        <w:t>書</w:t>
      </w:r>
      <w:r>
        <w:rPr>
          <w:rFonts w:hint="eastAsia"/>
          <w:sz w:val="24"/>
          <w:u w:val="double"/>
        </w:rPr>
        <w:t xml:space="preserve"> </w:t>
      </w:r>
    </w:p>
    <w:p w14:paraId="5A0D60A6" w14:textId="77777777" w:rsidR="00984625" w:rsidRPr="00386C57" w:rsidRDefault="00984625" w:rsidP="009B5237">
      <w:pPr>
        <w:spacing w:line="360" w:lineRule="atLeast"/>
      </w:pPr>
    </w:p>
    <w:p w14:paraId="4E41A588" w14:textId="77777777" w:rsidR="00984625" w:rsidRDefault="00984625" w:rsidP="009B5237">
      <w:pPr>
        <w:spacing w:line="360" w:lineRule="atLeast"/>
        <w:rPr>
          <w:sz w:val="24"/>
        </w:rPr>
      </w:pPr>
    </w:p>
    <w:p w14:paraId="47783B75" w14:textId="77777777" w:rsidR="00984625" w:rsidRPr="00EE305F" w:rsidRDefault="00984625" w:rsidP="009B5237">
      <w:pPr>
        <w:tabs>
          <w:tab w:val="left" w:pos="114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6A8DC44E" w14:textId="77777777" w:rsidR="00984625" w:rsidRDefault="00984625" w:rsidP="009B5237">
      <w:pPr>
        <w:spacing w:line="360" w:lineRule="atLeast"/>
      </w:pPr>
    </w:p>
    <w:p w14:paraId="5BB0C524" w14:textId="77777777" w:rsidR="00984625" w:rsidRDefault="00984625" w:rsidP="009B5237">
      <w:pPr>
        <w:spacing w:line="360" w:lineRule="atLeast"/>
      </w:pPr>
    </w:p>
    <w:p w14:paraId="2787E9FE" w14:textId="77777777" w:rsidR="00984625" w:rsidRPr="00747CAF" w:rsidRDefault="00503336" w:rsidP="009B5237">
      <w:pPr>
        <w:spacing w:line="360" w:lineRule="atLeast"/>
        <w:jc w:val="center"/>
      </w:pPr>
      <w:r w:rsidRPr="00503336">
        <w:rPr>
          <w:rFonts w:hint="eastAsia"/>
        </w:rPr>
        <w:t>標記について、完了検査に合格しましたので、</w:t>
      </w:r>
      <w:r w:rsidR="00BA4E50">
        <w:rPr>
          <w:rFonts w:hint="eastAsia"/>
        </w:rPr>
        <w:t>これを</w:t>
      </w:r>
      <w:r w:rsidRPr="00503336">
        <w:rPr>
          <w:rFonts w:hint="eastAsia"/>
        </w:rPr>
        <w:t>お引き渡しします。</w:t>
      </w:r>
    </w:p>
    <w:p w14:paraId="24288F0A" w14:textId="77777777" w:rsidR="00984625" w:rsidRDefault="00984625" w:rsidP="009B5237">
      <w:pPr>
        <w:spacing w:line="360" w:lineRule="atLeast"/>
      </w:pPr>
    </w:p>
    <w:p w14:paraId="43043D56" w14:textId="77777777" w:rsidR="00CA3FF8" w:rsidRDefault="00CA3FF8" w:rsidP="009B5237">
      <w:pPr>
        <w:widowControl/>
        <w:spacing w:line="360" w:lineRule="atLeast"/>
        <w:ind w:left="1049" w:hanging="624"/>
      </w:pPr>
      <w:r>
        <w:br w:type="page"/>
      </w:r>
    </w:p>
    <w:p w14:paraId="14B1E9C1" w14:textId="77777777" w:rsidR="0016793C" w:rsidRPr="00A36099" w:rsidRDefault="0016793C"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様式第１－12号</w:t>
      </w:r>
    </w:p>
    <w:p w14:paraId="08615EF8" w14:textId="77777777" w:rsidR="0016793C" w:rsidRDefault="0016793C" w:rsidP="009B5237">
      <w:pPr>
        <w:spacing w:line="360" w:lineRule="atLeast"/>
        <w:jc w:val="right"/>
      </w:pPr>
      <w:r>
        <w:rPr>
          <w:rFonts w:hint="eastAsia"/>
        </w:rPr>
        <w:t>年　　月　　日</w:t>
      </w:r>
    </w:p>
    <w:p w14:paraId="1A84F902" w14:textId="77777777" w:rsidR="0016793C" w:rsidRDefault="0016793C" w:rsidP="009B5237">
      <w:pPr>
        <w:spacing w:line="360" w:lineRule="atLeast"/>
      </w:pPr>
    </w:p>
    <w:p w14:paraId="7A517BF1" w14:textId="77777777" w:rsidR="0016793C" w:rsidRDefault="0016793C" w:rsidP="009B5237">
      <w:pPr>
        <w:spacing w:line="360" w:lineRule="atLeast"/>
      </w:pPr>
      <w:r>
        <w:rPr>
          <w:rFonts w:hint="eastAsia"/>
        </w:rPr>
        <w:t>監督員</w:t>
      </w:r>
    </w:p>
    <w:p w14:paraId="230CD1ED" w14:textId="77777777" w:rsidR="0016793C" w:rsidRPr="00386C57" w:rsidRDefault="0016793C" w:rsidP="009B5237">
      <w:pPr>
        <w:spacing w:line="360" w:lineRule="atLeast"/>
        <w:rPr>
          <w:u w:val="single"/>
        </w:rPr>
      </w:pPr>
      <w:r w:rsidRPr="00386C57">
        <w:rPr>
          <w:rFonts w:hint="eastAsia"/>
          <w:u w:val="single"/>
        </w:rPr>
        <w:t xml:space="preserve">　</w:t>
      </w:r>
      <w:r>
        <w:rPr>
          <w:rFonts w:hint="eastAsia"/>
          <w:u w:val="single"/>
        </w:rPr>
        <w:t xml:space="preserve">　　　　　</w:t>
      </w:r>
      <w:r w:rsidRPr="00386C57">
        <w:rPr>
          <w:rFonts w:hint="eastAsia"/>
          <w:u w:val="single"/>
        </w:rPr>
        <w:t xml:space="preserve">　　　　　　　　　　殿</w:t>
      </w:r>
    </w:p>
    <w:p w14:paraId="3DDE30DD" w14:textId="77777777" w:rsidR="0016793C" w:rsidRDefault="0016793C" w:rsidP="009B5237">
      <w:pPr>
        <w:spacing w:line="360" w:lineRule="atLeast"/>
      </w:pPr>
    </w:p>
    <w:p w14:paraId="100557DE" w14:textId="77777777" w:rsidR="009B5237" w:rsidRDefault="009B5237" w:rsidP="009B5237">
      <w:pPr>
        <w:spacing w:line="360" w:lineRule="atLeast"/>
        <w:ind w:firstLineChars="2600" w:firstLine="5460"/>
      </w:pPr>
      <w:r>
        <w:rPr>
          <w:rFonts w:hint="eastAsia"/>
        </w:rPr>
        <w:t>受注者</w:t>
      </w:r>
    </w:p>
    <w:p w14:paraId="3808A15D" w14:textId="737C9246" w:rsidR="009B5237" w:rsidRDefault="00CE1CC1" w:rsidP="009B5237">
      <w:pPr>
        <w:spacing w:line="360" w:lineRule="atLeast"/>
        <w:ind w:firstLineChars="2600" w:firstLine="5460"/>
      </w:pPr>
      <w:r>
        <w:rPr>
          <w:rFonts w:hint="eastAsia"/>
        </w:rPr>
        <w:t>管理技術者</w:t>
      </w:r>
      <w:r w:rsidR="009B5237">
        <w:rPr>
          <w:rFonts w:hint="eastAsia"/>
        </w:rPr>
        <w:t xml:space="preserve">　　　　　　　　</w:t>
      </w:r>
      <w:r w:rsidR="00280501">
        <w:rPr>
          <w:rFonts w:hint="eastAsia"/>
        </w:rPr>
        <w:t>（注）</w:t>
      </w:r>
    </w:p>
    <w:p w14:paraId="3E232BBA" w14:textId="77777777" w:rsidR="0016793C" w:rsidRPr="009B5237" w:rsidRDefault="0016793C" w:rsidP="009B5237">
      <w:pPr>
        <w:tabs>
          <w:tab w:val="left" w:pos="4790"/>
        </w:tabs>
        <w:spacing w:line="360" w:lineRule="atLeast"/>
      </w:pPr>
    </w:p>
    <w:p w14:paraId="66514839" w14:textId="77777777" w:rsidR="0016793C" w:rsidRDefault="0016793C" w:rsidP="009B5237">
      <w:pPr>
        <w:spacing w:line="360" w:lineRule="atLeast"/>
      </w:pPr>
    </w:p>
    <w:p w14:paraId="574CA1C0" w14:textId="77777777" w:rsidR="0016793C" w:rsidRDefault="00EE5CD3" w:rsidP="009B5237">
      <w:pPr>
        <w:spacing w:line="360" w:lineRule="atLeast"/>
        <w:jc w:val="center"/>
        <w:rPr>
          <w:sz w:val="24"/>
          <w:u w:val="double"/>
        </w:rPr>
      </w:pPr>
      <w:r>
        <w:rPr>
          <w:rFonts w:hint="eastAsia"/>
          <w:sz w:val="24"/>
          <w:u w:val="double"/>
        </w:rPr>
        <w:t xml:space="preserve"> </w:t>
      </w:r>
      <w:r w:rsidR="0016793C" w:rsidRPr="00371116">
        <w:rPr>
          <w:rFonts w:hint="eastAsia"/>
          <w:spacing w:val="60"/>
          <w:kern w:val="0"/>
          <w:sz w:val="24"/>
          <w:u w:val="double"/>
          <w:fitText w:val="2400" w:id="573321219"/>
        </w:rPr>
        <w:t>部分使用同意</w:t>
      </w:r>
      <w:r w:rsidR="0016793C" w:rsidRPr="00371116">
        <w:rPr>
          <w:rFonts w:hint="eastAsia"/>
          <w:kern w:val="0"/>
          <w:sz w:val="24"/>
          <w:u w:val="double"/>
          <w:fitText w:val="2400" w:id="573321219"/>
        </w:rPr>
        <w:t>書</w:t>
      </w:r>
      <w:r>
        <w:rPr>
          <w:rFonts w:hint="eastAsia"/>
          <w:sz w:val="24"/>
          <w:u w:val="double"/>
        </w:rPr>
        <w:t xml:space="preserve"> </w:t>
      </w:r>
    </w:p>
    <w:p w14:paraId="31E623EF" w14:textId="77777777" w:rsidR="0016793C" w:rsidRPr="00386C57" w:rsidRDefault="0016793C" w:rsidP="009B5237">
      <w:pPr>
        <w:spacing w:line="360" w:lineRule="atLeast"/>
      </w:pPr>
    </w:p>
    <w:p w14:paraId="64FD51DA" w14:textId="77777777" w:rsidR="0016793C" w:rsidRDefault="0016793C" w:rsidP="009B5237">
      <w:pPr>
        <w:spacing w:line="360" w:lineRule="atLeast"/>
        <w:rPr>
          <w:sz w:val="24"/>
        </w:rPr>
      </w:pPr>
    </w:p>
    <w:p w14:paraId="653A03B7" w14:textId="77777777" w:rsidR="0016793C" w:rsidRPr="00EE305F" w:rsidRDefault="0016793C" w:rsidP="009B5237">
      <w:pPr>
        <w:tabs>
          <w:tab w:val="left" w:pos="114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DAD766B" w14:textId="77777777" w:rsidR="0016793C" w:rsidRDefault="0016793C" w:rsidP="009B5237">
      <w:pPr>
        <w:spacing w:line="360" w:lineRule="atLeast"/>
      </w:pPr>
    </w:p>
    <w:p w14:paraId="02A4D924" w14:textId="77777777" w:rsidR="0016793C" w:rsidRDefault="0016793C" w:rsidP="009B5237">
      <w:pPr>
        <w:spacing w:line="360" w:lineRule="atLeast"/>
      </w:pPr>
    </w:p>
    <w:p w14:paraId="3D63B0D4" w14:textId="77777777" w:rsidR="00280501" w:rsidRDefault="0016793C" w:rsidP="003F29A6">
      <w:pPr>
        <w:spacing w:line="360" w:lineRule="atLeast"/>
        <w:ind w:left="840" w:firstLine="840"/>
      </w:pPr>
      <w:r w:rsidRPr="00CA3FF8">
        <w:rPr>
          <w:rFonts w:hint="eastAsia"/>
        </w:rPr>
        <w:t>年　　月　　日付けで協議のありました標記調査等の部分使用につきましては同意します。</w:t>
      </w:r>
    </w:p>
    <w:p w14:paraId="72EBF307" w14:textId="77777777" w:rsidR="00280501" w:rsidRDefault="00280501" w:rsidP="00280501">
      <w:pPr>
        <w:spacing w:line="360" w:lineRule="atLeast"/>
      </w:pPr>
    </w:p>
    <w:p w14:paraId="23A3E631" w14:textId="77777777" w:rsidR="00280501" w:rsidRDefault="00280501" w:rsidP="00280501">
      <w:pPr>
        <w:spacing w:line="360" w:lineRule="atLeast"/>
      </w:pPr>
    </w:p>
    <w:p w14:paraId="092AEDB5" w14:textId="7D78F034" w:rsidR="0016793C" w:rsidRPr="00CA3FF8" w:rsidRDefault="00280501" w:rsidP="00280501">
      <w:pPr>
        <w:spacing w:line="360" w:lineRule="atLeast"/>
        <w:ind w:firstLineChars="500" w:firstLine="1050"/>
      </w:pPr>
      <w:r w:rsidRPr="00280501">
        <w:rPr>
          <w:rFonts w:hint="eastAsia"/>
        </w:rPr>
        <w:t>（注）紙面を使用する場合は押印必要</w:t>
      </w:r>
    </w:p>
    <w:p w14:paraId="4EEDF200" w14:textId="77777777" w:rsidR="0016793C" w:rsidRDefault="0016793C" w:rsidP="009B5237">
      <w:pPr>
        <w:widowControl/>
        <w:spacing w:line="360" w:lineRule="atLeast"/>
        <w:ind w:left="1049" w:hanging="624"/>
      </w:pPr>
      <w:r>
        <w:br w:type="page"/>
      </w:r>
    </w:p>
    <w:p w14:paraId="1969D225" w14:textId="77777777" w:rsidR="00CA3FF8" w:rsidRPr="00A36099" w:rsidRDefault="00CA3FF8"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様式第１－13号</w:t>
      </w:r>
    </w:p>
    <w:p w14:paraId="0BAF8C11" w14:textId="77777777" w:rsidR="00CA3FF8" w:rsidRDefault="00CA3FF8" w:rsidP="009B5237">
      <w:pPr>
        <w:autoSpaceDE w:val="0"/>
        <w:autoSpaceDN w:val="0"/>
        <w:adjustRightInd w:val="0"/>
        <w:spacing w:line="360" w:lineRule="atLeast"/>
        <w:jc w:val="right"/>
      </w:pPr>
      <w:r>
        <w:rPr>
          <w:rFonts w:hint="eastAsia"/>
        </w:rPr>
        <w:t xml:space="preserve">　　年　　月　　日　　</w:t>
      </w:r>
    </w:p>
    <w:p w14:paraId="689D2B9C" w14:textId="77777777" w:rsidR="00CA3FF8" w:rsidRDefault="00CA3FF8" w:rsidP="009B5237">
      <w:pPr>
        <w:autoSpaceDE w:val="0"/>
        <w:autoSpaceDN w:val="0"/>
        <w:adjustRightInd w:val="0"/>
        <w:spacing w:line="360" w:lineRule="atLeast"/>
        <w:ind w:right="210"/>
      </w:pPr>
      <w:r>
        <w:rPr>
          <w:rFonts w:hint="eastAsia"/>
        </w:rPr>
        <w:t>監督員</w:t>
      </w:r>
    </w:p>
    <w:p w14:paraId="709EEBCA" w14:textId="77777777" w:rsidR="00CA3FF8" w:rsidRDefault="00CA3FF8" w:rsidP="009B5237">
      <w:pPr>
        <w:autoSpaceDE w:val="0"/>
        <w:autoSpaceDN w:val="0"/>
        <w:adjustRightInd w:val="0"/>
        <w:spacing w:line="360"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1BC8A8B5" w14:textId="77777777" w:rsidR="00CA3FF8" w:rsidRPr="009B5237" w:rsidRDefault="00CA3FF8" w:rsidP="009B5237">
      <w:pPr>
        <w:autoSpaceDE w:val="0"/>
        <w:autoSpaceDN w:val="0"/>
        <w:adjustRightInd w:val="0"/>
        <w:spacing w:line="360" w:lineRule="atLeast"/>
        <w:ind w:right="210"/>
      </w:pPr>
    </w:p>
    <w:p w14:paraId="7BFCF933" w14:textId="77777777" w:rsidR="00CA3FF8" w:rsidRPr="009B5237" w:rsidRDefault="00CA3FF8" w:rsidP="009B5237">
      <w:pPr>
        <w:autoSpaceDE w:val="0"/>
        <w:autoSpaceDN w:val="0"/>
        <w:adjustRightInd w:val="0"/>
        <w:spacing w:line="360" w:lineRule="atLeast"/>
        <w:ind w:right="210" w:firstLineChars="2400" w:firstLine="5040"/>
      </w:pPr>
      <w:r w:rsidRPr="009B5237">
        <w:rPr>
          <w:rFonts w:hint="eastAsia"/>
        </w:rPr>
        <w:t>受注者</w:t>
      </w:r>
    </w:p>
    <w:p w14:paraId="32F10460" w14:textId="77777777" w:rsidR="00CA3FF8" w:rsidRPr="009B5237" w:rsidRDefault="00CA3FF8" w:rsidP="009B5237">
      <w:pPr>
        <w:autoSpaceDE w:val="0"/>
        <w:autoSpaceDN w:val="0"/>
        <w:adjustRightInd w:val="0"/>
        <w:spacing w:line="360" w:lineRule="atLeast"/>
        <w:ind w:right="210" w:firstLineChars="2400" w:firstLine="5040"/>
      </w:pPr>
      <w:r w:rsidRPr="009B5237">
        <w:rPr>
          <w:rFonts w:hint="eastAsia"/>
        </w:rPr>
        <w:t>管理技術者</w:t>
      </w:r>
    </w:p>
    <w:p w14:paraId="6341B19D" w14:textId="0D047C19" w:rsidR="00CA3FF8" w:rsidRPr="009B5237" w:rsidRDefault="00CA3FF8" w:rsidP="009B5237">
      <w:pPr>
        <w:autoSpaceDE w:val="0"/>
        <w:autoSpaceDN w:val="0"/>
        <w:adjustRightInd w:val="0"/>
        <w:spacing w:line="360" w:lineRule="atLeast"/>
        <w:ind w:right="210" w:firstLineChars="2300" w:firstLine="4830"/>
      </w:pPr>
      <w:r w:rsidRPr="009B5237">
        <w:rPr>
          <w:rFonts w:hint="eastAsia"/>
        </w:rPr>
        <w:t>（現場作業責任者</w:t>
      </w:r>
      <w:r w:rsidRPr="009B5237">
        <w:t>）</w:t>
      </w:r>
      <w:r w:rsidR="009B5237">
        <w:rPr>
          <w:rFonts w:hint="eastAsia"/>
        </w:rPr>
        <w:t xml:space="preserve">　　　　　　</w:t>
      </w:r>
      <w:r w:rsidR="00280501">
        <w:rPr>
          <w:rFonts w:hint="eastAsia"/>
        </w:rPr>
        <w:t>（注）</w:t>
      </w:r>
    </w:p>
    <w:p w14:paraId="6A47AC99" w14:textId="77777777" w:rsidR="00CA3FF8" w:rsidRPr="009B5237" w:rsidRDefault="00CA3FF8" w:rsidP="009B5237">
      <w:pPr>
        <w:tabs>
          <w:tab w:val="left" w:pos="5355"/>
          <w:tab w:val="right" w:pos="8294"/>
        </w:tabs>
        <w:autoSpaceDE w:val="0"/>
        <w:autoSpaceDN w:val="0"/>
        <w:adjustRightInd w:val="0"/>
        <w:spacing w:line="360" w:lineRule="atLeast"/>
        <w:ind w:right="210"/>
        <w:jc w:val="left"/>
      </w:pPr>
    </w:p>
    <w:p w14:paraId="5AB55E3E" w14:textId="77777777" w:rsidR="00CA3FF8" w:rsidRPr="000F0605" w:rsidRDefault="00EE5CD3" w:rsidP="009B5237">
      <w:pPr>
        <w:autoSpaceDE w:val="0"/>
        <w:autoSpaceDN w:val="0"/>
        <w:adjustRightInd w:val="0"/>
        <w:spacing w:line="360" w:lineRule="atLeast"/>
        <w:jc w:val="center"/>
        <w:rPr>
          <w:sz w:val="24"/>
          <w:szCs w:val="24"/>
          <w:u w:val="double"/>
        </w:rPr>
      </w:pPr>
      <w:r>
        <w:rPr>
          <w:rFonts w:hint="eastAsia"/>
          <w:kern w:val="0"/>
          <w:sz w:val="24"/>
          <w:szCs w:val="24"/>
          <w:u w:val="double"/>
        </w:rPr>
        <w:t xml:space="preserve"> </w:t>
      </w:r>
      <w:r w:rsidR="000F0605" w:rsidRPr="00371116">
        <w:rPr>
          <w:rFonts w:hint="eastAsia"/>
          <w:spacing w:val="15"/>
          <w:kern w:val="0"/>
          <w:sz w:val="24"/>
          <w:szCs w:val="24"/>
          <w:u w:val="double"/>
          <w:fitText w:val="2400" w:id="573321472"/>
        </w:rPr>
        <w:t>調査等中事故報告</w:t>
      </w:r>
      <w:r w:rsidR="000F0605" w:rsidRPr="00371116">
        <w:rPr>
          <w:rFonts w:hint="eastAsia"/>
          <w:kern w:val="0"/>
          <w:sz w:val="24"/>
          <w:szCs w:val="24"/>
          <w:u w:val="double"/>
          <w:fitText w:val="2400" w:id="573321472"/>
        </w:rPr>
        <w:t>書</w:t>
      </w:r>
      <w:r>
        <w:rPr>
          <w:rFonts w:hint="eastAsia"/>
          <w:kern w:val="0"/>
          <w:sz w:val="24"/>
          <w:szCs w:val="24"/>
          <w:u w:val="double"/>
        </w:rPr>
        <w:t xml:space="preserve"> </w:t>
      </w:r>
    </w:p>
    <w:p w14:paraId="7AED699B" w14:textId="77777777" w:rsidR="00CA3FF8" w:rsidRPr="008A41BC" w:rsidRDefault="00CA3FF8" w:rsidP="009B5237">
      <w:pPr>
        <w:spacing w:line="360" w:lineRule="atLeast"/>
        <w:jc w:val="center"/>
      </w:pPr>
    </w:p>
    <w:p w14:paraId="00F94D88" w14:textId="77777777" w:rsidR="00CA3FF8" w:rsidRPr="008A41BC" w:rsidRDefault="00CA3FF8" w:rsidP="009B5237">
      <w:pPr>
        <w:spacing w:line="360" w:lineRule="atLeast"/>
        <w:jc w:val="center"/>
      </w:pPr>
    </w:p>
    <w:p w14:paraId="7720155F" w14:textId="77777777" w:rsidR="00CA3FF8" w:rsidRDefault="00CA3FF8" w:rsidP="009B5237">
      <w:pPr>
        <w:spacing w:line="360" w:lineRule="atLeast"/>
        <w:jc w:val="left"/>
        <w:rPr>
          <w:u w:val="single"/>
        </w:rPr>
      </w:pPr>
      <w:r>
        <w:rPr>
          <w:rFonts w:hint="eastAsia"/>
        </w:rPr>
        <w:t xml:space="preserve">　　　</w:t>
      </w:r>
      <w:r w:rsidR="009B5237">
        <w:rPr>
          <w:rFonts w:hint="eastAsia"/>
        </w:rPr>
        <w:t xml:space="preserve">　　</w:t>
      </w:r>
      <w:r w:rsidR="009B5237">
        <w:rPr>
          <w:rFonts w:hint="eastAsia"/>
          <w:u w:val="single"/>
        </w:rPr>
        <w:t>（調査等名）</w:t>
      </w:r>
      <w:r w:rsidRPr="002A5654">
        <w:rPr>
          <w:rFonts w:hint="eastAsia"/>
          <w:u w:val="single"/>
        </w:rPr>
        <w:t xml:space="preserve">　　　　　　　　　　　　　　　　　　　　　　　　　　</w:t>
      </w:r>
    </w:p>
    <w:p w14:paraId="24E0DBD8" w14:textId="77777777" w:rsidR="00CA3FF8" w:rsidRDefault="00CA3FF8" w:rsidP="009B5237">
      <w:pPr>
        <w:spacing w:line="360" w:lineRule="atLeast"/>
        <w:jc w:val="left"/>
        <w:rPr>
          <w:u w:val="single"/>
        </w:rPr>
      </w:pPr>
    </w:p>
    <w:p w14:paraId="615EB5EC" w14:textId="77777777" w:rsidR="00CA3FF8" w:rsidRDefault="00CA3FF8" w:rsidP="009B5237">
      <w:pPr>
        <w:spacing w:line="360" w:lineRule="atLeast"/>
        <w:ind w:firstLine="195"/>
        <w:jc w:val="left"/>
      </w:pPr>
      <w:r>
        <w:rPr>
          <w:rFonts w:hint="eastAsia"/>
        </w:rPr>
        <w:t>標記</w:t>
      </w:r>
      <w:r w:rsidR="000F0605">
        <w:rPr>
          <w:rFonts w:hint="eastAsia"/>
        </w:rPr>
        <w:t>調査等</w:t>
      </w:r>
      <w:r>
        <w:rPr>
          <w:rFonts w:hint="eastAsia"/>
        </w:rPr>
        <w:t>について、下記のとおり事故が発生しましたので報告します。</w:t>
      </w:r>
    </w:p>
    <w:p w14:paraId="09761161" w14:textId="77777777" w:rsidR="00CA3FF8" w:rsidRDefault="00CA3FF8" w:rsidP="009B5237">
      <w:pPr>
        <w:spacing w:line="360" w:lineRule="atLeast"/>
        <w:jc w:val="left"/>
      </w:pPr>
    </w:p>
    <w:p w14:paraId="11856645" w14:textId="77777777" w:rsidR="00CA3FF8" w:rsidRDefault="00CA3FF8" w:rsidP="009B5237">
      <w:pPr>
        <w:pStyle w:val="afa"/>
        <w:spacing w:line="360" w:lineRule="atLeast"/>
      </w:pPr>
      <w:r>
        <w:rPr>
          <w:rFonts w:hint="eastAsia"/>
        </w:rPr>
        <w:t>記</w:t>
      </w:r>
    </w:p>
    <w:p w14:paraId="45B1291A" w14:textId="77777777" w:rsidR="009B5237" w:rsidRDefault="009B5237" w:rsidP="009B5237">
      <w:pPr>
        <w:spacing w:line="360" w:lineRule="atLeast"/>
      </w:pPr>
    </w:p>
    <w:p w14:paraId="3882A196" w14:textId="77777777" w:rsidR="00CA3FF8" w:rsidRDefault="00CA3FF8" w:rsidP="009B5237">
      <w:pPr>
        <w:spacing w:line="360" w:lineRule="atLeast"/>
        <w:ind w:firstLineChars="400" w:firstLine="840"/>
      </w:pPr>
      <w:r>
        <w:rPr>
          <w:rFonts w:hint="eastAsia"/>
        </w:rPr>
        <w:t>１．発生年月日</w:t>
      </w:r>
    </w:p>
    <w:p w14:paraId="067DDADA" w14:textId="77777777" w:rsidR="00CA3FF8" w:rsidRDefault="009B5237" w:rsidP="009B5237">
      <w:pPr>
        <w:spacing w:line="360" w:lineRule="atLeast"/>
        <w:ind w:firstLineChars="400" w:firstLine="840"/>
      </w:pPr>
      <w:r>
        <w:rPr>
          <w:rFonts w:hint="eastAsia"/>
        </w:rPr>
        <w:t>２</w:t>
      </w:r>
      <w:r w:rsidR="00CA3FF8">
        <w:rPr>
          <w:rFonts w:hint="eastAsia"/>
        </w:rPr>
        <w:t>．発生場所</w:t>
      </w:r>
    </w:p>
    <w:p w14:paraId="25418B21" w14:textId="77777777" w:rsidR="00CA3FF8" w:rsidRDefault="00CA3FF8" w:rsidP="009B5237">
      <w:pPr>
        <w:spacing w:line="360" w:lineRule="atLeast"/>
        <w:ind w:firstLineChars="400" w:firstLine="840"/>
      </w:pPr>
      <w:r>
        <w:rPr>
          <w:rFonts w:hint="eastAsia"/>
        </w:rPr>
        <w:t>３．死傷者等</w:t>
      </w:r>
    </w:p>
    <w:tbl>
      <w:tblPr>
        <w:tblStyle w:val="ab"/>
        <w:tblW w:w="9058" w:type="dxa"/>
        <w:tblLayout w:type="fixed"/>
        <w:tblCellMar>
          <w:left w:w="28" w:type="dxa"/>
          <w:right w:w="28" w:type="dxa"/>
        </w:tblCellMar>
        <w:tblLook w:val="04A0" w:firstRow="1" w:lastRow="0" w:firstColumn="1" w:lastColumn="0" w:noHBand="0" w:noVBand="1"/>
      </w:tblPr>
      <w:tblGrid>
        <w:gridCol w:w="1266"/>
        <w:gridCol w:w="640"/>
        <w:gridCol w:w="641"/>
        <w:gridCol w:w="640"/>
        <w:gridCol w:w="641"/>
        <w:gridCol w:w="820"/>
        <w:gridCol w:w="672"/>
        <w:gridCol w:w="672"/>
        <w:gridCol w:w="672"/>
        <w:gridCol w:w="672"/>
        <w:gridCol w:w="672"/>
        <w:gridCol w:w="1050"/>
      </w:tblGrid>
      <w:tr w:rsidR="00CA3FF8" w14:paraId="0B117502" w14:textId="77777777" w:rsidTr="009B5237">
        <w:trPr>
          <w:cantSplit/>
          <w:trHeight w:val="1358"/>
        </w:trPr>
        <w:tc>
          <w:tcPr>
            <w:tcW w:w="1266" w:type="dxa"/>
            <w:vAlign w:val="center"/>
          </w:tcPr>
          <w:p w14:paraId="5E8331BA" w14:textId="77777777" w:rsidR="00CA3FF8" w:rsidRDefault="00CA3FF8" w:rsidP="009B5237">
            <w:pPr>
              <w:spacing w:line="360" w:lineRule="atLeast"/>
              <w:jc w:val="center"/>
            </w:pPr>
            <w:r w:rsidRPr="00AE481B">
              <w:rPr>
                <w:rFonts w:hint="eastAsia"/>
              </w:rPr>
              <w:t>分類</w:t>
            </w:r>
          </w:p>
          <w:p w14:paraId="6A178402" w14:textId="77777777" w:rsidR="00CA3FF8" w:rsidRPr="00067EA0" w:rsidRDefault="00067EA0" w:rsidP="009B5237">
            <w:pPr>
              <w:spacing w:line="360" w:lineRule="atLeast"/>
              <w:jc w:val="center"/>
              <w:rPr>
                <w:sz w:val="20"/>
              </w:rPr>
            </w:pPr>
            <w:r w:rsidRPr="00067EA0">
              <w:rPr>
                <w:rFonts w:hint="eastAsia"/>
                <w:sz w:val="20"/>
              </w:rPr>
              <w:t>（</w:t>
            </w:r>
            <w:r w:rsidR="00CA3FF8" w:rsidRPr="00067EA0">
              <w:rPr>
                <w:sz w:val="20"/>
              </w:rPr>
              <w:t>一般公衆、</w:t>
            </w:r>
          </w:p>
          <w:p w14:paraId="23303FF5" w14:textId="77777777" w:rsidR="00CA3FF8" w:rsidRPr="00AE481B" w:rsidRDefault="00CA3FF8" w:rsidP="009B5237">
            <w:pPr>
              <w:spacing w:line="360" w:lineRule="atLeast"/>
              <w:jc w:val="center"/>
            </w:pPr>
            <w:r w:rsidRPr="00067EA0">
              <w:rPr>
                <w:sz w:val="20"/>
              </w:rPr>
              <w:t>下請業者等</w:t>
            </w:r>
            <w:r w:rsidR="00067EA0" w:rsidRPr="00067EA0">
              <w:rPr>
                <w:rFonts w:hint="eastAsia"/>
                <w:sz w:val="20"/>
              </w:rPr>
              <w:t>）</w:t>
            </w:r>
          </w:p>
        </w:tc>
        <w:tc>
          <w:tcPr>
            <w:tcW w:w="640" w:type="dxa"/>
            <w:vAlign w:val="center"/>
          </w:tcPr>
          <w:p w14:paraId="0D125DD1" w14:textId="77777777" w:rsidR="00CA3FF8" w:rsidRPr="00AE481B" w:rsidRDefault="00CA3FF8" w:rsidP="009B5237">
            <w:pPr>
              <w:spacing w:line="360" w:lineRule="atLeast"/>
              <w:jc w:val="center"/>
            </w:pPr>
            <w:r w:rsidRPr="00AE481B">
              <w:t>氏名</w:t>
            </w:r>
          </w:p>
        </w:tc>
        <w:tc>
          <w:tcPr>
            <w:tcW w:w="641" w:type="dxa"/>
            <w:vAlign w:val="center"/>
          </w:tcPr>
          <w:p w14:paraId="14A5DD2A" w14:textId="77777777" w:rsidR="00CA3FF8" w:rsidRPr="00AE481B" w:rsidRDefault="00CA3FF8" w:rsidP="009B5237">
            <w:pPr>
              <w:spacing w:line="360" w:lineRule="atLeast"/>
              <w:jc w:val="center"/>
            </w:pPr>
            <w:r w:rsidRPr="00AE481B">
              <w:t>性別</w:t>
            </w:r>
          </w:p>
        </w:tc>
        <w:tc>
          <w:tcPr>
            <w:tcW w:w="640" w:type="dxa"/>
            <w:vAlign w:val="center"/>
          </w:tcPr>
          <w:p w14:paraId="3A225D9D" w14:textId="77777777" w:rsidR="00CA3FF8" w:rsidRPr="00AE481B" w:rsidRDefault="00CA3FF8" w:rsidP="009B5237">
            <w:pPr>
              <w:spacing w:line="360" w:lineRule="atLeast"/>
              <w:jc w:val="center"/>
            </w:pPr>
            <w:r w:rsidRPr="00AE481B">
              <w:t>年令</w:t>
            </w:r>
          </w:p>
        </w:tc>
        <w:tc>
          <w:tcPr>
            <w:tcW w:w="641" w:type="dxa"/>
            <w:vAlign w:val="center"/>
          </w:tcPr>
          <w:p w14:paraId="536E2334" w14:textId="77777777" w:rsidR="00CA3FF8" w:rsidRPr="00AE481B" w:rsidRDefault="00CA3FF8" w:rsidP="009B5237">
            <w:pPr>
              <w:spacing w:line="360" w:lineRule="atLeast"/>
              <w:jc w:val="center"/>
            </w:pPr>
            <w:r w:rsidRPr="00AE481B">
              <w:t>住所</w:t>
            </w:r>
          </w:p>
        </w:tc>
        <w:tc>
          <w:tcPr>
            <w:tcW w:w="820" w:type="dxa"/>
            <w:vAlign w:val="center"/>
          </w:tcPr>
          <w:p w14:paraId="4349738F" w14:textId="77777777" w:rsidR="00F867F5" w:rsidRPr="009B5237" w:rsidRDefault="00CA3FF8" w:rsidP="009B5237">
            <w:pPr>
              <w:spacing w:line="360" w:lineRule="atLeast"/>
              <w:jc w:val="center"/>
            </w:pPr>
            <w:r w:rsidRPr="009B5237">
              <w:t>所属</w:t>
            </w:r>
          </w:p>
          <w:p w14:paraId="73E2FD7A" w14:textId="77777777" w:rsidR="00CA3FF8" w:rsidRPr="009B5237" w:rsidRDefault="00CA3FF8" w:rsidP="009B5237">
            <w:pPr>
              <w:spacing w:line="360" w:lineRule="atLeast"/>
              <w:jc w:val="center"/>
            </w:pPr>
            <w:r w:rsidRPr="009B5237">
              <w:t>業者名</w:t>
            </w:r>
          </w:p>
        </w:tc>
        <w:tc>
          <w:tcPr>
            <w:tcW w:w="672" w:type="dxa"/>
            <w:vAlign w:val="center"/>
          </w:tcPr>
          <w:p w14:paraId="66232AED" w14:textId="77777777" w:rsidR="00CA3FF8" w:rsidRPr="00AE481B" w:rsidRDefault="00CA3FF8" w:rsidP="009B5237">
            <w:pPr>
              <w:spacing w:line="360" w:lineRule="atLeast"/>
              <w:jc w:val="center"/>
            </w:pPr>
            <w:r w:rsidRPr="00AE481B">
              <w:t>職種</w:t>
            </w:r>
          </w:p>
        </w:tc>
        <w:tc>
          <w:tcPr>
            <w:tcW w:w="672" w:type="dxa"/>
            <w:vAlign w:val="center"/>
          </w:tcPr>
          <w:p w14:paraId="6E32BECE" w14:textId="77777777" w:rsidR="00CA3FF8" w:rsidRPr="00AE481B" w:rsidRDefault="00CA3FF8" w:rsidP="009B5237">
            <w:pPr>
              <w:spacing w:line="360" w:lineRule="atLeast"/>
              <w:jc w:val="center"/>
            </w:pPr>
            <w:r w:rsidRPr="00AE481B">
              <w:t>経歴</w:t>
            </w:r>
          </w:p>
        </w:tc>
        <w:tc>
          <w:tcPr>
            <w:tcW w:w="672" w:type="dxa"/>
            <w:vAlign w:val="center"/>
          </w:tcPr>
          <w:p w14:paraId="2BCED694" w14:textId="77777777" w:rsidR="00CA3FF8" w:rsidRPr="00AE481B" w:rsidRDefault="00CA3FF8" w:rsidP="009B5237">
            <w:pPr>
              <w:spacing w:line="360" w:lineRule="atLeast"/>
              <w:jc w:val="center"/>
            </w:pPr>
            <w:r w:rsidRPr="00AE481B">
              <w:t>死亡</w:t>
            </w:r>
          </w:p>
        </w:tc>
        <w:tc>
          <w:tcPr>
            <w:tcW w:w="672" w:type="dxa"/>
            <w:vAlign w:val="center"/>
          </w:tcPr>
          <w:p w14:paraId="390ABB6A" w14:textId="77777777" w:rsidR="00CA3FF8" w:rsidRPr="00AE481B" w:rsidRDefault="00CA3FF8" w:rsidP="009B5237">
            <w:pPr>
              <w:spacing w:line="360" w:lineRule="atLeast"/>
              <w:jc w:val="center"/>
            </w:pPr>
            <w:r w:rsidRPr="00AE481B">
              <w:t>重傷</w:t>
            </w:r>
          </w:p>
        </w:tc>
        <w:tc>
          <w:tcPr>
            <w:tcW w:w="672" w:type="dxa"/>
            <w:vAlign w:val="center"/>
          </w:tcPr>
          <w:p w14:paraId="6BC4AE91" w14:textId="77777777" w:rsidR="00CA3FF8" w:rsidRPr="00AE481B" w:rsidRDefault="00CA3FF8" w:rsidP="009B5237">
            <w:pPr>
              <w:spacing w:line="360" w:lineRule="atLeast"/>
              <w:jc w:val="center"/>
            </w:pPr>
            <w:r w:rsidRPr="00AE481B">
              <w:t>軽傷</w:t>
            </w:r>
          </w:p>
        </w:tc>
        <w:tc>
          <w:tcPr>
            <w:tcW w:w="1050" w:type="dxa"/>
            <w:vAlign w:val="center"/>
          </w:tcPr>
          <w:p w14:paraId="7369E171" w14:textId="77777777" w:rsidR="00CA3FF8" w:rsidRDefault="00CA3FF8" w:rsidP="009B5237">
            <w:pPr>
              <w:spacing w:line="360" w:lineRule="atLeast"/>
              <w:jc w:val="center"/>
            </w:pPr>
            <w:r w:rsidRPr="00AE481B">
              <w:t>物件</w:t>
            </w:r>
          </w:p>
          <w:p w14:paraId="3FFA9420" w14:textId="77777777" w:rsidR="00CA3FF8" w:rsidRDefault="00CA3FF8" w:rsidP="009B5237">
            <w:pPr>
              <w:spacing w:line="360" w:lineRule="atLeast"/>
              <w:jc w:val="center"/>
            </w:pPr>
            <w:r w:rsidRPr="00AE481B">
              <w:t>その他の損害</w:t>
            </w:r>
          </w:p>
        </w:tc>
      </w:tr>
      <w:tr w:rsidR="00CA3FF8" w14:paraId="15F3AF00" w14:textId="77777777" w:rsidTr="009B5237">
        <w:trPr>
          <w:trHeight w:val="1802"/>
        </w:trPr>
        <w:tc>
          <w:tcPr>
            <w:tcW w:w="1266" w:type="dxa"/>
          </w:tcPr>
          <w:p w14:paraId="37C277FD" w14:textId="77777777" w:rsidR="00CA3FF8" w:rsidRDefault="00CA3FF8" w:rsidP="009B5237">
            <w:pPr>
              <w:spacing w:line="360" w:lineRule="atLeast"/>
            </w:pPr>
          </w:p>
        </w:tc>
        <w:tc>
          <w:tcPr>
            <w:tcW w:w="640" w:type="dxa"/>
          </w:tcPr>
          <w:p w14:paraId="3A81E978" w14:textId="77777777" w:rsidR="00CA3FF8" w:rsidRDefault="00CA3FF8" w:rsidP="009B5237">
            <w:pPr>
              <w:spacing w:line="360" w:lineRule="atLeast"/>
            </w:pPr>
          </w:p>
        </w:tc>
        <w:tc>
          <w:tcPr>
            <w:tcW w:w="641" w:type="dxa"/>
          </w:tcPr>
          <w:p w14:paraId="24E68227" w14:textId="77777777" w:rsidR="00CA3FF8" w:rsidRDefault="00CA3FF8" w:rsidP="009B5237">
            <w:pPr>
              <w:spacing w:line="360" w:lineRule="atLeast"/>
            </w:pPr>
          </w:p>
        </w:tc>
        <w:tc>
          <w:tcPr>
            <w:tcW w:w="640" w:type="dxa"/>
          </w:tcPr>
          <w:p w14:paraId="3A1BD8AD" w14:textId="77777777" w:rsidR="00CA3FF8" w:rsidRDefault="00CA3FF8" w:rsidP="009B5237">
            <w:pPr>
              <w:spacing w:line="360" w:lineRule="atLeast"/>
            </w:pPr>
          </w:p>
        </w:tc>
        <w:tc>
          <w:tcPr>
            <w:tcW w:w="641" w:type="dxa"/>
          </w:tcPr>
          <w:p w14:paraId="59543BC3" w14:textId="77777777" w:rsidR="00CA3FF8" w:rsidRDefault="00CA3FF8" w:rsidP="009B5237">
            <w:pPr>
              <w:spacing w:line="360" w:lineRule="atLeast"/>
            </w:pPr>
          </w:p>
        </w:tc>
        <w:tc>
          <w:tcPr>
            <w:tcW w:w="820" w:type="dxa"/>
          </w:tcPr>
          <w:p w14:paraId="0F859CA8" w14:textId="77777777" w:rsidR="00CA3FF8" w:rsidRDefault="00CA3FF8" w:rsidP="009B5237">
            <w:pPr>
              <w:spacing w:line="360" w:lineRule="atLeast"/>
            </w:pPr>
          </w:p>
        </w:tc>
        <w:tc>
          <w:tcPr>
            <w:tcW w:w="672" w:type="dxa"/>
          </w:tcPr>
          <w:p w14:paraId="13D79354" w14:textId="77777777" w:rsidR="00CA3FF8" w:rsidRDefault="00CA3FF8" w:rsidP="009B5237">
            <w:pPr>
              <w:spacing w:line="360" w:lineRule="atLeast"/>
            </w:pPr>
          </w:p>
        </w:tc>
        <w:tc>
          <w:tcPr>
            <w:tcW w:w="672" w:type="dxa"/>
          </w:tcPr>
          <w:p w14:paraId="503BBD21" w14:textId="77777777" w:rsidR="00CA3FF8" w:rsidRDefault="00CA3FF8" w:rsidP="009B5237">
            <w:pPr>
              <w:spacing w:line="360" w:lineRule="atLeast"/>
            </w:pPr>
          </w:p>
        </w:tc>
        <w:tc>
          <w:tcPr>
            <w:tcW w:w="672" w:type="dxa"/>
          </w:tcPr>
          <w:p w14:paraId="1ED37CFF" w14:textId="77777777" w:rsidR="00CA3FF8" w:rsidRDefault="00CA3FF8" w:rsidP="009B5237">
            <w:pPr>
              <w:spacing w:line="360" w:lineRule="atLeast"/>
            </w:pPr>
          </w:p>
        </w:tc>
        <w:tc>
          <w:tcPr>
            <w:tcW w:w="672" w:type="dxa"/>
          </w:tcPr>
          <w:p w14:paraId="326F0C98" w14:textId="77777777" w:rsidR="00CA3FF8" w:rsidRDefault="00CA3FF8" w:rsidP="009B5237">
            <w:pPr>
              <w:spacing w:line="360" w:lineRule="atLeast"/>
            </w:pPr>
          </w:p>
        </w:tc>
        <w:tc>
          <w:tcPr>
            <w:tcW w:w="672" w:type="dxa"/>
          </w:tcPr>
          <w:p w14:paraId="6942E168" w14:textId="77777777" w:rsidR="00CA3FF8" w:rsidRDefault="00CA3FF8" w:rsidP="009B5237">
            <w:pPr>
              <w:spacing w:line="360" w:lineRule="atLeast"/>
            </w:pPr>
          </w:p>
        </w:tc>
        <w:tc>
          <w:tcPr>
            <w:tcW w:w="1050" w:type="dxa"/>
          </w:tcPr>
          <w:p w14:paraId="45CE49D8" w14:textId="77777777" w:rsidR="00CA3FF8" w:rsidRDefault="00CA3FF8" w:rsidP="009B5237">
            <w:pPr>
              <w:spacing w:line="360" w:lineRule="atLeast"/>
            </w:pPr>
          </w:p>
        </w:tc>
      </w:tr>
    </w:tbl>
    <w:p w14:paraId="408D4A13" w14:textId="77777777" w:rsidR="00CA3FF8" w:rsidRDefault="00CA3FF8" w:rsidP="009B5237">
      <w:pPr>
        <w:spacing w:line="360" w:lineRule="atLeast"/>
      </w:pPr>
      <w:r>
        <w:rPr>
          <w:rFonts w:hint="eastAsia"/>
        </w:rPr>
        <w:tab/>
      </w:r>
      <w:r w:rsidR="00067EA0">
        <w:rPr>
          <w:rFonts w:hint="eastAsia"/>
        </w:rPr>
        <w:t>４．</w:t>
      </w:r>
      <w:r>
        <w:t>事故に対する措置</w:t>
      </w:r>
    </w:p>
    <w:p w14:paraId="075F81CA" w14:textId="77777777" w:rsidR="00CA3FF8" w:rsidRDefault="00067EA0" w:rsidP="009B5237">
      <w:pPr>
        <w:spacing w:line="360" w:lineRule="atLeast"/>
        <w:ind w:firstLine="840"/>
      </w:pPr>
      <w:r>
        <w:rPr>
          <w:rFonts w:hint="eastAsia"/>
        </w:rPr>
        <w:t>５．</w:t>
      </w:r>
      <w:r w:rsidR="00CA3FF8">
        <w:t>事故の状況及び原因</w:t>
      </w:r>
    </w:p>
    <w:p w14:paraId="7602CF69" w14:textId="77777777" w:rsidR="000F0605" w:rsidRDefault="00067EA0" w:rsidP="009B5237">
      <w:pPr>
        <w:spacing w:line="360" w:lineRule="atLeast"/>
        <w:ind w:firstLine="840"/>
      </w:pPr>
      <w:r>
        <w:rPr>
          <w:rFonts w:hint="eastAsia"/>
        </w:rPr>
        <w:t>６．</w:t>
      </w:r>
      <w:r w:rsidR="00CA3FF8">
        <w:t>添付書類（位置図、状況図、写真等）</w:t>
      </w:r>
    </w:p>
    <w:p w14:paraId="60B0B855" w14:textId="77777777" w:rsidR="00280501" w:rsidRDefault="00280501" w:rsidP="009B5237">
      <w:pPr>
        <w:widowControl/>
        <w:spacing w:line="360" w:lineRule="atLeast"/>
        <w:ind w:left="1049" w:hanging="624"/>
      </w:pPr>
    </w:p>
    <w:p w14:paraId="64DBF5B7" w14:textId="5DC0CD1C" w:rsidR="0016793C" w:rsidRDefault="00280501" w:rsidP="009B5237">
      <w:pPr>
        <w:widowControl/>
        <w:spacing w:line="360" w:lineRule="atLeast"/>
        <w:ind w:left="1049" w:hanging="624"/>
      </w:pPr>
      <w:r w:rsidRPr="00280501">
        <w:rPr>
          <w:rFonts w:hint="eastAsia"/>
        </w:rPr>
        <w:t>（注）紙面を使用する場合は押印必要</w:t>
      </w:r>
      <w:r w:rsidR="0016793C">
        <w:br w:type="page"/>
      </w:r>
    </w:p>
    <w:p w14:paraId="656E5002" w14:textId="77777777" w:rsidR="006B307B" w:rsidRPr="00A36099" w:rsidRDefault="006B307B"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様式第１－</w:t>
      </w:r>
      <w:r w:rsidR="00A36099">
        <w:rPr>
          <w:rFonts w:ascii="ＭＳ 明朝" w:eastAsia="ＭＳ 明朝" w:hAnsi="ＭＳ 明朝" w:cs="Times New Roman" w:hint="eastAsia"/>
        </w:rPr>
        <w:t>14</w:t>
      </w:r>
      <w:r w:rsidRPr="00A36099">
        <w:rPr>
          <w:rFonts w:ascii="ＭＳ 明朝" w:eastAsia="ＭＳ 明朝" w:hAnsi="ＭＳ 明朝" w:cs="Times New Roman" w:hint="eastAsia"/>
        </w:rPr>
        <w:t>号</w:t>
      </w:r>
    </w:p>
    <w:p w14:paraId="54005775" w14:textId="77777777" w:rsidR="006B307B" w:rsidRDefault="006B307B" w:rsidP="009B5237">
      <w:pPr>
        <w:spacing w:line="360" w:lineRule="atLeast"/>
        <w:jc w:val="right"/>
      </w:pPr>
      <w:r>
        <w:rPr>
          <w:rFonts w:hint="eastAsia"/>
        </w:rPr>
        <w:t>年　　月　　日</w:t>
      </w:r>
    </w:p>
    <w:p w14:paraId="2C281193" w14:textId="77777777" w:rsidR="006B307B" w:rsidRDefault="006B307B" w:rsidP="009B5237">
      <w:pPr>
        <w:spacing w:line="360" w:lineRule="atLeast"/>
      </w:pPr>
    </w:p>
    <w:p w14:paraId="183707BA" w14:textId="77777777" w:rsidR="009A5AD8" w:rsidRDefault="009A5AD8" w:rsidP="009B5237">
      <w:pPr>
        <w:tabs>
          <w:tab w:val="right" w:pos="3885"/>
        </w:tabs>
        <w:spacing w:line="360" w:lineRule="atLeast"/>
      </w:pPr>
      <w:r>
        <w:rPr>
          <w:rFonts w:hint="eastAsia"/>
        </w:rPr>
        <w:t>西日本高速道路㈱</w:t>
      </w:r>
      <w:r>
        <w:rPr>
          <w:rFonts w:hint="eastAsia"/>
        </w:rPr>
        <w:tab/>
        <w:t>支社（事務所</w:t>
      </w:r>
      <w:r>
        <w:t>）</w:t>
      </w:r>
    </w:p>
    <w:p w14:paraId="12301D73" w14:textId="77777777" w:rsidR="009A5AD8" w:rsidRPr="00386C57" w:rsidRDefault="009A5AD8" w:rsidP="009B5237">
      <w:pPr>
        <w:tabs>
          <w:tab w:val="right" w:pos="3885"/>
        </w:tabs>
        <w:spacing w:line="360" w:lineRule="atLeast"/>
        <w:rPr>
          <w:u w:val="single"/>
        </w:rPr>
      </w:pPr>
      <w:r w:rsidRPr="00386C57">
        <w:rPr>
          <w:rFonts w:hint="eastAsia"/>
          <w:u w:val="single"/>
        </w:rPr>
        <w:t>支社長（所長）</w:t>
      </w:r>
      <w:r>
        <w:rPr>
          <w:rFonts w:hint="eastAsia"/>
          <w:u w:val="single"/>
        </w:rPr>
        <w:tab/>
      </w:r>
      <w:r w:rsidRPr="00386C57">
        <w:rPr>
          <w:rFonts w:hint="eastAsia"/>
          <w:u w:val="single"/>
        </w:rPr>
        <w:t>殿</w:t>
      </w:r>
    </w:p>
    <w:p w14:paraId="5AE68511" w14:textId="77777777" w:rsidR="006B307B" w:rsidRDefault="006B307B" w:rsidP="009B5237">
      <w:pPr>
        <w:spacing w:line="360" w:lineRule="atLeast"/>
      </w:pPr>
    </w:p>
    <w:p w14:paraId="588BB12B" w14:textId="77777777" w:rsidR="009B5237" w:rsidRDefault="009B5237" w:rsidP="009B5237">
      <w:pPr>
        <w:spacing w:line="360" w:lineRule="atLeast"/>
        <w:ind w:firstLineChars="2600" w:firstLine="5460"/>
      </w:pPr>
      <w:r>
        <w:rPr>
          <w:rFonts w:hint="eastAsia"/>
        </w:rPr>
        <w:t>住　所</w:t>
      </w:r>
    </w:p>
    <w:p w14:paraId="0218B037" w14:textId="77777777" w:rsidR="009B5237" w:rsidRDefault="009B5237" w:rsidP="009B5237">
      <w:pPr>
        <w:spacing w:line="360" w:lineRule="atLeast"/>
        <w:ind w:firstLineChars="2600" w:firstLine="5460"/>
      </w:pPr>
      <w:r>
        <w:rPr>
          <w:rFonts w:hint="eastAsia"/>
        </w:rPr>
        <w:t>会社名</w:t>
      </w:r>
    </w:p>
    <w:p w14:paraId="082CEF8C" w14:textId="00197785" w:rsidR="009B5237" w:rsidRDefault="009B5237" w:rsidP="009B5237">
      <w:pPr>
        <w:spacing w:line="360" w:lineRule="atLeast"/>
        <w:ind w:firstLineChars="2600" w:firstLine="5460"/>
      </w:pPr>
      <w:r>
        <w:rPr>
          <w:rFonts w:hint="eastAsia"/>
        </w:rPr>
        <w:t xml:space="preserve">代表者　　　　　　　　　　</w:t>
      </w:r>
      <w:r w:rsidR="00280501">
        <w:rPr>
          <w:rFonts w:hint="eastAsia"/>
        </w:rPr>
        <w:t>（注</w:t>
      </w:r>
      <w:r w:rsidR="00010404">
        <w:rPr>
          <w:rFonts w:hint="eastAsia"/>
        </w:rPr>
        <w:t>２</w:t>
      </w:r>
      <w:r w:rsidR="00280501">
        <w:rPr>
          <w:rFonts w:hint="eastAsia"/>
        </w:rPr>
        <w:t>）</w:t>
      </w:r>
    </w:p>
    <w:p w14:paraId="3EEE7EDD" w14:textId="77777777" w:rsidR="006B307B" w:rsidRPr="009B5237" w:rsidRDefault="006B307B" w:rsidP="009B5237">
      <w:pPr>
        <w:tabs>
          <w:tab w:val="left" w:pos="4790"/>
        </w:tabs>
        <w:spacing w:line="360" w:lineRule="atLeast"/>
      </w:pPr>
    </w:p>
    <w:p w14:paraId="5E85CD2D" w14:textId="77777777" w:rsidR="006B307B" w:rsidRDefault="006B307B" w:rsidP="009B5237">
      <w:pPr>
        <w:spacing w:line="360" w:lineRule="atLeast"/>
      </w:pPr>
    </w:p>
    <w:p w14:paraId="4E1D0D4A" w14:textId="77777777" w:rsidR="006B307B" w:rsidRDefault="00EE5CD3" w:rsidP="009B5237">
      <w:pPr>
        <w:spacing w:line="360" w:lineRule="atLeast"/>
        <w:jc w:val="center"/>
        <w:rPr>
          <w:sz w:val="24"/>
          <w:u w:val="double"/>
        </w:rPr>
      </w:pPr>
      <w:r>
        <w:rPr>
          <w:rFonts w:hint="eastAsia"/>
          <w:sz w:val="24"/>
          <w:u w:val="double"/>
        </w:rPr>
        <w:t xml:space="preserve"> </w:t>
      </w:r>
      <w:r w:rsidR="007F0E85" w:rsidRPr="00371116">
        <w:rPr>
          <w:rFonts w:hint="eastAsia"/>
          <w:spacing w:val="34"/>
          <w:kern w:val="0"/>
          <w:sz w:val="24"/>
          <w:u w:val="double"/>
          <w:fitText w:val="2400" w:id="573321473"/>
        </w:rPr>
        <w:t>現場作業責任者</w:t>
      </w:r>
      <w:r w:rsidR="007F0E85" w:rsidRPr="00371116">
        <w:rPr>
          <w:rFonts w:hint="eastAsia"/>
          <w:spacing w:val="2"/>
          <w:kern w:val="0"/>
          <w:sz w:val="24"/>
          <w:u w:val="double"/>
          <w:fitText w:val="2400" w:id="573321473"/>
        </w:rPr>
        <w:t>届</w:t>
      </w:r>
      <w:r>
        <w:rPr>
          <w:rFonts w:hint="eastAsia"/>
          <w:sz w:val="24"/>
          <w:u w:val="double"/>
        </w:rPr>
        <w:t xml:space="preserve"> </w:t>
      </w:r>
    </w:p>
    <w:p w14:paraId="4B93B6D5" w14:textId="77777777" w:rsidR="006B307B" w:rsidRPr="00386C57" w:rsidRDefault="006B307B" w:rsidP="009B5237">
      <w:pPr>
        <w:spacing w:line="360" w:lineRule="atLeast"/>
      </w:pPr>
    </w:p>
    <w:p w14:paraId="7CD9F93E" w14:textId="77777777" w:rsidR="006B307B" w:rsidRDefault="006B307B" w:rsidP="009B5237">
      <w:pPr>
        <w:spacing w:line="360" w:lineRule="atLeast"/>
        <w:rPr>
          <w:sz w:val="24"/>
        </w:rPr>
      </w:pPr>
    </w:p>
    <w:p w14:paraId="513BC6FE" w14:textId="77777777" w:rsidR="006B307B" w:rsidRPr="00EE305F" w:rsidRDefault="006B307B" w:rsidP="009B5237">
      <w:pPr>
        <w:tabs>
          <w:tab w:val="left" w:pos="1140"/>
        </w:tabs>
        <w:spacing w:line="360" w:lineRule="atLeast"/>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D4DE7B2" w14:textId="77777777" w:rsidR="006B307B" w:rsidRDefault="006B307B" w:rsidP="009B5237">
      <w:pPr>
        <w:spacing w:line="360" w:lineRule="atLeast"/>
      </w:pPr>
    </w:p>
    <w:p w14:paraId="30BE874F" w14:textId="77777777" w:rsidR="007F0E85" w:rsidRDefault="007F0E85" w:rsidP="009B5237">
      <w:pPr>
        <w:spacing w:line="360" w:lineRule="atLeast"/>
        <w:ind w:firstLineChars="400" w:firstLine="840"/>
      </w:pPr>
      <w:r>
        <w:rPr>
          <w:rFonts w:hint="eastAsia"/>
        </w:rPr>
        <w:t>標記について、下記の者を現場作業責任者としますので、当人の履歴書を</w:t>
      </w:r>
    </w:p>
    <w:p w14:paraId="1859AE0E" w14:textId="77777777" w:rsidR="007F0E85" w:rsidRDefault="00067EA0" w:rsidP="009B5237">
      <w:pPr>
        <w:spacing w:line="360" w:lineRule="atLeast"/>
        <w:ind w:firstLineChars="300" w:firstLine="630"/>
      </w:pPr>
      <w:r>
        <w:rPr>
          <w:rFonts w:hint="eastAsia"/>
        </w:rPr>
        <w:t>添えて</w:t>
      </w:r>
      <w:r w:rsidR="007F0E85">
        <w:rPr>
          <w:rFonts w:hint="eastAsia"/>
        </w:rPr>
        <w:t>提出します。</w:t>
      </w:r>
    </w:p>
    <w:p w14:paraId="43770615" w14:textId="77777777" w:rsidR="007F0E85" w:rsidRDefault="007F0E85" w:rsidP="009B5237">
      <w:pPr>
        <w:spacing w:line="360" w:lineRule="atLeast"/>
      </w:pPr>
    </w:p>
    <w:p w14:paraId="483139E8" w14:textId="77777777" w:rsidR="007F0E85" w:rsidRDefault="007F0E85" w:rsidP="009B5237">
      <w:pPr>
        <w:spacing w:line="360" w:lineRule="atLeast"/>
        <w:jc w:val="center"/>
      </w:pPr>
      <w:r>
        <w:rPr>
          <w:rFonts w:hint="eastAsia"/>
        </w:rPr>
        <w:t>記</w:t>
      </w:r>
    </w:p>
    <w:p w14:paraId="238750CD" w14:textId="77777777" w:rsidR="009B5237" w:rsidRDefault="009B5237" w:rsidP="009B5237">
      <w:pPr>
        <w:spacing w:line="360" w:lineRule="atLeast"/>
      </w:pPr>
    </w:p>
    <w:p w14:paraId="193381F2" w14:textId="77777777" w:rsidR="007F0E85" w:rsidRDefault="007F0E85" w:rsidP="009B5237">
      <w:pPr>
        <w:spacing w:line="360" w:lineRule="atLeast"/>
        <w:ind w:firstLine="840"/>
      </w:pPr>
      <w:r>
        <w:rPr>
          <w:rFonts w:hint="eastAsia"/>
        </w:rPr>
        <w:t>１．現場作業責任者</w:t>
      </w:r>
    </w:p>
    <w:p w14:paraId="680CE09A" w14:textId="77777777" w:rsidR="007F0E85" w:rsidRDefault="007F0E85" w:rsidP="009B5237">
      <w:pPr>
        <w:spacing w:line="360" w:lineRule="atLeast"/>
        <w:ind w:left="840" w:firstLine="840"/>
      </w:pPr>
      <w:r>
        <w:rPr>
          <w:rFonts w:hint="eastAsia"/>
        </w:rPr>
        <w:t>職名</w:t>
      </w:r>
    </w:p>
    <w:p w14:paraId="51115CEB" w14:textId="77777777" w:rsidR="007F0E85" w:rsidRDefault="007F0E85" w:rsidP="009B5237">
      <w:pPr>
        <w:spacing w:line="360" w:lineRule="atLeast"/>
        <w:ind w:left="840" w:firstLine="840"/>
      </w:pPr>
      <w:r>
        <w:rPr>
          <w:rFonts w:hint="eastAsia"/>
        </w:rPr>
        <w:t>氏名</w:t>
      </w:r>
    </w:p>
    <w:p w14:paraId="22268F92" w14:textId="77777777" w:rsidR="007F0E85" w:rsidRDefault="007F0E85" w:rsidP="009B5237">
      <w:pPr>
        <w:spacing w:line="360" w:lineRule="atLeast"/>
      </w:pPr>
    </w:p>
    <w:p w14:paraId="3C5E929B" w14:textId="24BFB8AB" w:rsidR="007F0E85" w:rsidRDefault="007F0E85" w:rsidP="009B5237">
      <w:pPr>
        <w:spacing w:line="360" w:lineRule="atLeast"/>
        <w:ind w:left="840"/>
      </w:pPr>
      <w:r>
        <w:rPr>
          <w:rFonts w:hint="eastAsia"/>
        </w:rPr>
        <w:t>（注</w:t>
      </w:r>
      <w:r w:rsidR="00010404">
        <w:rPr>
          <w:rFonts w:hint="eastAsia"/>
        </w:rPr>
        <w:t>１</w:t>
      </w:r>
      <w:r>
        <w:rPr>
          <w:rFonts w:hint="eastAsia"/>
        </w:rPr>
        <w:t>）履歴書には当人の生年月日、取得資格、職歴及び</w:t>
      </w:r>
    </w:p>
    <w:p w14:paraId="132B117D" w14:textId="77777777" w:rsidR="000F0605" w:rsidRDefault="007F0E85" w:rsidP="00010404">
      <w:pPr>
        <w:spacing w:line="360" w:lineRule="atLeast"/>
        <w:ind w:left="840" w:firstLineChars="400" w:firstLine="840"/>
      </w:pPr>
      <w:r>
        <w:rPr>
          <w:rFonts w:hint="eastAsia"/>
        </w:rPr>
        <w:t>当該業務に関する経歴を記載すること。</w:t>
      </w:r>
    </w:p>
    <w:p w14:paraId="03237189" w14:textId="1D4446DB" w:rsidR="00280501" w:rsidRDefault="00280501" w:rsidP="00280501">
      <w:pPr>
        <w:spacing w:line="360" w:lineRule="atLeast"/>
      </w:pPr>
      <w:r>
        <w:rPr>
          <w:rFonts w:hint="eastAsia"/>
        </w:rPr>
        <w:t xml:space="preserve">　　　　</w:t>
      </w:r>
      <w:r w:rsidRPr="00280501">
        <w:rPr>
          <w:rFonts w:hint="eastAsia"/>
        </w:rPr>
        <w:t>（注</w:t>
      </w:r>
      <w:r w:rsidR="00010404">
        <w:rPr>
          <w:rFonts w:hint="eastAsia"/>
        </w:rPr>
        <w:t>２</w:t>
      </w:r>
      <w:r w:rsidRPr="00280501">
        <w:rPr>
          <w:rFonts w:hint="eastAsia"/>
        </w:rPr>
        <w:t>）紙面を使用する場合は押印必要</w:t>
      </w:r>
    </w:p>
    <w:p w14:paraId="764A9F54" w14:textId="77777777" w:rsidR="007F0E85" w:rsidRDefault="007F0E85" w:rsidP="009B5237">
      <w:pPr>
        <w:widowControl/>
        <w:spacing w:line="360" w:lineRule="atLeast"/>
        <w:ind w:left="1049" w:hanging="624"/>
      </w:pPr>
      <w:r>
        <w:br w:type="page"/>
      </w:r>
    </w:p>
    <w:p w14:paraId="27CF5F31" w14:textId="77777777" w:rsidR="007F0E85" w:rsidRPr="00A36099" w:rsidRDefault="007F0E85"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w:t>
      </w:r>
      <w:r w:rsidR="00675980" w:rsidRPr="00A36099">
        <w:rPr>
          <w:rFonts w:ascii="ＭＳ 明朝" w:eastAsia="ＭＳ 明朝" w:hAnsi="ＭＳ 明朝" w:cs="Times New Roman" w:hint="eastAsia"/>
        </w:rPr>
        <w:t>１</w:t>
      </w:r>
      <w:r w:rsidRPr="00A36099">
        <w:rPr>
          <w:rFonts w:ascii="ＭＳ 明朝" w:eastAsia="ＭＳ 明朝" w:hAnsi="ＭＳ 明朝" w:cs="Times New Roman" w:hint="eastAsia"/>
        </w:rPr>
        <w:t>－</w:t>
      </w:r>
      <w:r w:rsidR="00A36099">
        <w:rPr>
          <w:rFonts w:ascii="ＭＳ 明朝" w:eastAsia="ＭＳ 明朝" w:hAnsi="ＭＳ 明朝" w:cs="Times New Roman" w:hint="eastAsia"/>
        </w:rPr>
        <w:t>15</w:t>
      </w:r>
      <w:r w:rsidRPr="00A36099">
        <w:rPr>
          <w:rFonts w:ascii="ＭＳ 明朝" w:eastAsia="ＭＳ 明朝" w:hAnsi="ＭＳ 明朝" w:cs="Times New Roman" w:hint="eastAsia"/>
        </w:rPr>
        <w:t>号</w:t>
      </w:r>
    </w:p>
    <w:p w14:paraId="59839013" w14:textId="77777777" w:rsidR="007F0E85" w:rsidRDefault="007F0E85" w:rsidP="009B5237">
      <w:pPr>
        <w:autoSpaceDE w:val="0"/>
        <w:autoSpaceDN w:val="0"/>
        <w:adjustRightInd w:val="0"/>
        <w:spacing w:line="360" w:lineRule="atLeast"/>
        <w:jc w:val="right"/>
      </w:pPr>
      <w:r>
        <w:rPr>
          <w:rFonts w:hint="eastAsia"/>
        </w:rPr>
        <w:t xml:space="preserve">　　年　　月　　日　　</w:t>
      </w:r>
    </w:p>
    <w:p w14:paraId="273B085D" w14:textId="77777777" w:rsidR="007F0E85" w:rsidRDefault="007F0E85" w:rsidP="009B5237">
      <w:pPr>
        <w:autoSpaceDE w:val="0"/>
        <w:autoSpaceDN w:val="0"/>
        <w:adjustRightInd w:val="0"/>
        <w:spacing w:line="360" w:lineRule="atLeast"/>
        <w:ind w:right="210"/>
      </w:pPr>
      <w:r>
        <w:rPr>
          <w:rFonts w:hint="eastAsia"/>
        </w:rPr>
        <w:t>監督員</w:t>
      </w:r>
    </w:p>
    <w:p w14:paraId="1EBC9B00" w14:textId="77777777" w:rsidR="007F0E85" w:rsidRDefault="007F0E85" w:rsidP="009B5237">
      <w:pPr>
        <w:autoSpaceDE w:val="0"/>
        <w:autoSpaceDN w:val="0"/>
        <w:adjustRightInd w:val="0"/>
        <w:spacing w:line="360"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4492FFDA" w14:textId="77777777" w:rsidR="009B5237" w:rsidRDefault="009B5237" w:rsidP="009B5237">
      <w:pPr>
        <w:spacing w:line="360" w:lineRule="atLeast"/>
      </w:pPr>
    </w:p>
    <w:p w14:paraId="566E3884" w14:textId="77777777" w:rsidR="009B5237" w:rsidRDefault="00CE1CC1">
      <w:pPr>
        <w:spacing w:line="360" w:lineRule="atLeast"/>
        <w:ind w:firstLineChars="2600" w:firstLine="5460"/>
      </w:pPr>
      <w:r>
        <w:rPr>
          <w:rFonts w:hint="eastAsia"/>
        </w:rPr>
        <w:t>受注者</w:t>
      </w:r>
    </w:p>
    <w:p w14:paraId="5D7B167D" w14:textId="6C0AD1C6" w:rsidR="009B5237" w:rsidRDefault="00CE1CC1" w:rsidP="009B5237">
      <w:pPr>
        <w:spacing w:line="360" w:lineRule="atLeast"/>
        <w:ind w:firstLineChars="2600" w:firstLine="5460"/>
      </w:pPr>
      <w:r>
        <w:rPr>
          <w:rFonts w:hint="eastAsia"/>
        </w:rPr>
        <w:t xml:space="preserve">管理技術者　　　　　　　</w:t>
      </w:r>
      <w:r w:rsidR="00280501">
        <w:rPr>
          <w:rFonts w:hint="eastAsia"/>
        </w:rPr>
        <w:t>（注３）</w:t>
      </w:r>
    </w:p>
    <w:p w14:paraId="561AA0E3" w14:textId="77777777" w:rsidR="007F0E85" w:rsidRPr="009B5237" w:rsidRDefault="007F0E85" w:rsidP="009B5237">
      <w:pPr>
        <w:tabs>
          <w:tab w:val="left" w:pos="5355"/>
          <w:tab w:val="right" w:pos="8294"/>
        </w:tabs>
        <w:autoSpaceDE w:val="0"/>
        <w:autoSpaceDN w:val="0"/>
        <w:adjustRightInd w:val="0"/>
        <w:spacing w:line="360" w:lineRule="atLeast"/>
        <w:ind w:right="210"/>
        <w:jc w:val="left"/>
      </w:pPr>
    </w:p>
    <w:p w14:paraId="569AF862" w14:textId="77777777" w:rsidR="007F0E85" w:rsidRPr="007F0E85" w:rsidRDefault="007F0E85" w:rsidP="009B5237">
      <w:pPr>
        <w:autoSpaceDE w:val="0"/>
        <w:autoSpaceDN w:val="0"/>
        <w:adjustRightInd w:val="0"/>
        <w:spacing w:line="360" w:lineRule="atLeast"/>
        <w:jc w:val="center"/>
        <w:rPr>
          <w:sz w:val="24"/>
          <w:szCs w:val="24"/>
          <w:u w:val="double"/>
        </w:rPr>
      </w:pPr>
      <w:r w:rsidRPr="007F0E85">
        <w:rPr>
          <w:rFonts w:hint="eastAsia"/>
          <w:kern w:val="0"/>
          <w:sz w:val="24"/>
          <w:szCs w:val="24"/>
          <w:u w:val="double"/>
        </w:rPr>
        <w:t xml:space="preserve"> </w:t>
      </w:r>
      <w:r w:rsidRPr="00371116">
        <w:rPr>
          <w:rFonts w:hint="eastAsia"/>
          <w:spacing w:val="76"/>
          <w:kern w:val="0"/>
          <w:sz w:val="24"/>
          <w:szCs w:val="24"/>
          <w:u w:val="double"/>
          <w:fitText w:val="2400" w:id="573320192"/>
        </w:rPr>
        <w:t>○○</w:t>
      </w:r>
      <w:r w:rsidRPr="00371116">
        <w:rPr>
          <w:rFonts w:hint="eastAsia"/>
          <w:spacing w:val="76"/>
          <w:kern w:val="0"/>
          <w:sz w:val="24"/>
          <w:szCs w:val="24"/>
          <w:u w:val="double"/>
          <w:fitText w:val="2400" w:id="573320192"/>
          <w:vertAlign w:val="superscript"/>
        </w:rPr>
        <w:t>注）</w:t>
      </w:r>
      <w:r w:rsidRPr="00371116">
        <w:rPr>
          <w:rFonts w:hint="eastAsia"/>
          <w:spacing w:val="76"/>
          <w:kern w:val="0"/>
          <w:sz w:val="24"/>
          <w:szCs w:val="24"/>
          <w:u w:val="double"/>
          <w:fitText w:val="2400" w:id="573320192"/>
        </w:rPr>
        <w:t>同意</w:t>
      </w:r>
      <w:r w:rsidRPr="00371116">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1237B23A" w14:textId="77777777" w:rsidR="007F0E85" w:rsidRDefault="007F0E85" w:rsidP="009B5237">
      <w:pPr>
        <w:spacing w:line="360" w:lineRule="atLeast"/>
        <w:jc w:val="left"/>
      </w:pPr>
    </w:p>
    <w:p w14:paraId="7DBD20C0" w14:textId="77777777" w:rsidR="007F0E85" w:rsidRDefault="007F0E85" w:rsidP="009B5237">
      <w:pPr>
        <w:spacing w:line="360" w:lineRule="atLeast"/>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5B9E631B" w14:textId="77777777" w:rsidR="007F0E85" w:rsidRPr="007F0E85" w:rsidRDefault="007F0E85" w:rsidP="009B5237">
      <w:pPr>
        <w:spacing w:line="360" w:lineRule="atLeast"/>
        <w:ind w:firstLineChars="100" w:firstLine="210"/>
      </w:pPr>
    </w:p>
    <w:p w14:paraId="664CD84D" w14:textId="77777777" w:rsidR="007F0E85" w:rsidRPr="00E6765D" w:rsidRDefault="00AF0F17" w:rsidP="003F29A6">
      <w:pPr>
        <w:spacing w:line="360" w:lineRule="atLeast"/>
      </w:pPr>
      <w:r w:rsidRPr="00AF0F17">
        <w:rPr>
          <w:rFonts w:hint="eastAsia"/>
        </w:rPr>
        <w:t xml:space="preserve">　　年　　月　　日付で協議のありました調査等の一時中止に伴う</w:t>
      </w:r>
      <w:r w:rsidR="007E380E">
        <w:rPr>
          <w:rFonts w:hint="eastAsia"/>
        </w:rPr>
        <w:t xml:space="preserve"> </w:t>
      </w:r>
      <w:r w:rsidR="007E380E" w:rsidRPr="003F29A6">
        <w:rPr>
          <w:rFonts w:hint="eastAsia"/>
          <w:vertAlign w:val="superscript"/>
        </w:rPr>
        <w:t>注）</w:t>
      </w:r>
      <w:r w:rsidRPr="00AF0F17">
        <w:rPr>
          <w:rFonts w:hint="eastAsia"/>
        </w:rPr>
        <w:t>増加費用の</w:t>
      </w:r>
      <w:r w:rsidRPr="00E6765D">
        <w:rPr>
          <w:rFonts w:hint="eastAsia"/>
        </w:rPr>
        <w:t>負担額（</w:t>
      </w:r>
      <w:r w:rsidR="005D46B8" w:rsidRPr="00E6765D">
        <w:rPr>
          <w:rFonts w:hint="eastAsia"/>
        </w:rPr>
        <w:t>調査等指示簿、</w:t>
      </w:r>
      <w:r w:rsidRPr="00E6765D">
        <w:rPr>
          <w:rFonts w:hint="eastAsia"/>
        </w:rPr>
        <w:t>不可抗力による損害額）</w:t>
      </w:r>
      <w:r w:rsidR="00CE1CC1">
        <w:rPr>
          <w:rFonts w:hint="eastAsia"/>
        </w:rPr>
        <w:t>、履行期間の変更日数</w:t>
      </w:r>
      <w:r w:rsidRPr="00E6765D">
        <w:rPr>
          <w:rFonts w:hint="eastAsia"/>
        </w:rPr>
        <w:t>については同意します。</w:t>
      </w:r>
    </w:p>
    <w:p w14:paraId="2D12E57B" w14:textId="77777777" w:rsidR="00F867F5" w:rsidRPr="00F867F5" w:rsidRDefault="00F867F5" w:rsidP="009B5237">
      <w:pPr>
        <w:spacing w:line="360" w:lineRule="atLeast"/>
        <w:ind w:firstLine="210"/>
      </w:pPr>
    </w:p>
    <w:p w14:paraId="48FA5B8D" w14:textId="77777777" w:rsidR="007F0E85" w:rsidRPr="007F6356" w:rsidRDefault="007F0E85" w:rsidP="009B5237">
      <w:pPr>
        <w:spacing w:line="360" w:lineRule="atLeast"/>
        <w:jc w:val="right"/>
      </w:pPr>
      <w:r>
        <w:rPr>
          <w:rFonts w:hint="eastAsia"/>
        </w:rPr>
        <w:t>以</w:t>
      </w:r>
      <w:r w:rsidR="009B5237">
        <w:rPr>
          <w:rFonts w:hint="eastAsia"/>
        </w:rPr>
        <w:t xml:space="preserve">　</w:t>
      </w:r>
      <w:r>
        <w:rPr>
          <w:rFonts w:hint="eastAsia"/>
        </w:rPr>
        <w:t>上</w:t>
      </w:r>
    </w:p>
    <w:p w14:paraId="47970F15" w14:textId="77777777" w:rsidR="007F0E85" w:rsidRPr="007F6356" w:rsidRDefault="007F0E85" w:rsidP="009B5237">
      <w:pPr>
        <w:spacing w:line="360" w:lineRule="atLeast"/>
      </w:pPr>
    </w:p>
    <w:p w14:paraId="092A70D3" w14:textId="77777777" w:rsidR="007F0E85" w:rsidRPr="007F6356" w:rsidRDefault="007F0E85" w:rsidP="009B5237">
      <w:pPr>
        <w:spacing w:line="360" w:lineRule="atLeast"/>
      </w:pPr>
    </w:p>
    <w:p w14:paraId="3C36FA1C" w14:textId="77777777" w:rsidR="007F0E85" w:rsidRPr="007F6356" w:rsidRDefault="007F0E85" w:rsidP="009B5237">
      <w:pPr>
        <w:spacing w:line="360" w:lineRule="atLeast"/>
      </w:pPr>
    </w:p>
    <w:p w14:paraId="2425EB80" w14:textId="77777777" w:rsidR="007F0E85" w:rsidRDefault="007F0E85" w:rsidP="009B5237">
      <w:pPr>
        <w:spacing w:line="360" w:lineRule="atLeast"/>
        <w:ind w:firstLineChars="200" w:firstLine="420"/>
        <w:jc w:val="left"/>
      </w:pPr>
      <w:r w:rsidRPr="007F6356">
        <w:rPr>
          <w:rFonts w:hint="eastAsia"/>
        </w:rPr>
        <w:t>注）協議のあった内容を記載すること。</w:t>
      </w:r>
    </w:p>
    <w:p w14:paraId="5DC8537B" w14:textId="77777777" w:rsidR="00646107" w:rsidRDefault="00BE45B7" w:rsidP="009B5237">
      <w:pPr>
        <w:widowControl/>
        <w:spacing w:line="360" w:lineRule="atLeast"/>
      </w:pPr>
      <w:r>
        <w:rPr>
          <w:noProof/>
        </w:rPr>
        <w:pict w14:anchorId="5AAF1540">
          <v:rect id="_x0000_s1042" style="position:absolute;left:0;text-align:left;margin-left:324.15pt;margin-top:42pt;width:95pt;height:116.25pt;z-index:251660288" strokeweight="1.5pt">
            <v:stroke dashstyle="1 1"/>
            <v:textbox style="mso-next-textbox:#_x0000_s1042">
              <w:txbxContent>
                <w:p w14:paraId="51643AB5" w14:textId="77777777" w:rsidR="00C65ADF" w:rsidRDefault="00C65ADF" w:rsidP="003B2B0B">
                  <w:pPr>
                    <w:jc w:val="center"/>
                  </w:pPr>
                </w:p>
                <w:p w14:paraId="0D2D0FDE" w14:textId="77777777" w:rsidR="00C65ADF" w:rsidRDefault="00C65ADF" w:rsidP="003B2B0B">
                  <w:pPr>
                    <w:jc w:val="center"/>
                  </w:pPr>
                  <w:r>
                    <w:rPr>
                      <w:rFonts w:hint="eastAsia"/>
                    </w:rPr>
                    <w:t>印紙税法</w:t>
                  </w:r>
                </w:p>
                <w:p w14:paraId="14C67086" w14:textId="77777777" w:rsidR="00C65ADF" w:rsidRDefault="00C65ADF" w:rsidP="003B2B0B">
                  <w:pPr>
                    <w:jc w:val="center"/>
                  </w:pPr>
                  <w:r>
                    <w:rPr>
                      <w:rFonts w:hint="eastAsia"/>
                    </w:rPr>
                    <w:t>別表第１の</w:t>
                  </w:r>
                </w:p>
                <w:p w14:paraId="1BD772FD" w14:textId="77777777" w:rsidR="00C65ADF" w:rsidRDefault="00C65ADF" w:rsidP="003B2B0B">
                  <w:pPr>
                    <w:jc w:val="center"/>
                  </w:pPr>
                  <w:r>
                    <w:rPr>
                      <w:rFonts w:hint="eastAsia"/>
                    </w:rPr>
                    <w:t>該当する</w:t>
                  </w:r>
                </w:p>
                <w:p w14:paraId="33631121" w14:textId="77777777" w:rsidR="00C65ADF" w:rsidRDefault="00C65ADF" w:rsidP="003B2B0B">
                  <w:pPr>
                    <w:jc w:val="center"/>
                  </w:pPr>
                  <w:r>
                    <w:rPr>
                      <w:rFonts w:hint="eastAsia"/>
                    </w:rPr>
                    <w:t>収入印紙</w:t>
                  </w:r>
                </w:p>
                <w:p w14:paraId="72B551B3" w14:textId="0F072F88" w:rsidR="00280501" w:rsidRDefault="00280501" w:rsidP="003B2B0B">
                  <w:pPr>
                    <w:jc w:val="center"/>
                  </w:pPr>
                  <w:r>
                    <w:rPr>
                      <w:rFonts w:hint="eastAsia"/>
                    </w:rPr>
                    <w:t>（注２）</w:t>
                  </w:r>
                </w:p>
              </w:txbxContent>
            </v:textbox>
          </v:rect>
        </w:pict>
      </w:r>
    </w:p>
    <w:p w14:paraId="6937888C" w14:textId="77777777" w:rsidR="00646107" w:rsidRDefault="00646107" w:rsidP="009B5237">
      <w:pPr>
        <w:widowControl/>
        <w:spacing w:line="360" w:lineRule="atLeast"/>
      </w:pPr>
    </w:p>
    <w:p w14:paraId="127E4E29" w14:textId="77777777" w:rsidR="00646107" w:rsidRDefault="00646107" w:rsidP="009B5237">
      <w:pPr>
        <w:widowControl/>
        <w:spacing w:line="360" w:lineRule="atLeast"/>
      </w:pPr>
    </w:p>
    <w:p w14:paraId="12893292" w14:textId="77777777" w:rsidR="00646107" w:rsidRDefault="00646107" w:rsidP="009B5237">
      <w:pPr>
        <w:widowControl/>
        <w:spacing w:line="360" w:lineRule="atLeast"/>
      </w:pPr>
    </w:p>
    <w:p w14:paraId="3465BCF1" w14:textId="77777777" w:rsidR="00646107" w:rsidRDefault="00646107" w:rsidP="009B5237">
      <w:pPr>
        <w:widowControl/>
        <w:spacing w:line="360" w:lineRule="atLeast"/>
      </w:pPr>
    </w:p>
    <w:p w14:paraId="3E0E4257" w14:textId="77777777" w:rsidR="00646107" w:rsidRDefault="00646107" w:rsidP="009B5237">
      <w:pPr>
        <w:widowControl/>
        <w:spacing w:line="360" w:lineRule="atLeast"/>
      </w:pPr>
    </w:p>
    <w:p w14:paraId="4413E6D0" w14:textId="77777777" w:rsidR="00646107" w:rsidRDefault="00646107" w:rsidP="009B5237">
      <w:pPr>
        <w:widowControl/>
        <w:spacing w:line="360" w:lineRule="atLeast"/>
      </w:pPr>
    </w:p>
    <w:p w14:paraId="4A8A7FEB" w14:textId="77777777" w:rsidR="00646107" w:rsidRDefault="00646107" w:rsidP="009B5237">
      <w:pPr>
        <w:widowControl/>
        <w:spacing w:line="360" w:lineRule="atLeast"/>
      </w:pPr>
    </w:p>
    <w:p w14:paraId="3E5A49B7" w14:textId="77777777" w:rsidR="00646107" w:rsidRDefault="00646107" w:rsidP="009B5237">
      <w:pPr>
        <w:widowControl/>
        <w:spacing w:line="360" w:lineRule="atLeast"/>
      </w:pPr>
    </w:p>
    <w:p w14:paraId="28CAC82D" w14:textId="77777777" w:rsidR="00646107" w:rsidRPr="0060702B" w:rsidRDefault="00646107" w:rsidP="009B5237">
      <w:pPr>
        <w:widowControl/>
        <w:spacing w:line="360" w:lineRule="atLeast"/>
        <w:rPr>
          <w:color w:val="FF0000"/>
        </w:rPr>
      </w:pPr>
    </w:p>
    <w:p w14:paraId="066E1FE5" w14:textId="77777777" w:rsidR="00646107" w:rsidRPr="001938AB" w:rsidRDefault="009B5237" w:rsidP="009B5237">
      <w:pPr>
        <w:spacing w:line="360" w:lineRule="atLeast"/>
        <w:ind w:leftChars="10" w:left="591" w:hangingChars="300" w:hanging="570"/>
        <w:jc w:val="left"/>
        <w:rPr>
          <w:sz w:val="19"/>
          <w:szCs w:val="19"/>
        </w:rPr>
      </w:pPr>
      <w:r>
        <w:rPr>
          <w:rFonts w:hint="eastAsia"/>
          <w:sz w:val="19"/>
          <w:szCs w:val="19"/>
        </w:rPr>
        <w:t>（</w:t>
      </w:r>
      <w:r w:rsidR="00646107" w:rsidRPr="001938AB">
        <w:rPr>
          <w:sz w:val="19"/>
          <w:szCs w:val="19"/>
        </w:rPr>
        <w:t>注</w:t>
      </w:r>
      <w:r w:rsidR="00646107" w:rsidRPr="001938AB">
        <w:rPr>
          <w:rFonts w:hint="eastAsia"/>
          <w:sz w:val="19"/>
          <w:szCs w:val="19"/>
        </w:rPr>
        <w:t>１</w:t>
      </w:r>
      <w:r>
        <w:rPr>
          <w:rFonts w:hint="eastAsia"/>
          <w:sz w:val="19"/>
          <w:szCs w:val="19"/>
        </w:rPr>
        <w:t>）</w:t>
      </w:r>
      <w:r w:rsidR="00646107" w:rsidRPr="001938AB">
        <w:rPr>
          <w:rFonts w:hint="eastAsia"/>
          <w:sz w:val="19"/>
          <w:szCs w:val="19"/>
        </w:rPr>
        <w:t>提出方法は、電磁的記録（メール等）又は紙によること。電磁的記録による場合は、発出者の印を押印後、スキャニングを行い、その電磁的記録</w:t>
      </w:r>
      <w:r>
        <w:rPr>
          <w:rFonts w:hint="eastAsia"/>
          <w:sz w:val="19"/>
          <w:szCs w:val="19"/>
        </w:rPr>
        <w:t>（PDF）</w:t>
      </w:r>
      <w:r w:rsidR="00646107" w:rsidRPr="001938AB">
        <w:rPr>
          <w:sz w:val="19"/>
          <w:szCs w:val="19"/>
        </w:rPr>
        <w:t>を監督員宛に送付する。</w:t>
      </w:r>
      <w:r w:rsidR="00646107" w:rsidRPr="001938AB">
        <w:rPr>
          <w:rFonts w:hint="eastAsia"/>
          <w:kern w:val="0"/>
          <w:sz w:val="19"/>
          <w:szCs w:val="19"/>
        </w:rPr>
        <w:t>押印した書類は、押印者が保管するものとする。</w:t>
      </w:r>
    </w:p>
    <w:p w14:paraId="49CA5AD9" w14:textId="0B6F1E2C" w:rsidR="00646107" w:rsidRPr="001938AB" w:rsidRDefault="009B5237" w:rsidP="009B5237">
      <w:pPr>
        <w:spacing w:line="360" w:lineRule="atLeast"/>
        <w:jc w:val="left"/>
        <w:rPr>
          <w:sz w:val="19"/>
          <w:szCs w:val="19"/>
        </w:rPr>
      </w:pPr>
      <w:r>
        <w:rPr>
          <w:rFonts w:hint="eastAsia"/>
          <w:sz w:val="19"/>
          <w:szCs w:val="19"/>
        </w:rPr>
        <w:t>（注２）</w:t>
      </w:r>
      <w:r w:rsidR="00646107" w:rsidRPr="001938AB">
        <w:rPr>
          <w:rFonts w:hint="eastAsia"/>
          <w:sz w:val="19"/>
          <w:szCs w:val="19"/>
        </w:rPr>
        <w:t>紙</w:t>
      </w:r>
      <w:r w:rsidR="00280501">
        <w:rPr>
          <w:rFonts w:hint="eastAsia"/>
          <w:sz w:val="19"/>
          <w:szCs w:val="19"/>
        </w:rPr>
        <w:t>面</w:t>
      </w:r>
      <w:r w:rsidR="00010404">
        <w:rPr>
          <w:rFonts w:hint="eastAsia"/>
          <w:sz w:val="19"/>
          <w:szCs w:val="19"/>
        </w:rPr>
        <w:t>を使用する</w:t>
      </w:r>
      <w:r w:rsidR="00646107" w:rsidRPr="001938AB">
        <w:rPr>
          <w:rFonts w:hint="eastAsia"/>
          <w:sz w:val="19"/>
          <w:szCs w:val="19"/>
        </w:rPr>
        <w:t>場合は印紙税法による収入印紙が必要</w:t>
      </w:r>
    </w:p>
    <w:p w14:paraId="730C1BAF" w14:textId="78D3632D" w:rsidR="00646107" w:rsidRDefault="00280501" w:rsidP="009B5237">
      <w:pPr>
        <w:widowControl/>
        <w:spacing w:line="360" w:lineRule="atLeast"/>
        <w:rPr>
          <w:sz w:val="19"/>
          <w:szCs w:val="19"/>
        </w:rPr>
      </w:pPr>
      <w:r w:rsidRPr="00280501">
        <w:rPr>
          <w:rFonts w:hint="eastAsia"/>
          <w:sz w:val="19"/>
          <w:szCs w:val="19"/>
        </w:rPr>
        <w:t>（注３）紙面を使用する場合は押印必要</w:t>
      </w:r>
    </w:p>
    <w:p w14:paraId="4E0ED8C2" w14:textId="77777777" w:rsidR="00371116" w:rsidRPr="00280501" w:rsidRDefault="00371116" w:rsidP="009B5237">
      <w:pPr>
        <w:widowControl/>
        <w:spacing w:line="360" w:lineRule="atLeast"/>
        <w:rPr>
          <w:sz w:val="19"/>
          <w:szCs w:val="19"/>
        </w:rPr>
      </w:pPr>
    </w:p>
    <w:p w14:paraId="328EF525" w14:textId="21D540E4" w:rsidR="00371116" w:rsidRDefault="00371116">
      <w:pPr>
        <w:widowControl/>
        <w:ind w:left="1049" w:hanging="624"/>
      </w:pPr>
      <w:r>
        <w:br w:type="page"/>
      </w:r>
    </w:p>
    <w:p w14:paraId="67907399" w14:textId="39201E87" w:rsidR="00371116" w:rsidRPr="00EC6BCC" w:rsidRDefault="00371116" w:rsidP="00371116">
      <w:pPr>
        <w:autoSpaceDE w:val="0"/>
        <w:autoSpaceDN w:val="0"/>
        <w:adjustRightInd w:val="0"/>
        <w:snapToGrid w:val="0"/>
        <w:spacing w:line="360" w:lineRule="atLeast"/>
        <w:textAlignment w:val="baseline"/>
        <w:rPr>
          <w:rFonts w:ascii="ＭＳ 明朝" w:eastAsia="ＭＳ 明朝" w:hAnsi="ＭＳ 明朝" w:cs="Times New Roman"/>
        </w:rPr>
      </w:pPr>
      <w:r w:rsidRPr="00EC6BCC">
        <w:rPr>
          <w:rFonts w:ascii="ＭＳ 明朝" w:eastAsia="ＭＳ 明朝" w:hAnsi="ＭＳ 明朝" w:cs="Times New Roman" w:hint="eastAsia"/>
        </w:rPr>
        <w:lastRenderedPageBreak/>
        <w:t>様式第</w:t>
      </w:r>
      <w:r w:rsidR="00BE45B7">
        <w:rPr>
          <w:rFonts w:ascii="ＭＳ 明朝" w:eastAsia="ＭＳ 明朝" w:hAnsi="ＭＳ 明朝" w:cs="Times New Roman" w:hint="eastAsia"/>
        </w:rPr>
        <w:t>１</w:t>
      </w:r>
      <w:r>
        <w:rPr>
          <w:rFonts w:ascii="ＭＳ 明朝" w:eastAsia="ＭＳ 明朝" w:hAnsi="ＭＳ 明朝" w:cs="Times New Roman" w:hint="eastAsia"/>
        </w:rPr>
        <w:t>-16</w:t>
      </w:r>
      <w:r w:rsidRPr="00EC6BCC">
        <w:rPr>
          <w:rFonts w:ascii="ＭＳ 明朝" w:eastAsia="ＭＳ 明朝" w:hAnsi="ＭＳ 明朝" w:cs="Times New Roman" w:hint="eastAsia"/>
        </w:rPr>
        <w:t>号</w:t>
      </w:r>
    </w:p>
    <w:p w14:paraId="2BAFAFEA" w14:textId="77777777" w:rsidR="00371116" w:rsidRPr="00EC6BCC" w:rsidRDefault="00371116" w:rsidP="00371116">
      <w:pPr>
        <w:ind w:leftChars="400" w:left="840" w:firstLineChars="50" w:firstLine="105"/>
        <w:rPr>
          <w:rFonts w:eastAsia="BIZ UDPゴシック"/>
        </w:rPr>
      </w:pPr>
    </w:p>
    <w:p w14:paraId="0DFC7D1A" w14:textId="77777777" w:rsidR="00371116" w:rsidRPr="00EC6BCC" w:rsidRDefault="00371116" w:rsidP="00371116">
      <w:pPr>
        <w:spacing w:line="360" w:lineRule="atLeast"/>
        <w:jc w:val="right"/>
      </w:pPr>
      <w:r w:rsidRPr="00EC6BCC">
        <w:rPr>
          <w:rFonts w:hint="eastAsia"/>
        </w:rPr>
        <w:t>年　　月　　日</w:t>
      </w:r>
    </w:p>
    <w:p w14:paraId="2A5800CC" w14:textId="77777777" w:rsidR="00371116" w:rsidRPr="00EC6BCC" w:rsidRDefault="00371116" w:rsidP="00371116">
      <w:pPr>
        <w:tabs>
          <w:tab w:val="right" w:pos="3885"/>
        </w:tabs>
        <w:spacing w:line="360" w:lineRule="atLeast"/>
      </w:pPr>
      <w:r w:rsidRPr="00EC6BCC">
        <w:rPr>
          <w:rFonts w:hint="eastAsia"/>
        </w:rPr>
        <w:t>西日本高速道路㈱</w:t>
      </w:r>
      <w:r w:rsidRPr="00EC6BCC">
        <w:rPr>
          <w:rFonts w:hint="eastAsia"/>
        </w:rPr>
        <w:tab/>
        <w:t>支社（事務所</w:t>
      </w:r>
      <w:r w:rsidRPr="00EC6BCC">
        <w:t>）</w:t>
      </w:r>
    </w:p>
    <w:p w14:paraId="0D236E59" w14:textId="77777777" w:rsidR="00371116" w:rsidRPr="00EC6BCC" w:rsidRDefault="00371116" w:rsidP="00371116">
      <w:pPr>
        <w:tabs>
          <w:tab w:val="right" w:pos="3885"/>
        </w:tabs>
        <w:spacing w:line="360" w:lineRule="atLeast"/>
        <w:rPr>
          <w:u w:val="single"/>
        </w:rPr>
      </w:pPr>
      <w:r w:rsidRPr="00EC6BCC">
        <w:rPr>
          <w:rFonts w:hint="eastAsia"/>
          <w:u w:val="single"/>
        </w:rPr>
        <w:t>支社長（所長）</w:t>
      </w:r>
      <w:r w:rsidRPr="00EC6BCC">
        <w:rPr>
          <w:rFonts w:hint="eastAsia"/>
          <w:u w:val="single"/>
        </w:rPr>
        <w:tab/>
        <w:t>殿</w:t>
      </w:r>
    </w:p>
    <w:p w14:paraId="234D16D0" w14:textId="77777777" w:rsidR="00371116" w:rsidRPr="00EC6BCC" w:rsidRDefault="00371116" w:rsidP="00371116">
      <w:pPr>
        <w:spacing w:line="360" w:lineRule="atLeast"/>
      </w:pPr>
    </w:p>
    <w:p w14:paraId="5F70F22B" w14:textId="77777777" w:rsidR="00371116" w:rsidRPr="00EC6BCC" w:rsidRDefault="00371116" w:rsidP="00371116">
      <w:pPr>
        <w:spacing w:line="360" w:lineRule="atLeast"/>
        <w:ind w:firstLineChars="2600" w:firstLine="5460"/>
      </w:pPr>
      <w:r w:rsidRPr="00EC6BCC">
        <w:rPr>
          <w:rFonts w:hint="eastAsia"/>
        </w:rPr>
        <w:t>住　所</w:t>
      </w:r>
    </w:p>
    <w:p w14:paraId="0B0735D7" w14:textId="77777777" w:rsidR="00371116" w:rsidRPr="00EC6BCC" w:rsidRDefault="00371116" w:rsidP="00371116">
      <w:pPr>
        <w:spacing w:line="360" w:lineRule="atLeast"/>
        <w:ind w:firstLineChars="2600" w:firstLine="5460"/>
      </w:pPr>
      <w:r w:rsidRPr="00EC6BCC">
        <w:rPr>
          <w:rFonts w:hint="eastAsia"/>
        </w:rPr>
        <w:t>会社名</w:t>
      </w:r>
    </w:p>
    <w:p w14:paraId="2EA920E5" w14:textId="77777777" w:rsidR="00371116" w:rsidRPr="00EC6BCC" w:rsidRDefault="00371116" w:rsidP="00371116">
      <w:pPr>
        <w:spacing w:line="360" w:lineRule="atLeast"/>
        <w:ind w:firstLineChars="2600" w:firstLine="5460"/>
        <w:jc w:val="left"/>
      </w:pPr>
      <w:r w:rsidRPr="00EC6BCC">
        <w:rPr>
          <w:rFonts w:hint="eastAsia"/>
        </w:rPr>
        <w:t>代表者　　　　　　　　　　印</w:t>
      </w:r>
    </w:p>
    <w:p w14:paraId="295FB5FA" w14:textId="77777777" w:rsidR="00371116" w:rsidRPr="00EC6BCC" w:rsidRDefault="00371116" w:rsidP="00371116">
      <w:pPr>
        <w:spacing w:line="360" w:lineRule="atLeast"/>
      </w:pPr>
    </w:p>
    <w:p w14:paraId="57D507EB" w14:textId="77777777" w:rsidR="00371116" w:rsidRPr="00EC6BCC" w:rsidRDefault="00371116" w:rsidP="00371116">
      <w:pPr>
        <w:spacing w:line="360" w:lineRule="atLeast"/>
        <w:jc w:val="center"/>
        <w:rPr>
          <w:sz w:val="24"/>
          <w:u w:val="double"/>
        </w:rPr>
      </w:pPr>
      <w:r w:rsidRPr="00EC6BCC">
        <w:rPr>
          <w:rFonts w:hint="eastAsia"/>
          <w:sz w:val="24"/>
          <w:u w:val="double"/>
        </w:rPr>
        <w:t xml:space="preserve"> 工事等管理システム利用同意書及びシステム利用者登録届 </w:t>
      </w:r>
    </w:p>
    <w:p w14:paraId="229DA2E1" w14:textId="77777777" w:rsidR="00371116" w:rsidRPr="00EC6BCC" w:rsidRDefault="00371116" w:rsidP="00371116">
      <w:pPr>
        <w:spacing w:line="360" w:lineRule="atLeast"/>
        <w:rPr>
          <w:sz w:val="24"/>
        </w:rPr>
      </w:pPr>
    </w:p>
    <w:p w14:paraId="147E69C8" w14:textId="77777777" w:rsidR="00371116" w:rsidRPr="00EC6BCC" w:rsidRDefault="00371116" w:rsidP="00371116">
      <w:pPr>
        <w:tabs>
          <w:tab w:val="left" w:pos="1140"/>
        </w:tabs>
        <w:spacing w:line="360" w:lineRule="atLeast"/>
      </w:pPr>
      <w:r w:rsidRPr="00EC6BCC">
        <w:rPr>
          <w:sz w:val="24"/>
        </w:rPr>
        <w:tab/>
      </w:r>
      <w:r w:rsidRPr="00EC6BCC">
        <w:rPr>
          <w:rFonts w:hint="eastAsia"/>
          <w:u w:val="single"/>
        </w:rPr>
        <w:t xml:space="preserve">（工事名）（業務名）　　　　　　　　　　　　　　　　　　　　　　　　　</w:t>
      </w:r>
    </w:p>
    <w:p w14:paraId="50ACE18A" w14:textId="77777777" w:rsidR="00371116" w:rsidRPr="00EC6BCC" w:rsidRDefault="00371116" w:rsidP="00371116">
      <w:pPr>
        <w:spacing w:line="360" w:lineRule="atLeast"/>
      </w:pPr>
    </w:p>
    <w:p w14:paraId="13555AB4" w14:textId="45A3885D" w:rsidR="00371116" w:rsidRPr="00EC6BCC" w:rsidRDefault="00371116" w:rsidP="00371116">
      <w:pPr>
        <w:spacing w:line="360" w:lineRule="atLeast"/>
        <w:ind w:left="420" w:hangingChars="200" w:hanging="420"/>
      </w:pPr>
      <w:r w:rsidRPr="00EC6BCC">
        <w:rPr>
          <w:rFonts w:hint="eastAsia"/>
        </w:rPr>
        <w:t>（1）</w:t>
      </w:r>
      <w:bookmarkStart w:id="0" w:name="_Hlk180486700"/>
      <w:r w:rsidRPr="00EC6BCC">
        <w:rPr>
          <w:rFonts w:hint="eastAsia"/>
        </w:rPr>
        <w:t>受発注者の契約締結を有する者（以下「契約者」という。）間、並びに契約書及び共通仕様書で契約者が権限を委任した現場代理人≪調査等の場合は管理技術者≫及び監督員</w:t>
      </w:r>
      <w:r w:rsidR="00C55C50">
        <w:rPr>
          <w:rFonts w:hint="eastAsia"/>
        </w:rPr>
        <w:t>等</w:t>
      </w:r>
      <w:r w:rsidRPr="00EC6BCC">
        <w:rPr>
          <w:rFonts w:hint="eastAsia"/>
        </w:rPr>
        <w:t>との間で書面（</w:t>
      </w:r>
      <w:r w:rsidRPr="00195D8A">
        <w:rPr>
          <w:rFonts w:hint="eastAsia"/>
        </w:rPr>
        <w:t>工事等管理システム利用者規約で定める４</w:t>
      </w:r>
      <w:r w:rsidRPr="00195D8A">
        <w:t>−Ｃで取り扱う書</w:t>
      </w:r>
      <w:r w:rsidRPr="00195D8A">
        <w:rPr>
          <w:rFonts w:hint="eastAsia"/>
        </w:rPr>
        <w:t>⾯</w:t>
      </w:r>
      <w:r w:rsidRPr="00EC6BCC">
        <w:rPr>
          <w:rFonts w:hint="eastAsia"/>
        </w:rPr>
        <w:t>）で指示、承諾、協議、提出、報告、通知、確認等（以下「提出等」という。）を行う場合は、工事等管理システム（以下「４－Ｃ」という。）を用いて作成、提出、受領等を行うとともに、４－Ｃにおいて提出等を行う書面は、契約書第１条第６項≪調査等の場合は第２条第１項≫に規定する書面として取り扱うことに同意します。</w:t>
      </w:r>
    </w:p>
    <w:bookmarkEnd w:id="0"/>
    <w:p w14:paraId="4C8570A0" w14:textId="502A6F66" w:rsidR="00371116" w:rsidRPr="00EC6BCC" w:rsidRDefault="00371116" w:rsidP="00371116">
      <w:pPr>
        <w:spacing w:line="360" w:lineRule="atLeast"/>
        <w:ind w:left="420" w:hangingChars="200" w:hanging="420"/>
      </w:pPr>
      <w:r w:rsidRPr="00EC6BCC">
        <w:rPr>
          <w:rFonts w:hint="eastAsia"/>
        </w:rPr>
        <w:t>（2）下記の者を、４－</w:t>
      </w:r>
      <w:r w:rsidR="00C55C50">
        <w:rPr>
          <w:rFonts w:hint="eastAsia"/>
        </w:rPr>
        <w:t>Ｃ</w:t>
      </w:r>
      <w:r w:rsidRPr="00EC6BCC">
        <w:rPr>
          <w:rFonts w:hint="eastAsia"/>
        </w:rPr>
        <w:t>において、契約者の書面を提出</w:t>
      </w:r>
      <w:r>
        <w:rPr>
          <w:rFonts w:hint="eastAsia"/>
        </w:rPr>
        <w:t>等</w:t>
      </w:r>
      <w:r w:rsidRPr="00EC6BCC">
        <w:rPr>
          <w:rFonts w:hint="eastAsia"/>
        </w:rPr>
        <w:t>する者（以下「システム利用責任者（契約）」という。）として登録します。</w:t>
      </w:r>
    </w:p>
    <w:p w14:paraId="363E7DAC" w14:textId="77777777" w:rsidR="00371116" w:rsidRPr="00EC6BCC" w:rsidRDefault="00371116" w:rsidP="00371116">
      <w:pPr>
        <w:spacing w:line="360" w:lineRule="atLeast"/>
        <w:ind w:left="420" w:hangingChars="200" w:hanging="420"/>
      </w:pPr>
      <w:r w:rsidRPr="00EC6BCC">
        <w:rPr>
          <w:rFonts w:hint="eastAsia"/>
        </w:rPr>
        <w:t>（3）当社では、４－Ｃの利用に際し工事等管理システム利用者規約に同意する者のみを登録し、遵守致します。</w:t>
      </w:r>
    </w:p>
    <w:p w14:paraId="1667F745" w14:textId="77777777" w:rsidR="00371116" w:rsidRPr="00EC6BCC" w:rsidRDefault="00371116" w:rsidP="00371116">
      <w:pPr>
        <w:spacing w:line="360" w:lineRule="atLeast"/>
        <w:ind w:firstLineChars="100" w:firstLine="210"/>
      </w:pPr>
    </w:p>
    <w:p w14:paraId="2D85C5FE" w14:textId="77777777" w:rsidR="00371116" w:rsidRPr="00EC6BCC" w:rsidRDefault="00371116" w:rsidP="00371116">
      <w:pPr>
        <w:spacing w:line="360" w:lineRule="atLeast"/>
        <w:jc w:val="center"/>
      </w:pPr>
      <w:r w:rsidRPr="00EC6BCC">
        <w:rPr>
          <w:rFonts w:hint="eastAsia"/>
        </w:rPr>
        <w:t>記</w:t>
      </w:r>
    </w:p>
    <w:p w14:paraId="00097665" w14:textId="77777777" w:rsidR="00371116" w:rsidRPr="00EC6BCC" w:rsidRDefault="00371116" w:rsidP="00371116">
      <w:pPr>
        <w:numPr>
          <w:ilvl w:val="0"/>
          <w:numId w:val="14"/>
        </w:numPr>
        <w:spacing w:line="360" w:lineRule="atLeast"/>
        <w:ind w:firstLine="207"/>
      </w:pPr>
      <w:r w:rsidRPr="00EC6BCC">
        <w:rPr>
          <w:rFonts w:hint="eastAsia"/>
        </w:rPr>
        <w:t>システム利用責任者（契約）</w:t>
      </w:r>
    </w:p>
    <w:tbl>
      <w:tblPr>
        <w:tblStyle w:val="ab"/>
        <w:tblW w:w="0" w:type="auto"/>
        <w:tblInd w:w="846" w:type="dxa"/>
        <w:tblLook w:val="04A0" w:firstRow="1" w:lastRow="0" w:firstColumn="1" w:lastColumn="0" w:noHBand="0" w:noVBand="1"/>
      </w:tblPr>
      <w:tblGrid>
        <w:gridCol w:w="1984"/>
        <w:gridCol w:w="5103"/>
      </w:tblGrid>
      <w:tr w:rsidR="00371116" w14:paraId="43AA9C0C" w14:textId="77777777" w:rsidTr="00E6428A">
        <w:tc>
          <w:tcPr>
            <w:tcW w:w="1984" w:type="dxa"/>
          </w:tcPr>
          <w:p w14:paraId="060FC15C" w14:textId="77777777" w:rsidR="00371116" w:rsidRDefault="00371116" w:rsidP="00E6428A">
            <w:pPr>
              <w:jc w:val="center"/>
            </w:pPr>
            <w:r w:rsidRPr="001168E5">
              <w:rPr>
                <w:rFonts w:hint="eastAsia"/>
              </w:rPr>
              <w:t>所　　　　　属</w:t>
            </w:r>
          </w:p>
        </w:tc>
        <w:tc>
          <w:tcPr>
            <w:tcW w:w="5103" w:type="dxa"/>
          </w:tcPr>
          <w:p w14:paraId="25799089" w14:textId="77777777" w:rsidR="00371116" w:rsidRDefault="00371116" w:rsidP="00E6428A">
            <w:pPr>
              <w:jc w:val="right"/>
            </w:pPr>
          </w:p>
        </w:tc>
      </w:tr>
      <w:tr w:rsidR="00371116" w14:paraId="59880194" w14:textId="77777777" w:rsidTr="00E6428A">
        <w:tc>
          <w:tcPr>
            <w:tcW w:w="1984" w:type="dxa"/>
          </w:tcPr>
          <w:p w14:paraId="03315C8B" w14:textId="77777777" w:rsidR="00371116" w:rsidRPr="00371116" w:rsidRDefault="00371116" w:rsidP="00E6428A">
            <w:pPr>
              <w:jc w:val="center"/>
            </w:pPr>
            <w:r w:rsidRPr="00371116">
              <w:rPr>
                <w:rFonts w:hint="eastAsia"/>
              </w:rPr>
              <w:t>（フリガナ）</w:t>
            </w:r>
          </w:p>
          <w:p w14:paraId="17B7EE5B" w14:textId="77777777" w:rsidR="00371116" w:rsidRDefault="00371116" w:rsidP="00E6428A">
            <w:pPr>
              <w:jc w:val="center"/>
            </w:pPr>
            <w:r w:rsidRPr="001168E5">
              <w:rPr>
                <w:rFonts w:hint="eastAsia"/>
              </w:rPr>
              <w:t>氏　　　　　名</w:t>
            </w:r>
          </w:p>
        </w:tc>
        <w:tc>
          <w:tcPr>
            <w:tcW w:w="5103" w:type="dxa"/>
          </w:tcPr>
          <w:p w14:paraId="063FD2D6" w14:textId="77777777" w:rsidR="00371116" w:rsidRDefault="00371116" w:rsidP="00E6428A">
            <w:pPr>
              <w:jc w:val="right"/>
            </w:pPr>
          </w:p>
        </w:tc>
      </w:tr>
      <w:tr w:rsidR="00371116" w14:paraId="34A042CB" w14:textId="77777777" w:rsidTr="00E6428A">
        <w:tc>
          <w:tcPr>
            <w:tcW w:w="1984" w:type="dxa"/>
          </w:tcPr>
          <w:p w14:paraId="51B1808D" w14:textId="77777777" w:rsidR="00371116" w:rsidRDefault="00371116" w:rsidP="00E6428A">
            <w:pPr>
              <w:jc w:val="center"/>
            </w:pPr>
            <w:r w:rsidRPr="001168E5">
              <w:rPr>
                <w:rFonts w:hint="eastAsia"/>
              </w:rPr>
              <w:t>電　話　番　号</w:t>
            </w:r>
          </w:p>
        </w:tc>
        <w:tc>
          <w:tcPr>
            <w:tcW w:w="5103" w:type="dxa"/>
          </w:tcPr>
          <w:p w14:paraId="219D8FBE" w14:textId="77777777" w:rsidR="00371116" w:rsidRDefault="00371116" w:rsidP="00E6428A">
            <w:pPr>
              <w:jc w:val="right"/>
            </w:pPr>
          </w:p>
        </w:tc>
      </w:tr>
      <w:tr w:rsidR="00371116" w14:paraId="7DD1689A" w14:textId="77777777" w:rsidTr="00E6428A">
        <w:tc>
          <w:tcPr>
            <w:tcW w:w="1984" w:type="dxa"/>
          </w:tcPr>
          <w:p w14:paraId="032F2643" w14:textId="77777777" w:rsidR="00371116" w:rsidRDefault="00371116" w:rsidP="00E6428A">
            <w:pPr>
              <w:jc w:val="center"/>
            </w:pPr>
            <w:r w:rsidRPr="001168E5">
              <w:rPr>
                <w:rFonts w:hint="eastAsia"/>
              </w:rPr>
              <w:t>メールアドレス</w:t>
            </w:r>
          </w:p>
        </w:tc>
        <w:tc>
          <w:tcPr>
            <w:tcW w:w="5103" w:type="dxa"/>
          </w:tcPr>
          <w:p w14:paraId="42DB9AE0" w14:textId="77777777" w:rsidR="00371116" w:rsidRDefault="00371116" w:rsidP="00E6428A">
            <w:pPr>
              <w:jc w:val="right"/>
            </w:pPr>
          </w:p>
        </w:tc>
      </w:tr>
    </w:tbl>
    <w:p w14:paraId="65A6DBFF" w14:textId="77777777" w:rsidR="00371116" w:rsidRPr="00EC6BCC" w:rsidRDefault="00371116" w:rsidP="00371116">
      <w:pPr>
        <w:jc w:val="right"/>
      </w:pPr>
      <w:r w:rsidRPr="00EC6BCC">
        <w:rPr>
          <w:rFonts w:hint="eastAsia"/>
        </w:rPr>
        <w:t>以上</w:t>
      </w:r>
    </w:p>
    <w:p w14:paraId="4D52AFCF" w14:textId="71D8B7B7" w:rsidR="00371116" w:rsidRDefault="00371116">
      <w:pPr>
        <w:widowControl/>
        <w:ind w:left="1049" w:hanging="624"/>
        <w:rPr>
          <w:rFonts w:ascii="ＭＳ 明朝" w:eastAsia="ＭＳ 明朝" w:hAnsi="ＭＳ 明朝" w:cs="Times New Roman"/>
        </w:rPr>
      </w:pPr>
      <w:r>
        <w:rPr>
          <w:rFonts w:ascii="ＭＳ 明朝" w:eastAsia="ＭＳ 明朝" w:hAnsi="ＭＳ 明朝" w:cs="Times New Roman"/>
        </w:rPr>
        <w:br w:type="page"/>
      </w:r>
    </w:p>
    <w:p w14:paraId="30053441" w14:textId="1DB99B16" w:rsidR="007F0E85" w:rsidRPr="00A36099" w:rsidRDefault="007F0E85"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様式第２－１号</w:t>
      </w:r>
    </w:p>
    <w:p w14:paraId="52B26FB0" w14:textId="77777777" w:rsidR="007F0E85" w:rsidRDefault="00EE5CD3" w:rsidP="009B5237">
      <w:pPr>
        <w:autoSpaceDE w:val="0"/>
        <w:autoSpaceDN w:val="0"/>
        <w:adjustRightInd w:val="0"/>
        <w:spacing w:line="360" w:lineRule="atLeast"/>
        <w:jc w:val="center"/>
        <w:rPr>
          <w:kern w:val="0"/>
          <w:sz w:val="24"/>
          <w:szCs w:val="24"/>
          <w:u w:val="double"/>
        </w:rPr>
      </w:pPr>
      <w:r>
        <w:rPr>
          <w:rFonts w:hint="eastAsia"/>
          <w:kern w:val="0"/>
          <w:sz w:val="24"/>
          <w:szCs w:val="24"/>
          <w:u w:val="double"/>
        </w:rPr>
        <w:t xml:space="preserve"> </w:t>
      </w:r>
      <w:r w:rsidR="007F0E85" w:rsidRPr="00371116">
        <w:rPr>
          <w:rFonts w:hint="eastAsia"/>
          <w:spacing w:val="96"/>
          <w:kern w:val="0"/>
          <w:sz w:val="24"/>
          <w:szCs w:val="24"/>
          <w:u w:val="double"/>
          <w:fitText w:val="2400" w:id="573321728"/>
        </w:rPr>
        <w:t>調査</w:t>
      </w:r>
      <w:r w:rsidR="003B2B0B" w:rsidRPr="00371116">
        <w:rPr>
          <w:rFonts w:hint="eastAsia"/>
          <w:spacing w:val="96"/>
          <w:kern w:val="0"/>
          <w:sz w:val="24"/>
          <w:szCs w:val="24"/>
          <w:u w:val="double"/>
          <w:fitText w:val="2400" w:id="573321728"/>
        </w:rPr>
        <w:t>等</w:t>
      </w:r>
      <w:r w:rsidR="007F0E85" w:rsidRPr="00371116">
        <w:rPr>
          <w:rFonts w:hint="eastAsia"/>
          <w:spacing w:val="96"/>
          <w:kern w:val="0"/>
          <w:sz w:val="24"/>
          <w:szCs w:val="24"/>
          <w:u w:val="double"/>
          <w:fitText w:val="2400" w:id="573321728"/>
        </w:rPr>
        <w:t>工程</w:t>
      </w:r>
      <w:r w:rsidR="007F0E85" w:rsidRPr="00371116">
        <w:rPr>
          <w:rFonts w:hint="eastAsia"/>
          <w:kern w:val="0"/>
          <w:sz w:val="24"/>
          <w:szCs w:val="24"/>
          <w:u w:val="double"/>
          <w:fitText w:val="2400" w:id="573321728"/>
        </w:rPr>
        <w:t>表</w:t>
      </w:r>
      <w:r>
        <w:rPr>
          <w:rFonts w:hint="eastAsia"/>
          <w:kern w:val="0"/>
          <w:sz w:val="24"/>
          <w:szCs w:val="24"/>
          <w:u w:val="double"/>
        </w:rPr>
        <w:t xml:space="preserve"> </w:t>
      </w:r>
    </w:p>
    <w:p w14:paraId="2273971E" w14:textId="77777777" w:rsidR="007F0E85" w:rsidRDefault="007F0E85" w:rsidP="009B5237">
      <w:pPr>
        <w:spacing w:line="360" w:lineRule="atLeast"/>
      </w:pPr>
    </w:p>
    <w:p w14:paraId="47792E1E" w14:textId="77777777" w:rsidR="007F0E85" w:rsidRDefault="007F0E85" w:rsidP="009B5237">
      <w:pPr>
        <w:tabs>
          <w:tab w:val="left" w:pos="5775"/>
        </w:tabs>
        <w:spacing w:line="360" w:lineRule="atLeast"/>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14:paraId="0EEB1509" w14:textId="77777777" w:rsidR="007F0E85" w:rsidRDefault="007F0E85" w:rsidP="009B5237">
      <w:pPr>
        <w:tabs>
          <w:tab w:val="left" w:pos="5775"/>
        </w:tabs>
        <w:spacing w:line="360" w:lineRule="atLeast"/>
      </w:pPr>
    </w:p>
    <w:tbl>
      <w:tblPr>
        <w:tblStyle w:val="ab"/>
        <w:tblW w:w="0" w:type="auto"/>
        <w:tblLook w:val="04A0" w:firstRow="1" w:lastRow="0" w:firstColumn="1" w:lastColumn="0" w:noHBand="0" w:noVBand="1"/>
      </w:tblPr>
      <w:tblGrid>
        <w:gridCol w:w="2095"/>
        <w:gridCol w:w="1306"/>
        <w:gridCol w:w="1307"/>
        <w:gridCol w:w="454"/>
        <w:gridCol w:w="454"/>
        <w:gridCol w:w="454"/>
        <w:gridCol w:w="1307"/>
        <w:gridCol w:w="1656"/>
      </w:tblGrid>
      <w:tr w:rsidR="00CF75B6" w14:paraId="426443FF" w14:textId="77777777" w:rsidTr="009B5237">
        <w:tc>
          <w:tcPr>
            <w:tcW w:w="2095" w:type="dxa"/>
            <w:tcBorders>
              <w:bottom w:val="nil"/>
            </w:tcBorders>
          </w:tcPr>
          <w:p w14:paraId="6B92AF77" w14:textId="77777777" w:rsidR="00CF75B6" w:rsidRPr="001C261A" w:rsidRDefault="00CF75B6" w:rsidP="009B5237">
            <w:pPr>
              <w:spacing w:line="360" w:lineRule="atLeast"/>
              <w:jc w:val="right"/>
            </w:pPr>
            <w:r w:rsidRPr="001C261A">
              <w:rPr>
                <w:rFonts w:hint="eastAsia"/>
              </w:rPr>
              <w:t>年月日</w:t>
            </w:r>
          </w:p>
        </w:tc>
        <w:tc>
          <w:tcPr>
            <w:tcW w:w="1306" w:type="dxa"/>
          </w:tcPr>
          <w:p w14:paraId="75626715" w14:textId="77777777" w:rsidR="00CF75B6" w:rsidRPr="001C261A" w:rsidRDefault="00CF75B6" w:rsidP="009B5237">
            <w:pPr>
              <w:spacing w:line="360" w:lineRule="atLeast"/>
              <w:jc w:val="right"/>
            </w:pPr>
            <w:r w:rsidRPr="001C261A">
              <w:t>年月</w:t>
            </w:r>
          </w:p>
        </w:tc>
        <w:tc>
          <w:tcPr>
            <w:tcW w:w="1307" w:type="dxa"/>
          </w:tcPr>
          <w:p w14:paraId="5B197E66" w14:textId="77777777" w:rsidR="00CF75B6" w:rsidRPr="001C261A" w:rsidRDefault="00CF75B6" w:rsidP="009B5237">
            <w:pPr>
              <w:spacing w:line="360" w:lineRule="atLeast"/>
              <w:jc w:val="right"/>
            </w:pPr>
            <w:r w:rsidRPr="001C261A">
              <w:t>月</w:t>
            </w:r>
          </w:p>
        </w:tc>
        <w:tc>
          <w:tcPr>
            <w:tcW w:w="454" w:type="dxa"/>
            <w:tcBorders>
              <w:right w:val="nil"/>
            </w:tcBorders>
          </w:tcPr>
          <w:p w14:paraId="7C12ECF0" w14:textId="77777777" w:rsidR="00CF75B6" w:rsidRPr="001C261A" w:rsidRDefault="00BE45B7" w:rsidP="009B5237">
            <w:pPr>
              <w:spacing w:line="360" w:lineRule="atLeast"/>
              <w:jc w:val="right"/>
            </w:pPr>
            <w:r>
              <w:rPr>
                <w:noProof/>
              </w:rPr>
              <w:pict w14:anchorId="09CF1EFB">
                <v:group id="_x0000_s1029" style="position:absolute;left:0;text-align:left;margin-left:246.75pt;margin-top:9.5pt;width:5.25pt;height:485.5pt;z-index:251658240;mso-position-horizontal-relative:text;mso-position-vertical-relative:text" coordorigin="7252,4129" coordsize="64,8284" o:allowincell="f">
                  <v:shape id="_x0000_s1030"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1"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2"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3"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34"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p>
        </w:tc>
        <w:tc>
          <w:tcPr>
            <w:tcW w:w="454" w:type="dxa"/>
            <w:tcBorders>
              <w:left w:val="nil"/>
              <w:bottom w:val="nil"/>
              <w:right w:val="nil"/>
            </w:tcBorders>
          </w:tcPr>
          <w:p w14:paraId="7D18A3E0" w14:textId="77777777" w:rsidR="00CF75B6" w:rsidRPr="001C261A" w:rsidRDefault="00BE45B7" w:rsidP="009B5237">
            <w:pPr>
              <w:spacing w:line="360" w:lineRule="atLeast"/>
              <w:jc w:val="right"/>
            </w:pPr>
            <w:r>
              <w:rPr>
                <w:noProof/>
              </w:rPr>
              <w:pict w14:anchorId="69E437C8">
                <v:group id="_x0000_s1052" style="position:absolute;left:0;text-align:left;margin-left:273pt;margin-top:9pt;width:5.25pt;height:485.5pt;z-index:251663360;mso-position-horizontal-relative:text;mso-position-vertical-relative:text" coordorigin="7252,4129" coordsize="64,8284" o:allowincell="f">
                  <v:shape id="_x0000_s1053"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54"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55"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56"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57"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p>
        </w:tc>
        <w:tc>
          <w:tcPr>
            <w:tcW w:w="454" w:type="dxa"/>
            <w:tcBorders>
              <w:left w:val="nil"/>
            </w:tcBorders>
          </w:tcPr>
          <w:p w14:paraId="3553CFC5" w14:textId="77777777" w:rsidR="00CF75B6" w:rsidRPr="001C261A" w:rsidRDefault="00CF75B6" w:rsidP="009B5237">
            <w:pPr>
              <w:spacing w:line="360" w:lineRule="atLeast"/>
              <w:jc w:val="right"/>
            </w:pPr>
            <w:r w:rsidRPr="001C261A">
              <w:t>月</w:t>
            </w:r>
          </w:p>
        </w:tc>
        <w:tc>
          <w:tcPr>
            <w:tcW w:w="1307" w:type="dxa"/>
          </w:tcPr>
          <w:p w14:paraId="6B569B18" w14:textId="77777777" w:rsidR="00CF75B6" w:rsidRPr="001C261A" w:rsidRDefault="00CF75B6" w:rsidP="009B5237">
            <w:pPr>
              <w:spacing w:line="360" w:lineRule="atLeast"/>
              <w:jc w:val="right"/>
            </w:pPr>
            <w:r w:rsidRPr="001C261A">
              <w:t>月</w:t>
            </w:r>
          </w:p>
        </w:tc>
        <w:tc>
          <w:tcPr>
            <w:tcW w:w="1656" w:type="dxa"/>
          </w:tcPr>
          <w:p w14:paraId="7488E273" w14:textId="77777777" w:rsidR="00CF75B6" w:rsidRDefault="00CF75B6" w:rsidP="009B5237">
            <w:pPr>
              <w:spacing w:line="360" w:lineRule="atLeast"/>
              <w:jc w:val="center"/>
            </w:pPr>
            <w:r w:rsidRPr="001C261A">
              <w:t>備考</w:t>
            </w:r>
          </w:p>
        </w:tc>
      </w:tr>
      <w:tr w:rsidR="00CF75B6" w14:paraId="377F8BEF" w14:textId="77777777" w:rsidTr="009B5237">
        <w:tc>
          <w:tcPr>
            <w:tcW w:w="2095" w:type="dxa"/>
            <w:tcBorders>
              <w:top w:val="nil"/>
            </w:tcBorders>
          </w:tcPr>
          <w:p w14:paraId="1B916EF9" w14:textId="77777777" w:rsidR="00CF75B6" w:rsidRPr="007F0E85" w:rsidRDefault="00CF75B6" w:rsidP="009B5237">
            <w:pPr>
              <w:tabs>
                <w:tab w:val="left" w:pos="5775"/>
              </w:tabs>
              <w:spacing w:line="360" w:lineRule="atLeast"/>
            </w:pPr>
            <w:r>
              <w:rPr>
                <w:rFonts w:hint="eastAsia"/>
              </w:rPr>
              <w:t>名称・区分</w:t>
            </w:r>
          </w:p>
        </w:tc>
        <w:tc>
          <w:tcPr>
            <w:tcW w:w="1306" w:type="dxa"/>
          </w:tcPr>
          <w:p w14:paraId="355AF80F" w14:textId="77777777" w:rsidR="00CF75B6" w:rsidRDefault="00CF75B6" w:rsidP="009B5237">
            <w:pPr>
              <w:tabs>
                <w:tab w:val="left" w:pos="5775"/>
              </w:tabs>
              <w:spacing w:line="360" w:lineRule="atLeast"/>
              <w:rPr>
                <w:u w:val="single"/>
              </w:rPr>
            </w:pPr>
          </w:p>
        </w:tc>
        <w:tc>
          <w:tcPr>
            <w:tcW w:w="1307" w:type="dxa"/>
          </w:tcPr>
          <w:p w14:paraId="7DEB3ABA" w14:textId="77777777" w:rsidR="00CF75B6" w:rsidRDefault="00CF75B6" w:rsidP="009B5237">
            <w:pPr>
              <w:tabs>
                <w:tab w:val="left" w:pos="5775"/>
              </w:tabs>
              <w:spacing w:line="360" w:lineRule="atLeast"/>
              <w:rPr>
                <w:u w:val="single"/>
              </w:rPr>
            </w:pPr>
          </w:p>
        </w:tc>
        <w:tc>
          <w:tcPr>
            <w:tcW w:w="454" w:type="dxa"/>
            <w:tcBorders>
              <w:right w:val="nil"/>
            </w:tcBorders>
          </w:tcPr>
          <w:p w14:paraId="4438E542"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55C00033" w14:textId="77777777" w:rsidR="00CF75B6" w:rsidRDefault="00CF75B6" w:rsidP="009B5237">
            <w:pPr>
              <w:tabs>
                <w:tab w:val="left" w:pos="5775"/>
              </w:tabs>
              <w:spacing w:line="360" w:lineRule="atLeast"/>
              <w:rPr>
                <w:u w:val="single"/>
              </w:rPr>
            </w:pPr>
          </w:p>
        </w:tc>
        <w:tc>
          <w:tcPr>
            <w:tcW w:w="454" w:type="dxa"/>
            <w:tcBorders>
              <w:left w:val="nil"/>
            </w:tcBorders>
          </w:tcPr>
          <w:p w14:paraId="41D47B98" w14:textId="77777777" w:rsidR="00CF75B6" w:rsidRDefault="00CF75B6" w:rsidP="009B5237">
            <w:pPr>
              <w:tabs>
                <w:tab w:val="left" w:pos="5775"/>
              </w:tabs>
              <w:spacing w:line="360" w:lineRule="atLeast"/>
              <w:rPr>
                <w:u w:val="single"/>
              </w:rPr>
            </w:pPr>
          </w:p>
        </w:tc>
        <w:tc>
          <w:tcPr>
            <w:tcW w:w="1307" w:type="dxa"/>
          </w:tcPr>
          <w:p w14:paraId="0F96529C" w14:textId="77777777" w:rsidR="00CF75B6" w:rsidRDefault="00CF75B6" w:rsidP="009B5237">
            <w:pPr>
              <w:tabs>
                <w:tab w:val="left" w:pos="5775"/>
              </w:tabs>
              <w:spacing w:line="360" w:lineRule="atLeast"/>
              <w:rPr>
                <w:u w:val="single"/>
              </w:rPr>
            </w:pPr>
          </w:p>
        </w:tc>
        <w:tc>
          <w:tcPr>
            <w:tcW w:w="1656" w:type="dxa"/>
          </w:tcPr>
          <w:p w14:paraId="14EBDCBA" w14:textId="77777777" w:rsidR="00CF75B6" w:rsidRDefault="00CF75B6" w:rsidP="009B5237">
            <w:pPr>
              <w:tabs>
                <w:tab w:val="left" w:pos="5775"/>
              </w:tabs>
              <w:spacing w:line="360" w:lineRule="atLeast"/>
              <w:rPr>
                <w:u w:val="single"/>
              </w:rPr>
            </w:pPr>
          </w:p>
        </w:tc>
      </w:tr>
      <w:tr w:rsidR="00CF75B6" w14:paraId="7CFFDF4D" w14:textId="77777777" w:rsidTr="009B5237">
        <w:trPr>
          <w:trHeight w:val="603"/>
        </w:trPr>
        <w:tc>
          <w:tcPr>
            <w:tcW w:w="2095" w:type="dxa"/>
          </w:tcPr>
          <w:p w14:paraId="33282ACA" w14:textId="77777777" w:rsidR="00CF75B6" w:rsidRDefault="00CF75B6" w:rsidP="009B5237">
            <w:pPr>
              <w:tabs>
                <w:tab w:val="left" w:pos="5775"/>
              </w:tabs>
              <w:spacing w:line="360" w:lineRule="atLeast"/>
              <w:rPr>
                <w:u w:val="single"/>
              </w:rPr>
            </w:pPr>
          </w:p>
        </w:tc>
        <w:tc>
          <w:tcPr>
            <w:tcW w:w="1306" w:type="dxa"/>
          </w:tcPr>
          <w:p w14:paraId="26FE4E7E" w14:textId="77777777" w:rsidR="00CF75B6" w:rsidRDefault="00CF75B6" w:rsidP="009B5237">
            <w:pPr>
              <w:tabs>
                <w:tab w:val="left" w:pos="5775"/>
              </w:tabs>
              <w:spacing w:line="360" w:lineRule="atLeast"/>
              <w:rPr>
                <w:u w:val="single"/>
              </w:rPr>
            </w:pPr>
          </w:p>
        </w:tc>
        <w:tc>
          <w:tcPr>
            <w:tcW w:w="1307" w:type="dxa"/>
          </w:tcPr>
          <w:p w14:paraId="0515F9B7" w14:textId="77777777" w:rsidR="00CF75B6" w:rsidRDefault="00CF75B6" w:rsidP="009B5237">
            <w:pPr>
              <w:tabs>
                <w:tab w:val="left" w:pos="5775"/>
              </w:tabs>
              <w:spacing w:line="360" w:lineRule="atLeast"/>
              <w:rPr>
                <w:u w:val="single"/>
              </w:rPr>
            </w:pPr>
          </w:p>
        </w:tc>
        <w:tc>
          <w:tcPr>
            <w:tcW w:w="454" w:type="dxa"/>
            <w:tcBorders>
              <w:right w:val="nil"/>
            </w:tcBorders>
          </w:tcPr>
          <w:p w14:paraId="37198EF6"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6A8E5705" w14:textId="77777777" w:rsidR="00CF75B6" w:rsidRDefault="00CF75B6" w:rsidP="009B5237">
            <w:pPr>
              <w:tabs>
                <w:tab w:val="left" w:pos="5775"/>
              </w:tabs>
              <w:spacing w:line="360" w:lineRule="atLeast"/>
              <w:rPr>
                <w:u w:val="single"/>
              </w:rPr>
            </w:pPr>
          </w:p>
        </w:tc>
        <w:tc>
          <w:tcPr>
            <w:tcW w:w="454" w:type="dxa"/>
            <w:tcBorders>
              <w:left w:val="nil"/>
            </w:tcBorders>
          </w:tcPr>
          <w:p w14:paraId="71AD4AFB" w14:textId="77777777" w:rsidR="00CF75B6" w:rsidRDefault="00CF75B6" w:rsidP="009B5237">
            <w:pPr>
              <w:tabs>
                <w:tab w:val="left" w:pos="5775"/>
              </w:tabs>
              <w:spacing w:line="360" w:lineRule="atLeast"/>
              <w:rPr>
                <w:u w:val="single"/>
              </w:rPr>
            </w:pPr>
          </w:p>
        </w:tc>
        <w:tc>
          <w:tcPr>
            <w:tcW w:w="1307" w:type="dxa"/>
          </w:tcPr>
          <w:p w14:paraId="20227C2B" w14:textId="77777777" w:rsidR="00CF75B6" w:rsidRDefault="00CF75B6" w:rsidP="009B5237">
            <w:pPr>
              <w:tabs>
                <w:tab w:val="left" w:pos="5775"/>
              </w:tabs>
              <w:spacing w:line="360" w:lineRule="atLeast"/>
              <w:rPr>
                <w:u w:val="single"/>
              </w:rPr>
            </w:pPr>
          </w:p>
        </w:tc>
        <w:tc>
          <w:tcPr>
            <w:tcW w:w="1656" w:type="dxa"/>
          </w:tcPr>
          <w:p w14:paraId="66023032" w14:textId="77777777" w:rsidR="00CF75B6" w:rsidRDefault="00CF75B6" w:rsidP="009B5237">
            <w:pPr>
              <w:tabs>
                <w:tab w:val="left" w:pos="5775"/>
              </w:tabs>
              <w:spacing w:line="360" w:lineRule="atLeast"/>
              <w:rPr>
                <w:u w:val="single"/>
              </w:rPr>
            </w:pPr>
          </w:p>
        </w:tc>
      </w:tr>
      <w:tr w:rsidR="00CF75B6" w14:paraId="323C9858" w14:textId="77777777" w:rsidTr="009B5237">
        <w:trPr>
          <w:trHeight w:val="603"/>
        </w:trPr>
        <w:tc>
          <w:tcPr>
            <w:tcW w:w="2095" w:type="dxa"/>
          </w:tcPr>
          <w:p w14:paraId="7F2697D0" w14:textId="77777777" w:rsidR="00CF75B6" w:rsidRDefault="00CF75B6" w:rsidP="009B5237">
            <w:pPr>
              <w:tabs>
                <w:tab w:val="left" w:pos="5775"/>
              </w:tabs>
              <w:spacing w:line="360" w:lineRule="atLeast"/>
              <w:rPr>
                <w:u w:val="single"/>
              </w:rPr>
            </w:pPr>
          </w:p>
        </w:tc>
        <w:tc>
          <w:tcPr>
            <w:tcW w:w="1306" w:type="dxa"/>
          </w:tcPr>
          <w:p w14:paraId="069AF6BC" w14:textId="77777777" w:rsidR="00CF75B6" w:rsidRDefault="00CF75B6" w:rsidP="009B5237">
            <w:pPr>
              <w:tabs>
                <w:tab w:val="left" w:pos="5775"/>
              </w:tabs>
              <w:spacing w:line="360" w:lineRule="atLeast"/>
              <w:rPr>
                <w:u w:val="single"/>
              </w:rPr>
            </w:pPr>
          </w:p>
        </w:tc>
        <w:tc>
          <w:tcPr>
            <w:tcW w:w="1307" w:type="dxa"/>
          </w:tcPr>
          <w:p w14:paraId="01F83AA1" w14:textId="77777777" w:rsidR="00CF75B6" w:rsidRDefault="00CF75B6" w:rsidP="009B5237">
            <w:pPr>
              <w:tabs>
                <w:tab w:val="left" w:pos="5775"/>
              </w:tabs>
              <w:spacing w:line="360" w:lineRule="atLeast"/>
              <w:rPr>
                <w:u w:val="single"/>
              </w:rPr>
            </w:pPr>
          </w:p>
        </w:tc>
        <w:tc>
          <w:tcPr>
            <w:tcW w:w="454" w:type="dxa"/>
            <w:tcBorders>
              <w:right w:val="nil"/>
            </w:tcBorders>
          </w:tcPr>
          <w:p w14:paraId="2AEDEC09"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0484DBEF" w14:textId="77777777" w:rsidR="00CF75B6" w:rsidRDefault="00CF75B6" w:rsidP="009B5237">
            <w:pPr>
              <w:tabs>
                <w:tab w:val="left" w:pos="5775"/>
              </w:tabs>
              <w:spacing w:line="360" w:lineRule="atLeast"/>
              <w:rPr>
                <w:u w:val="single"/>
              </w:rPr>
            </w:pPr>
          </w:p>
        </w:tc>
        <w:tc>
          <w:tcPr>
            <w:tcW w:w="454" w:type="dxa"/>
            <w:tcBorders>
              <w:left w:val="nil"/>
            </w:tcBorders>
          </w:tcPr>
          <w:p w14:paraId="77F60EF3" w14:textId="77777777" w:rsidR="00CF75B6" w:rsidRDefault="00CF75B6" w:rsidP="009B5237">
            <w:pPr>
              <w:tabs>
                <w:tab w:val="left" w:pos="5775"/>
              </w:tabs>
              <w:spacing w:line="360" w:lineRule="atLeast"/>
              <w:rPr>
                <w:u w:val="single"/>
              </w:rPr>
            </w:pPr>
          </w:p>
        </w:tc>
        <w:tc>
          <w:tcPr>
            <w:tcW w:w="1307" w:type="dxa"/>
          </w:tcPr>
          <w:p w14:paraId="35A88A25" w14:textId="77777777" w:rsidR="00CF75B6" w:rsidRDefault="00CF75B6" w:rsidP="009B5237">
            <w:pPr>
              <w:tabs>
                <w:tab w:val="left" w:pos="5775"/>
              </w:tabs>
              <w:spacing w:line="360" w:lineRule="atLeast"/>
              <w:rPr>
                <w:u w:val="single"/>
              </w:rPr>
            </w:pPr>
          </w:p>
        </w:tc>
        <w:tc>
          <w:tcPr>
            <w:tcW w:w="1656" w:type="dxa"/>
          </w:tcPr>
          <w:p w14:paraId="1DC88FAD" w14:textId="77777777" w:rsidR="00CF75B6" w:rsidRDefault="00CF75B6" w:rsidP="009B5237">
            <w:pPr>
              <w:tabs>
                <w:tab w:val="left" w:pos="5775"/>
              </w:tabs>
              <w:spacing w:line="360" w:lineRule="atLeast"/>
              <w:rPr>
                <w:u w:val="single"/>
              </w:rPr>
            </w:pPr>
          </w:p>
        </w:tc>
      </w:tr>
      <w:tr w:rsidR="00CF75B6" w14:paraId="5D83100E" w14:textId="77777777" w:rsidTr="009B5237">
        <w:trPr>
          <w:trHeight w:val="603"/>
        </w:trPr>
        <w:tc>
          <w:tcPr>
            <w:tcW w:w="2095" w:type="dxa"/>
          </w:tcPr>
          <w:p w14:paraId="59AD4028" w14:textId="77777777" w:rsidR="00CF75B6" w:rsidRDefault="00CF75B6" w:rsidP="009B5237">
            <w:pPr>
              <w:tabs>
                <w:tab w:val="left" w:pos="5775"/>
              </w:tabs>
              <w:spacing w:line="360" w:lineRule="atLeast"/>
              <w:rPr>
                <w:u w:val="single"/>
              </w:rPr>
            </w:pPr>
          </w:p>
        </w:tc>
        <w:tc>
          <w:tcPr>
            <w:tcW w:w="1306" w:type="dxa"/>
          </w:tcPr>
          <w:p w14:paraId="668336B7" w14:textId="77777777" w:rsidR="00CF75B6" w:rsidRDefault="00CF75B6" w:rsidP="009B5237">
            <w:pPr>
              <w:tabs>
                <w:tab w:val="left" w:pos="5775"/>
              </w:tabs>
              <w:spacing w:line="360" w:lineRule="atLeast"/>
              <w:rPr>
                <w:u w:val="single"/>
              </w:rPr>
            </w:pPr>
          </w:p>
        </w:tc>
        <w:tc>
          <w:tcPr>
            <w:tcW w:w="1307" w:type="dxa"/>
          </w:tcPr>
          <w:p w14:paraId="52D6F1CE" w14:textId="77777777" w:rsidR="00CF75B6" w:rsidRDefault="00CF75B6" w:rsidP="009B5237">
            <w:pPr>
              <w:tabs>
                <w:tab w:val="left" w:pos="5775"/>
              </w:tabs>
              <w:spacing w:line="360" w:lineRule="atLeast"/>
              <w:rPr>
                <w:u w:val="single"/>
              </w:rPr>
            </w:pPr>
          </w:p>
        </w:tc>
        <w:tc>
          <w:tcPr>
            <w:tcW w:w="454" w:type="dxa"/>
            <w:tcBorders>
              <w:right w:val="nil"/>
            </w:tcBorders>
          </w:tcPr>
          <w:p w14:paraId="1B07582F"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03CECF94" w14:textId="77777777" w:rsidR="00CF75B6" w:rsidRDefault="00CF75B6" w:rsidP="009B5237">
            <w:pPr>
              <w:tabs>
                <w:tab w:val="left" w:pos="5775"/>
              </w:tabs>
              <w:spacing w:line="360" w:lineRule="atLeast"/>
              <w:rPr>
                <w:u w:val="single"/>
              </w:rPr>
            </w:pPr>
          </w:p>
        </w:tc>
        <w:tc>
          <w:tcPr>
            <w:tcW w:w="454" w:type="dxa"/>
            <w:tcBorders>
              <w:left w:val="nil"/>
            </w:tcBorders>
          </w:tcPr>
          <w:p w14:paraId="2FFE25B3" w14:textId="77777777" w:rsidR="00CF75B6" w:rsidRDefault="00CF75B6" w:rsidP="009B5237">
            <w:pPr>
              <w:tabs>
                <w:tab w:val="left" w:pos="5775"/>
              </w:tabs>
              <w:spacing w:line="360" w:lineRule="atLeast"/>
              <w:rPr>
                <w:u w:val="single"/>
              </w:rPr>
            </w:pPr>
          </w:p>
        </w:tc>
        <w:tc>
          <w:tcPr>
            <w:tcW w:w="1307" w:type="dxa"/>
          </w:tcPr>
          <w:p w14:paraId="43F92210" w14:textId="77777777" w:rsidR="00CF75B6" w:rsidRDefault="00CF75B6" w:rsidP="009B5237">
            <w:pPr>
              <w:tabs>
                <w:tab w:val="left" w:pos="5775"/>
              </w:tabs>
              <w:spacing w:line="360" w:lineRule="atLeast"/>
              <w:rPr>
                <w:u w:val="single"/>
              </w:rPr>
            </w:pPr>
          </w:p>
        </w:tc>
        <w:tc>
          <w:tcPr>
            <w:tcW w:w="1656" w:type="dxa"/>
          </w:tcPr>
          <w:p w14:paraId="479C9814" w14:textId="77777777" w:rsidR="00CF75B6" w:rsidRDefault="00CF75B6" w:rsidP="009B5237">
            <w:pPr>
              <w:tabs>
                <w:tab w:val="left" w:pos="5775"/>
              </w:tabs>
              <w:spacing w:line="360" w:lineRule="atLeast"/>
              <w:rPr>
                <w:u w:val="single"/>
              </w:rPr>
            </w:pPr>
          </w:p>
        </w:tc>
      </w:tr>
      <w:tr w:rsidR="00CF75B6" w14:paraId="46AF47F2" w14:textId="77777777" w:rsidTr="009B5237">
        <w:trPr>
          <w:trHeight w:val="603"/>
        </w:trPr>
        <w:tc>
          <w:tcPr>
            <w:tcW w:w="2095" w:type="dxa"/>
          </w:tcPr>
          <w:p w14:paraId="080BCC4B" w14:textId="77777777" w:rsidR="00CF75B6" w:rsidRDefault="00CF75B6" w:rsidP="009B5237">
            <w:pPr>
              <w:tabs>
                <w:tab w:val="left" w:pos="5775"/>
              </w:tabs>
              <w:spacing w:line="360" w:lineRule="atLeast"/>
              <w:rPr>
                <w:u w:val="single"/>
              </w:rPr>
            </w:pPr>
          </w:p>
        </w:tc>
        <w:tc>
          <w:tcPr>
            <w:tcW w:w="1306" w:type="dxa"/>
          </w:tcPr>
          <w:p w14:paraId="47A91F9B" w14:textId="77777777" w:rsidR="00CF75B6" w:rsidRDefault="00CF75B6" w:rsidP="009B5237">
            <w:pPr>
              <w:tabs>
                <w:tab w:val="left" w:pos="5775"/>
              </w:tabs>
              <w:spacing w:line="360" w:lineRule="atLeast"/>
              <w:rPr>
                <w:u w:val="single"/>
              </w:rPr>
            </w:pPr>
          </w:p>
        </w:tc>
        <w:tc>
          <w:tcPr>
            <w:tcW w:w="1307" w:type="dxa"/>
          </w:tcPr>
          <w:p w14:paraId="3E2E464A" w14:textId="77777777" w:rsidR="00CF75B6" w:rsidRDefault="00CF75B6" w:rsidP="009B5237">
            <w:pPr>
              <w:tabs>
                <w:tab w:val="left" w:pos="5775"/>
              </w:tabs>
              <w:spacing w:line="360" w:lineRule="atLeast"/>
              <w:rPr>
                <w:u w:val="single"/>
              </w:rPr>
            </w:pPr>
          </w:p>
        </w:tc>
        <w:tc>
          <w:tcPr>
            <w:tcW w:w="454" w:type="dxa"/>
            <w:tcBorders>
              <w:right w:val="nil"/>
            </w:tcBorders>
          </w:tcPr>
          <w:p w14:paraId="104B5B94"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3604F650" w14:textId="77777777" w:rsidR="00CF75B6" w:rsidRDefault="00CF75B6" w:rsidP="009B5237">
            <w:pPr>
              <w:tabs>
                <w:tab w:val="left" w:pos="5775"/>
              </w:tabs>
              <w:spacing w:line="360" w:lineRule="atLeast"/>
              <w:rPr>
                <w:u w:val="single"/>
              </w:rPr>
            </w:pPr>
          </w:p>
        </w:tc>
        <w:tc>
          <w:tcPr>
            <w:tcW w:w="454" w:type="dxa"/>
            <w:tcBorders>
              <w:left w:val="nil"/>
            </w:tcBorders>
          </w:tcPr>
          <w:p w14:paraId="776A21B8" w14:textId="77777777" w:rsidR="00CF75B6" w:rsidRDefault="00CF75B6" w:rsidP="009B5237">
            <w:pPr>
              <w:tabs>
                <w:tab w:val="left" w:pos="5775"/>
              </w:tabs>
              <w:spacing w:line="360" w:lineRule="atLeast"/>
              <w:rPr>
                <w:u w:val="single"/>
              </w:rPr>
            </w:pPr>
          </w:p>
        </w:tc>
        <w:tc>
          <w:tcPr>
            <w:tcW w:w="1307" w:type="dxa"/>
          </w:tcPr>
          <w:p w14:paraId="3D9C74B3" w14:textId="77777777" w:rsidR="00CF75B6" w:rsidRDefault="00CF75B6" w:rsidP="009B5237">
            <w:pPr>
              <w:tabs>
                <w:tab w:val="left" w:pos="5775"/>
              </w:tabs>
              <w:spacing w:line="360" w:lineRule="atLeast"/>
              <w:rPr>
                <w:u w:val="single"/>
              </w:rPr>
            </w:pPr>
          </w:p>
        </w:tc>
        <w:tc>
          <w:tcPr>
            <w:tcW w:w="1656" w:type="dxa"/>
          </w:tcPr>
          <w:p w14:paraId="3635BD63" w14:textId="77777777" w:rsidR="00CF75B6" w:rsidRDefault="00CF75B6" w:rsidP="009B5237">
            <w:pPr>
              <w:tabs>
                <w:tab w:val="left" w:pos="5775"/>
              </w:tabs>
              <w:spacing w:line="360" w:lineRule="atLeast"/>
              <w:rPr>
                <w:u w:val="single"/>
              </w:rPr>
            </w:pPr>
          </w:p>
        </w:tc>
      </w:tr>
      <w:tr w:rsidR="00CF75B6" w14:paraId="13A24A4C" w14:textId="77777777" w:rsidTr="009B5237">
        <w:trPr>
          <w:trHeight w:val="603"/>
        </w:trPr>
        <w:tc>
          <w:tcPr>
            <w:tcW w:w="2095" w:type="dxa"/>
          </w:tcPr>
          <w:p w14:paraId="4D67E59B" w14:textId="77777777" w:rsidR="00CF75B6" w:rsidRDefault="00CF75B6" w:rsidP="009B5237">
            <w:pPr>
              <w:tabs>
                <w:tab w:val="left" w:pos="5775"/>
              </w:tabs>
              <w:spacing w:line="360" w:lineRule="atLeast"/>
              <w:rPr>
                <w:u w:val="single"/>
              </w:rPr>
            </w:pPr>
          </w:p>
        </w:tc>
        <w:tc>
          <w:tcPr>
            <w:tcW w:w="1306" w:type="dxa"/>
          </w:tcPr>
          <w:p w14:paraId="25E04B38" w14:textId="77777777" w:rsidR="00CF75B6" w:rsidRDefault="00CF75B6" w:rsidP="009B5237">
            <w:pPr>
              <w:tabs>
                <w:tab w:val="left" w:pos="5775"/>
              </w:tabs>
              <w:spacing w:line="360" w:lineRule="atLeast"/>
              <w:rPr>
                <w:u w:val="single"/>
              </w:rPr>
            </w:pPr>
          </w:p>
        </w:tc>
        <w:tc>
          <w:tcPr>
            <w:tcW w:w="1307" w:type="dxa"/>
          </w:tcPr>
          <w:p w14:paraId="28B26A01" w14:textId="77777777" w:rsidR="00CF75B6" w:rsidRDefault="00CF75B6" w:rsidP="009B5237">
            <w:pPr>
              <w:tabs>
                <w:tab w:val="left" w:pos="5775"/>
              </w:tabs>
              <w:spacing w:line="360" w:lineRule="atLeast"/>
              <w:rPr>
                <w:u w:val="single"/>
              </w:rPr>
            </w:pPr>
          </w:p>
        </w:tc>
        <w:tc>
          <w:tcPr>
            <w:tcW w:w="454" w:type="dxa"/>
            <w:tcBorders>
              <w:right w:val="nil"/>
            </w:tcBorders>
          </w:tcPr>
          <w:p w14:paraId="5F9966DA"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1B0BA5C5" w14:textId="77777777" w:rsidR="00CF75B6" w:rsidRDefault="00CF75B6" w:rsidP="009B5237">
            <w:pPr>
              <w:tabs>
                <w:tab w:val="left" w:pos="5775"/>
              </w:tabs>
              <w:spacing w:line="360" w:lineRule="atLeast"/>
              <w:rPr>
                <w:u w:val="single"/>
              </w:rPr>
            </w:pPr>
          </w:p>
        </w:tc>
        <w:tc>
          <w:tcPr>
            <w:tcW w:w="454" w:type="dxa"/>
            <w:tcBorders>
              <w:left w:val="nil"/>
            </w:tcBorders>
          </w:tcPr>
          <w:p w14:paraId="28E3319D" w14:textId="77777777" w:rsidR="00CF75B6" w:rsidRDefault="00CF75B6" w:rsidP="009B5237">
            <w:pPr>
              <w:tabs>
                <w:tab w:val="left" w:pos="5775"/>
              </w:tabs>
              <w:spacing w:line="360" w:lineRule="atLeast"/>
              <w:rPr>
                <w:u w:val="single"/>
              </w:rPr>
            </w:pPr>
          </w:p>
        </w:tc>
        <w:tc>
          <w:tcPr>
            <w:tcW w:w="1307" w:type="dxa"/>
          </w:tcPr>
          <w:p w14:paraId="2EF30C9B" w14:textId="77777777" w:rsidR="00CF75B6" w:rsidRDefault="00CF75B6" w:rsidP="009B5237">
            <w:pPr>
              <w:tabs>
                <w:tab w:val="left" w:pos="5775"/>
              </w:tabs>
              <w:spacing w:line="360" w:lineRule="atLeast"/>
              <w:rPr>
                <w:u w:val="single"/>
              </w:rPr>
            </w:pPr>
          </w:p>
        </w:tc>
        <w:tc>
          <w:tcPr>
            <w:tcW w:w="1656" w:type="dxa"/>
          </w:tcPr>
          <w:p w14:paraId="3D377578" w14:textId="77777777" w:rsidR="00CF75B6" w:rsidRDefault="00CF75B6" w:rsidP="009B5237">
            <w:pPr>
              <w:tabs>
                <w:tab w:val="left" w:pos="5775"/>
              </w:tabs>
              <w:spacing w:line="360" w:lineRule="atLeast"/>
              <w:rPr>
                <w:u w:val="single"/>
              </w:rPr>
            </w:pPr>
          </w:p>
        </w:tc>
      </w:tr>
      <w:tr w:rsidR="00CF75B6" w14:paraId="486E91AC" w14:textId="77777777" w:rsidTr="009B5237">
        <w:trPr>
          <w:trHeight w:val="603"/>
        </w:trPr>
        <w:tc>
          <w:tcPr>
            <w:tcW w:w="2095" w:type="dxa"/>
          </w:tcPr>
          <w:p w14:paraId="540906F2" w14:textId="77777777" w:rsidR="00CF75B6" w:rsidRDefault="00CF75B6" w:rsidP="009B5237">
            <w:pPr>
              <w:tabs>
                <w:tab w:val="left" w:pos="5775"/>
              </w:tabs>
              <w:spacing w:line="360" w:lineRule="atLeast"/>
              <w:rPr>
                <w:u w:val="single"/>
              </w:rPr>
            </w:pPr>
          </w:p>
        </w:tc>
        <w:tc>
          <w:tcPr>
            <w:tcW w:w="1306" w:type="dxa"/>
          </w:tcPr>
          <w:p w14:paraId="795C5ABC" w14:textId="77777777" w:rsidR="00CF75B6" w:rsidRDefault="00CF75B6" w:rsidP="009B5237">
            <w:pPr>
              <w:tabs>
                <w:tab w:val="left" w:pos="5775"/>
              </w:tabs>
              <w:spacing w:line="360" w:lineRule="atLeast"/>
              <w:rPr>
                <w:u w:val="single"/>
              </w:rPr>
            </w:pPr>
          </w:p>
        </w:tc>
        <w:tc>
          <w:tcPr>
            <w:tcW w:w="1307" w:type="dxa"/>
          </w:tcPr>
          <w:p w14:paraId="6711E2EB" w14:textId="77777777" w:rsidR="00CF75B6" w:rsidRDefault="00CF75B6" w:rsidP="009B5237">
            <w:pPr>
              <w:tabs>
                <w:tab w:val="left" w:pos="5775"/>
              </w:tabs>
              <w:spacing w:line="360" w:lineRule="atLeast"/>
              <w:rPr>
                <w:u w:val="single"/>
              </w:rPr>
            </w:pPr>
          </w:p>
        </w:tc>
        <w:tc>
          <w:tcPr>
            <w:tcW w:w="454" w:type="dxa"/>
            <w:tcBorders>
              <w:right w:val="nil"/>
            </w:tcBorders>
          </w:tcPr>
          <w:p w14:paraId="343B3EB1"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5FE0E6AA" w14:textId="77777777" w:rsidR="00CF75B6" w:rsidRDefault="00CF75B6" w:rsidP="009B5237">
            <w:pPr>
              <w:tabs>
                <w:tab w:val="left" w:pos="5775"/>
              </w:tabs>
              <w:spacing w:line="360" w:lineRule="atLeast"/>
              <w:rPr>
                <w:u w:val="single"/>
              </w:rPr>
            </w:pPr>
          </w:p>
        </w:tc>
        <w:tc>
          <w:tcPr>
            <w:tcW w:w="454" w:type="dxa"/>
            <w:tcBorders>
              <w:left w:val="nil"/>
            </w:tcBorders>
          </w:tcPr>
          <w:p w14:paraId="51FDE3D8" w14:textId="77777777" w:rsidR="00CF75B6" w:rsidRDefault="00CF75B6" w:rsidP="009B5237">
            <w:pPr>
              <w:tabs>
                <w:tab w:val="left" w:pos="5775"/>
              </w:tabs>
              <w:spacing w:line="360" w:lineRule="atLeast"/>
              <w:rPr>
                <w:u w:val="single"/>
              </w:rPr>
            </w:pPr>
          </w:p>
        </w:tc>
        <w:tc>
          <w:tcPr>
            <w:tcW w:w="1307" w:type="dxa"/>
          </w:tcPr>
          <w:p w14:paraId="141AB861" w14:textId="77777777" w:rsidR="00CF75B6" w:rsidRDefault="00CF75B6" w:rsidP="009B5237">
            <w:pPr>
              <w:tabs>
                <w:tab w:val="left" w:pos="5775"/>
              </w:tabs>
              <w:spacing w:line="360" w:lineRule="atLeast"/>
              <w:rPr>
                <w:u w:val="single"/>
              </w:rPr>
            </w:pPr>
          </w:p>
        </w:tc>
        <w:tc>
          <w:tcPr>
            <w:tcW w:w="1656" w:type="dxa"/>
          </w:tcPr>
          <w:p w14:paraId="60200BB9" w14:textId="77777777" w:rsidR="00CF75B6" w:rsidRDefault="00CF75B6" w:rsidP="009B5237">
            <w:pPr>
              <w:tabs>
                <w:tab w:val="left" w:pos="5775"/>
              </w:tabs>
              <w:spacing w:line="360" w:lineRule="atLeast"/>
              <w:rPr>
                <w:u w:val="single"/>
              </w:rPr>
            </w:pPr>
          </w:p>
        </w:tc>
      </w:tr>
      <w:tr w:rsidR="00CF75B6" w14:paraId="1F26C65E" w14:textId="77777777" w:rsidTr="009B5237">
        <w:trPr>
          <w:trHeight w:val="603"/>
        </w:trPr>
        <w:tc>
          <w:tcPr>
            <w:tcW w:w="2095" w:type="dxa"/>
          </w:tcPr>
          <w:p w14:paraId="54D748AD" w14:textId="77777777" w:rsidR="00CF75B6" w:rsidRDefault="00CF75B6" w:rsidP="009B5237">
            <w:pPr>
              <w:tabs>
                <w:tab w:val="left" w:pos="5775"/>
              </w:tabs>
              <w:spacing w:line="360" w:lineRule="atLeast"/>
              <w:rPr>
                <w:u w:val="single"/>
              </w:rPr>
            </w:pPr>
          </w:p>
        </w:tc>
        <w:tc>
          <w:tcPr>
            <w:tcW w:w="1306" w:type="dxa"/>
          </w:tcPr>
          <w:p w14:paraId="620C02D7" w14:textId="77777777" w:rsidR="00CF75B6" w:rsidRDefault="00CF75B6" w:rsidP="009B5237">
            <w:pPr>
              <w:tabs>
                <w:tab w:val="left" w:pos="5775"/>
              </w:tabs>
              <w:spacing w:line="360" w:lineRule="atLeast"/>
              <w:rPr>
                <w:u w:val="single"/>
              </w:rPr>
            </w:pPr>
          </w:p>
        </w:tc>
        <w:tc>
          <w:tcPr>
            <w:tcW w:w="1307" w:type="dxa"/>
          </w:tcPr>
          <w:p w14:paraId="01D5E4D3" w14:textId="77777777" w:rsidR="00CF75B6" w:rsidRDefault="00CF75B6" w:rsidP="009B5237">
            <w:pPr>
              <w:tabs>
                <w:tab w:val="left" w:pos="5775"/>
              </w:tabs>
              <w:spacing w:line="360" w:lineRule="atLeast"/>
              <w:rPr>
                <w:u w:val="single"/>
              </w:rPr>
            </w:pPr>
          </w:p>
        </w:tc>
        <w:tc>
          <w:tcPr>
            <w:tcW w:w="454" w:type="dxa"/>
            <w:tcBorders>
              <w:right w:val="nil"/>
            </w:tcBorders>
          </w:tcPr>
          <w:p w14:paraId="05B829A7"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0522AB97" w14:textId="77777777" w:rsidR="00CF75B6" w:rsidRDefault="00CF75B6" w:rsidP="009B5237">
            <w:pPr>
              <w:tabs>
                <w:tab w:val="left" w:pos="5775"/>
              </w:tabs>
              <w:spacing w:line="360" w:lineRule="atLeast"/>
              <w:rPr>
                <w:u w:val="single"/>
              </w:rPr>
            </w:pPr>
          </w:p>
        </w:tc>
        <w:tc>
          <w:tcPr>
            <w:tcW w:w="454" w:type="dxa"/>
            <w:tcBorders>
              <w:left w:val="nil"/>
            </w:tcBorders>
          </w:tcPr>
          <w:p w14:paraId="1E1D61A4" w14:textId="77777777" w:rsidR="00CF75B6" w:rsidRDefault="00CF75B6" w:rsidP="009B5237">
            <w:pPr>
              <w:tabs>
                <w:tab w:val="left" w:pos="5775"/>
              </w:tabs>
              <w:spacing w:line="360" w:lineRule="atLeast"/>
              <w:rPr>
                <w:u w:val="single"/>
              </w:rPr>
            </w:pPr>
          </w:p>
        </w:tc>
        <w:tc>
          <w:tcPr>
            <w:tcW w:w="1307" w:type="dxa"/>
          </w:tcPr>
          <w:p w14:paraId="68379816" w14:textId="77777777" w:rsidR="00CF75B6" w:rsidRDefault="00CF75B6" w:rsidP="009B5237">
            <w:pPr>
              <w:tabs>
                <w:tab w:val="left" w:pos="5775"/>
              </w:tabs>
              <w:spacing w:line="360" w:lineRule="atLeast"/>
              <w:rPr>
                <w:u w:val="single"/>
              </w:rPr>
            </w:pPr>
          </w:p>
        </w:tc>
        <w:tc>
          <w:tcPr>
            <w:tcW w:w="1656" w:type="dxa"/>
          </w:tcPr>
          <w:p w14:paraId="37D27031" w14:textId="77777777" w:rsidR="00CF75B6" w:rsidRDefault="00CF75B6" w:rsidP="009B5237">
            <w:pPr>
              <w:tabs>
                <w:tab w:val="left" w:pos="5775"/>
              </w:tabs>
              <w:spacing w:line="360" w:lineRule="atLeast"/>
              <w:rPr>
                <w:u w:val="single"/>
              </w:rPr>
            </w:pPr>
          </w:p>
        </w:tc>
      </w:tr>
      <w:tr w:rsidR="00CF75B6" w14:paraId="6E9924B4" w14:textId="77777777" w:rsidTr="009B5237">
        <w:trPr>
          <w:trHeight w:val="603"/>
        </w:trPr>
        <w:tc>
          <w:tcPr>
            <w:tcW w:w="2095" w:type="dxa"/>
          </w:tcPr>
          <w:p w14:paraId="2D94D153" w14:textId="77777777" w:rsidR="00CF75B6" w:rsidRDefault="00CF75B6" w:rsidP="009B5237">
            <w:pPr>
              <w:tabs>
                <w:tab w:val="left" w:pos="5775"/>
              </w:tabs>
              <w:spacing w:line="360" w:lineRule="atLeast"/>
              <w:rPr>
                <w:u w:val="single"/>
              </w:rPr>
            </w:pPr>
          </w:p>
        </w:tc>
        <w:tc>
          <w:tcPr>
            <w:tcW w:w="1306" w:type="dxa"/>
          </w:tcPr>
          <w:p w14:paraId="412F3A70" w14:textId="77777777" w:rsidR="00CF75B6" w:rsidRDefault="00CF75B6" w:rsidP="009B5237">
            <w:pPr>
              <w:tabs>
                <w:tab w:val="left" w:pos="5775"/>
              </w:tabs>
              <w:spacing w:line="360" w:lineRule="atLeast"/>
              <w:rPr>
                <w:u w:val="single"/>
              </w:rPr>
            </w:pPr>
          </w:p>
        </w:tc>
        <w:tc>
          <w:tcPr>
            <w:tcW w:w="1307" w:type="dxa"/>
          </w:tcPr>
          <w:p w14:paraId="4BE1B9FF" w14:textId="77777777" w:rsidR="00CF75B6" w:rsidRDefault="00CF75B6" w:rsidP="009B5237">
            <w:pPr>
              <w:tabs>
                <w:tab w:val="left" w:pos="5775"/>
              </w:tabs>
              <w:spacing w:line="360" w:lineRule="atLeast"/>
              <w:rPr>
                <w:u w:val="single"/>
              </w:rPr>
            </w:pPr>
          </w:p>
        </w:tc>
        <w:tc>
          <w:tcPr>
            <w:tcW w:w="454" w:type="dxa"/>
            <w:tcBorders>
              <w:right w:val="nil"/>
            </w:tcBorders>
          </w:tcPr>
          <w:p w14:paraId="2DA94747"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522027E3" w14:textId="77777777" w:rsidR="00CF75B6" w:rsidRDefault="00CF75B6" w:rsidP="009B5237">
            <w:pPr>
              <w:tabs>
                <w:tab w:val="left" w:pos="5775"/>
              </w:tabs>
              <w:spacing w:line="360" w:lineRule="atLeast"/>
              <w:rPr>
                <w:u w:val="single"/>
              </w:rPr>
            </w:pPr>
          </w:p>
        </w:tc>
        <w:tc>
          <w:tcPr>
            <w:tcW w:w="454" w:type="dxa"/>
            <w:tcBorders>
              <w:left w:val="nil"/>
            </w:tcBorders>
          </w:tcPr>
          <w:p w14:paraId="36A7190A" w14:textId="77777777" w:rsidR="00CF75B6" w:rsidRDefault="00CF75B6" w:rsidP="009B5237">
            <w:pPr>
              <w:tabs>
                <w:tab w:val="left" w:pos="5775"/>
              </w:tabs>
              <w:spacing w:line="360" w:lineRule="atLeast"/>
              <w:rPr>
                <w:u w:val="single"/>
              </w:rPr>
            </w:pPr>
          </w:p>
        </w:tc>
        <w:tc>
          <w:tcPr>
            <w:tcW w:w="1307" w:type="dxa"/>
          </w:tcPr>
          <w:p w14:paraId="43786BD9" w14:textId="77777777" w:rsidR="00CF75B6" w:rsidRDefault="00CF75B6" w:rsidP="009B5237">
            <w:pPr>
              <w:tabs>
                <w:tab w:val="left" w:pos="5775"/>
              </w:tabs>
              <w:spacing w:line="360" w:lineRule="atLeast"/>
              <w:rPr>
                <w:u w:val="single"/>
              </w:rPr>
            </w:pPr>
          </w:p>
        </w:tc>
        <w:tc>
          <w:tcPr>
            <w:tcW w:w="1656" w:type="dxa"/>
          </w:tcPr>
          <w:p w14:paraId="7DCE4E27" w14:textId="77777777" w:rsidR="00CF75B6" w:rsidRDefault="00CF75B6" w:rsidP="009B5237">
            <w:pPr>
              <w:tabs>
                <w:tab w:val="left" w:pos="5775"/>
              </w:tabs>
              <w:spacing w:line="360" w:lineRule="atLeast"/>
              <w:rPr>
                <w:u w:val="single"/>
              </w:rPr>
            </w:pPr>
          </w:p>
        </w:tc>
      </w:tr>
      <w:tr w:rsidR="00CF75B6" w14:paraId="67153A24" w14:textId="77777777" w:rsidTr="009B5237">
        <w:trPr>
          <w:trHeight w:val="603"/>
        </w:trPr>
        <w:tc>
          <w:tcPr>
            <w:tcW w:w="2095" w:type="dxa"/>
          </w:tcPr>
          <w:p w14:paraId="0421F505" w14:textId="77777777" w:rsidR="00CF75B6" w:rsidRDefault="00CF75B6" w:rsidP="009B5237">
            <w:pPr>
              <w:tabs>
                <w:tab w:val="left" w:pos="5775"/>
              </w:tabs>
              <w:spacing w:line="360" w:lineRule="atLeast"/>
              <w:rPr>
                <w:u w:val="single"/>
              </w:rPr>
            </w:pPr>
          </w:p>
        </w:tc>
        <w:tc>
          <w:tcPr>
            <w:tcW w:w="1306" w:type="dxa"/>
          </w:tcPr>
          <w:p w14:paraId="25C17C63" w14:textId="77777777" w:rsidR="00CF75B6" w:rsidRDefault="00CF75B6" w:rsidP="009B5237">
            <w:pPr>
              <w:tabs>
                <w:tab w:val="left" w:pos="5775"/>
              </w:tabs>
              <w:spacing w:line="360" w:lineRule="atLeast"/>
              <w:rPr>
                <w:u w:val="single"/>
              </w:rPr>
            </w:pPr>
          </w:p>
        </w:tc>
        <w:tc>
          <w:tcPr>
            <w:tcW w:w="1307" w:type="dxa"/>
          </w:tcPr>
          <w:p w14:paraId="0ACDA4F4" w14:textId="77777777" w:rsidR="00CF75B6" w:rsidRDefault="00CF75B6" w:rsidP="009B5237">
            <w:pPr>
              <w:tabs>
                <w:tab w:val="left" w:pos="5775"/>
              </w:tabs>
              <w:spacing w:line="360" w:lineRule="atLeast"/>
              <w:rPr>
                <w:u w:val="single"/>
              </w:rPr>
            </w:pPr>
          </w:p>
        </w:tc>
        <w:tc>
          <w:tcPr>
            <w:tcW w:w="454" w:type="dxa"/>
            <w:tcBorders>
              <w:right w:val="nil"/>
            </w:tcBorders>
          </w:tcPr>
          <w:p w14:paraId="0E3DE6F5"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77D1EEF6" w14:textId="77777777" w:rsidR="00CF75B6" w:rsidRDefault="00CF75B6" w:rsidP="009B5237">
            <w:pPr>
              <w:tabs>
                <w:tab w:val="left" w:pos="5775"/>
              </w:tabs>
              <w:spacing w:line="360" w:lineRule="atLeast"/>
              <w:rPr>
                <w:u w:val="single"/>
              </w:rPr>
            </w:pPr>
          </w:p>
        </w:tc>
        <w:tc>
          <w:tcPr>
            <w:tcW w:w="454" w:type="dxa"/>
            <w:tcBorders>
              <w:left w:val="nil"/>
            </w:tcBorders>
          </w:tcPr>
          <w:p w14:paraId="4BC948C8" w14:textId="77777777" w:rsidR="00CF75B6" w:rsidRDefault="00CF75B6" w:rsidP="009B5237">
            <w:pPr>
              <w:tabs>
                <w:tab w:val="left" w:pos="5775"/>
              </w:tabs>
              <w:spacing w:line="360" w:lineRule="atLeast"/>
              <w:rPr>
                <w:u w:val="single"/>
              </w:rPr>
            </w:pPr>
          </w:p>
        </w:tc>
        <w:tc>
          <w:tcPr>
            <w:tcW w:w="1307" w:type="dxa"/>
          </w:tcPr>
          <w:p w14:paraId="03F9EC6A" w14:textId="77777777" w:rsidR="00CF75B6" w:rsidRDefault="00CF75B6" w:rsidP="009B5237">
            <w:pPr>
              <w:tabs>
                <w:tab w:val="left" w:pos="5775"/>
              </w:tabs>
              <w:spacing w:line="360" w:lineRule="atLeast"/>
              <w:rPr>
                <w:u w:val="single"/>
              </w:rPr>
            </w:pPr>
          </w:p>
        </w:tc>
        <w:tc>
          <w:tcPr>
            <w:tcW w:w="1656" w:type="dxa"/>
          </w:tcPr>
          <w:p w14:paraId="25EF4420" w14:textId="77777777" w:rsidR="00CF75B6" w:rsidRDefault="00CF75B6" w:rsidP="009B5237">
            <w:pPr>
              <w:tabs>
                <w:tab w:val="left" w:pos="5775"/>
              </w:tabs>
              <w:spacing w:line="360" w:lineRule="atLeast"/>
              <w:rPr>
                <w:u w:val="single"/>
              </w:rPr>
            </w:pPr>
          </w:p>
        </w:tc>
      </w:tr>
      <w:tr w:rsidR="00CF75B6" w14:paraId="1AC6844D" w14:textId="77777777" w:rsidTr="009B5237">
        <w:trPr>
          <w:trHeight w:val="603"/>
        </w:trPr>
        <w:tc>
          <w:tcPr>
            <w:tcW w:w="2095" w:type="dxa"/>
          </w:tcPr>
          <w:p w14:paraId="346471F6" w14:textId="77777777" w:rsidR="00CF75B6" w:rsidRDefault="00CF75B6" w:rsidP="009B5237">
            <w:pPr>
              <w:tabs>
                <w:tab w:val="left" w:pos="5775"/>
              </w:tabs>
              <w:spacing w:line="360" w:lineRule="atLeast"/>
              <w:rPr>
                <w:u w:val="single"/>
              </w:rPr>
            </w:pPr>
          </w:p>
        </w:tc>
        <w:tc>
          <w:tcPr>
            <w:tcW w:w="1306" w:type="dxa"/>
          </w:tcPr>
          <w:p w14:paraId="0C74C004" w14:textId="77777777" w:rsidR="00CF75B6" w:rsidRDefault="00CF75B6" w:rsidP="009B5237">
            <w:pPr>
              <w:tabs>
                <w:tab w:val="left" w:pos="5775"/>
              </w:tabs>
              <w:spacing w:line="360" w:lineRule="atLeast"/>
              <w:rPr>
                <w:u w:val="single"/>
              </w:rPr>
            </w:pPr>
          </w:p>
        </w:tc>
        <w:tc>
          <w:tcPr>
            <w:tcW w:w="1307" w:type="dxa"/>
          </w:tcPr>
          <w:p w14:paraId="75F6FE2A" w14:textId="77777777" w:rsidR="00CF75B6" w:rsidRDefault="00CF75B6" w:rsidP="009B5237">
            <w:pPr>
              <w:tabs>
                <w:tab w:val="left" w:pos="5775"/>
              </w:tabs>
              <w:spacing w:line="360" w:lineRule="atLeast"/>
              <w:rPr>
                <w:u w:val="single"/>
              </w:rPr>
            </w:pPr>
          </w:p>
        </w:tc>
        <w:tc>
          <w:tcPr>
            <w:tcW w:w="454" w:type="dxa"/>
            <w:tcBorders>
              <w:right w:val="nil"/>
            </w:tcBorders>
          </w:tcPr>
          <w:p w14:paraId="1F81919D"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48BBED5B" w14:textId="77777777" w:rsidR="00CF75B6" w:rsidRDefault="00CF75B6" w:rsidP="009B5237">
            <w:pPr>
              <w:tabs>
                <w:tab w:val="left" w:pos="5775"/>
              </w:tabs>
              <w:spacing w:line="360" w:lineRule="atLeast"/>
              <w:rPr>
                <w:u w:val="single"/>
              </w:rPr>
            </w:pPr>
          </w:p>
        </w:tc>
        <w:tc>
          <w:tcPr>
            <w:tcW w:w="454" w:type="dxa"/>
            <w:tcBorders>
              <w:left w:val="nil"/>
            </w:tcBorders>
          </w:tcPr>
          <w:p w14:paraId="6C8D942C" w14:textId="77777777" w:rsidR="00CF75B6" w:rsidRDefault="00CF75B6" w:rsidP="009B5237">
            <w:pPr>
              <w:tabs>
                <w:tab w:val="left" w:pos="5775"/>
              </w:tabs>
              <w:spacing w:line="360" w:lineRule="atLeast"/>
              <w:rPr>
                <w:u w:val="single"/>
              </w:rPr>
            </w:pPr>
          </w:p>
        </w:tc>
        <w:tc>
          <w:tcPr>
            <w:tcW w:w="1307" w:type="dxa"/>
          </w:tcPr>
          <w:p w14:paraId="0E7A4D34" w14:textId="77777777" w:rsidR="00CF75B6" w:rsidRDefault="00CF75B6" w:rsidP="009B5237">
            <w:pPr>
              <w:tabs>
                <w:tab w:val="left" w:pos="5775"/>
              </w:tabs>
              <w:spacing w:line="360" w:lineRule="atLeast"/>
              <w:rPr>
                <w:u w:val="single"/>
              </w:rPr>
            </w:pPr>
          </w:p>
        </w:tc>
        <w:tc>
          <w:tcPr>
            <w:tcW w:w="1656" w:type="dxa"/>
          </w:tcPr>
          <w:p w14:paraId="04F0890E" w14:textId="77777777" w:rsidR="00CF75B6" w:rsidRDefault="00CF75B6" w:rsidP="009B5237">
            <w:pPr>
              <w:tabs>
                <w:tab w:val="left" w:pos="5775"/>
              </w:tabs>
              <w:spacing w:line="360" w:lineRule="atLeast"/>
              <w:rPr>
                <w:u w:val="single"/>
              </w:rPr>
            </w:pPr>
          </w:p>
        </w:tc>
      </w:tr>
      <w:tr w:rsidR="00CF75B6" w14:paraId="43870A5C" w14:textId="77777777" w:rsidTr="009B5237">
        <w:trPr>
          <w:trHeight w:val="603"/>
        </w:trPr>
        <w:tc>
          <w:tcPr>
            <w:tcW w:w="2095" w:type="dxa"/>
          </w:tcPr>
          <w:p w14:paraId="4CCE49E0" w14:textId="77777777" w:rsidR="00CF75B6" w:rsidRDefault="00CF75B6" w:rsidP="009B5237">
            <w:pPr>
              <w:tabs>
                <w:tab w:val="left" w:pos="5775"/>
              </w:tabs>
              <w:spacing w:line="360" w:lineRule="atLeast"/>
              <w:rPr>
                <w:u w:val="single"/>
              </w:rPr>
            </w:pPr>
          </w:p>
        </w:tc>
        <w:tc>
          <w:tcPr>
            <w:tcW w:w="1306" w:type="dxa"/>
          </w:tcPr>
          <w:p w14:paraId="20F4F04B" w14:textId="77777777" w:rsidR="00CF75B6" w:rsidRDefault="00CF75B6" w:rsidP="009B5237">
            <w:pPr>
              <w:tabs>
                <w:tab w:val="left" w:pos="5775"/>
              </w:tabs>
              <w:spacing w:line="360" w:lineRule="atLeast"/>
              <w:rPr>
                <w:u w:val="single"/>
              </w:rPr>
            </w:pPr>
          </w:p>
        </w:tc>
        <w:tc>
          <w:tcPr>
            <w:tcW w:w="1307" w:type="dxa"/>
          </w:tcPr>
          <w:p w14:paraId="6FB31F85" w14:textId="77777777" w:rsidR="00CF75B6" w:rsidRDefault="00CF75B6" w:rsidP="009B5237">
            <w:pPr>
              <w:tabs>
                <w:tab w:val="left" w:pos="5775"/>
              </w:tabs>
              <w:spacing w:line="360" w:lineRule="atLeast"/>
              <w:rPr>
                <w:u w:val="single"/>
              </w:rPr>
            </w:pPr>
          </w:p>
        </w:tc>
        <w:tc>
          <w:tcPr>
            <w:tcW w:w="454" w:type="dxa"/>
            <w:tcBorders>
              <w:right w:val="nil"/>
            </w:tcBorders>
          </w:tcPr>
          <w:p w14:paraId="45CD2CF3"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6B423506" w14:textId="77777777" w:rsidR="00CF75B6" w:rsidRDefault="00CF75B6" w:rsidP="009B5237">
            <w:pPr>
              <w:tabs>
                <w:tab w:val="left" w:pos="5775"/>
              </w:tabs>
              <w:spacing w:line="360" w:lineRule="atLeast"/>
              <w:rPr>
                <w:u w:val="single"/>
              </w:rPr>
            </w:pPr>
          </w:p>
        </w:tc>
        <w:tc>
          <w:tcPr>
            <w:tcW w:w="454" w:type="dxa"/>
            <w:tcBorders>
              <w:left w:val="nil"/>
            </w:tcBorders>
          </w:tcPr>
          <w:p w14:paraId="65F923B5" w14:textId="77777777" w:rsidR="00CF75B6" w:rsidRDefault="00CF75B6" w:rsidP="009B5237">
            <w:pPr>
              <w:tabs>
                <w:tab w:val="left" w:pos="5775"/>
              </w:tabs>
              <w:spacing w:line="360" w:lineRule="atLeast"/>
              <w:rPr>
                <w:u w:val="single"/>
              </w:rPr>
            </w:pPr>
          </w:p>
        </w:tc>
        <w:tc>
          <w:tcPr>
            <w:tcW w:w="1307" w:type="dxa"/>
          </w:tcPr>
          <w:p w14:paraId="21DBD2C3" w14:textId="77777777" w:rsidR="00CF75B6" w:rsidRDefault="00CF75B6" w:rsidP="009B5237">
            <w:pPr>
              <w:tabs>
                <w:tab w:val="left" w:pos="5775"/>
              </w:tabs>
              <w:spacing w:line="360" w:lineRule="atLeast"/>
              <w:rPr>
                <w:u w:val="single"/>
              </w:rPr>
            </w:pPr>
          </w:p>
        </w:tc>
        <w:tc>
          <w:tcPr>
            <w:tcW w:w="1656" w:type="dxa"/>
          </w:tcPr>
          <w:p w14:paraId="09314DEC" w14:textId="77777777" w:rsidR="00CF75B6" w:rsidRDefault="00CF75B6" w:rsidP="009B5237">
            <w:pPr>
              <w:tabs>
                <w:tab w:val="left" w:pos="5775"/>
              </w:tabs>
              <w:spacing w:line="360" w:lineRule="atLeast"/>
              <w:rPr>
                <w:u w:val="single"/>
              </w:rPr>
            </w:pPr>
          </w:p>
        </w:tc>
      </w:tr>
      <w:tr w:rsidR="009B5237" w14:paraId="3BA7F9FF" w14:textId="77777777" w:rsidTr="009B5237">
        <w:trPr>
          <w:trHeight w:val="603"/>
        </w:trPr>
        <w:tc>
          <w:tcPr>
            <w:tcW w:w="2095" w:type="dxa"/>
          </w:tcPr>
          <w:p w14:paraId="2EA54B08" w14:textId="77777777" w:rsidR="009B5237" w:rsidRDefault="009B5237" w:rsidP="009B5237">
            <w:pPr>
              <w:tabs>
                <w:tab w:val="left" w:pos="5775"/>
              </w:tabs>
              <w:spacing w:line="360" w:lineRule="atLeast"/>
              <w:rPr>
                <w:u w:val="single"/>
              </w:rPr>
            </w:pPr>
          </w:p>
        </w:tc>
        <w:tc>
          <w:tcPr>
            <w:tcW w:w="1306" w:type="dxa"/>
          </w:tcPr>
          <w:p w14:paraId="163C430E" w14:textId="77777777" w:rsidR="009B5237" w:rsidRDefault="009B5237" w:rsidP="009B5237">
            <w:pPr>
              <w:tabs>
                <w:tab w:val="left" w:pos="5775"/>
              </w:tabs>
              <w:spacing w:line="360" w:lineRule="atLeast"/>
              <w:rPr>
                <w:u w:val="single"/>
              </w:rPr>
            </w:pPr>
          </w:p>
        </w:tc>
        <w:tc>
          <w:tcPr>
            <w:tcW w:w="1307" w:type="dxa"/>
          </w:tcPr>
          <w:p w14:paraId="20E53F10" w14:textId="77777777" w:rsidR="009B5237" w:rsidRDefault="009B5237" w:rsidP="009B5237">
            <w:pPr>
              <w:tabs>
                <w:tab w:val="left" w:pos="5775"/>
              </w:tabs>
              <w:spacing w:line="360" w:lineRule="atLeast"/>
              <w:rPr>
                <w:u w:val="single"/>
              </w:rPr>
            </w:pPr>
          </w:p>
        </w:tc>
        <w:tc>
          <w:tcPr>
            <w:tcW w:w="454" w:type="dxa"/>
            <w:tcBorders>
              <w:right w:val="nil"/>
            </w:tcBorders>
          </w:tcPr>
          <w:p w14:paraId="15B10D86" w14:textId="77777777" w:rsidR="009B5237" w:rsidRDefault="009B5237" w:rsidP="009B5237">
            <w:pPr>
              <w:tabs>
                <w:tab w:val="left" w:pos="5775"/>
              </w:tabs>
              <w:spacing w:line="360" w:lineRule="atLeast"/>
              <w:rPr>
                <w:u w:val="single"/>
              </w:rPr>
            </w:pPr>
          </w:p>
        </w:tc>
        <w:tc>
          <w:tcPr>
            <w:tcW w:w="454" w:type="dxa"/>
            <w:tcBorders>
              <w:top w:val="nil"/>
              <w:left w:val="nil"/>
              <w:bottom w:val="nil"/>
              <w:right w:val="nil"/>
            </w:tcBorders>
          </w:tcPr>
          <w:p w14:paraId="446096CF" w14:textId="77777777" w:rsidR="009B5237" w:rsidRDefault="009B5237" w:rsidP="009B5237">
            <w:pPr>
              <w:tabs>
                <w:tab w:val="left" w:pos="5775"/>
              </w:tabs>
              <w:spacing w:line="360" w:lineRule="atLeast"/>
              <w:rPr>
                <w:u w:val="single"/>
              </w:rPr>
            </w:pPr>
          </w:p>
        </w:tc>
        <w:tc>
          <w:tcPr>
            <w:tcW w:w="454" w:type="dxa"/>
            <w:tcBorders>
              <w:left w:val="nil"/>
            </w:tcBorders>
          </w:tcPr>
          <w:p w14:paraId="488667D4" w14:textId="77777777" w:rsidR="009B5237" w:rsidRDefault="009B5237" w:rsidP="009B5237">
            <w:pPr>
              <w:tabs>
                <w:tab w:val="left" w:pos="5775"/>
              </w:tabs>
              <w:spacing w:line="360" w:lineRule="atLeast"/>
              <w:rPr>
                <w:u w:val="single"/>
              </w:rPr>
            </w:pPr>
          </w:p>
        </w:tc>
        <w:tc>
          <w:tcPr>
            <w:tcW w:w="1307" w:type="dxa"/>
          </w:tcPr>
          <w:p w14:paraId="674A07AE" w14:textId="77777777" w:rsidR="009B5237" w:rsidRDefault="009B5237" w:rsidP="009B5237">
            <w:pPr>
              <w:tabs>
                <w:tab w:val="left" w:pos="5775"/>
              </w:tabs>
              <w:spacing w:line="360" w:lineRule="atLeast"/>
              <w:rPr>
                <w:u w:val="single"/>
              </w:rPr>
            </w:pPr>
          </w:p>
        </w:tc>
        <w:tc>
          <w:tcPr>
            <w:tcW w:w="1656" w:type="dxa"/>
          </w:tcPr>
          <w:p w14:paraId="1E158BFC" w14:textId="77777777" w:rsidR="009B5237" w:rsidRDefault="009B5237" w:rsidP="009B5237">
            <w:pPr>
              <w:tabs>
                <w:tab w:val="left" w:pos="5775"/>
              </w:tabs>
              <w:spacing w:line="360" w:lineRule="atLeast"/>
              <w:rPr>
                <w:u w:val="single"/>
              </w:rPr>
            </w:pPr>
          </w:p>
        </w:tc>
      </w:tr>
      <w:tr w:rsidR="009B5237" w14:paraId="62785ACD" w14:textId="77777777" w:rsidTr="009B5237">
        <w:trPr>
          <w:trHeight w:val="603"/>
        </w:trPr>
        <w:tc>
          <w:tcPr>
            <w:tcW w:w="2095" w:type="dxa"/>
          </w:tcPr>
          <w:p w14:paraId="362E6F00" w14:textId="77777777" w:rsidR="009B5237" w:rsidRDefault="009B5237" w:rsidP="009B5237">
            <w:pPr>
              <w:tabs>
                <w:tab w:val="left" w:pos="5775"/>
              </w:tabs>
              <w:spacing w:line="360" w:lineRule="atLeast"/>
              <w:rPr>
                <w:u w:val="single"/>
              </w:rPr>
            </w:pPr>
          </w:p>
        </w:tc>
        <w:tc>
          <w:tcPr>
            <w:tcW w:w="1306" w:type="dxa"/>
          </w:tcPr>
          <w:p w14:paraId="2E6511CB" w14:textId="77777777" w:rsidR="009B5237" w:rsidRDefault="009B5237" w:rsidP="009B5237">
            <w:pPr>
              <w:tabs>
                <w:tab w:val="left" w:pos="5775"/>
              </w:tabs>
              <w:spacing w:line="360" w:lineRule="atLeast"/>
              <w:rPr>
                <w:u w:val="single"/>
              </w:rPr>
            </w:pPr>
          </w:p>
        </w:tc>
        <w:tc>
          <w:tcPr>
            <w:tcW w:w="1307" w:type="dxa"/>
          </w:tcPr>
          <w:p w14:paraId="76685476" w14:textId="77777777" w:rsidR="009B5237" w:rsidRDefault="009B5237" w:rsidP="009B5237">
            <w:pPr>
              <w:tabs>
                <w:tab w:val="left" w:pos="5775"/>
              </w:tabs>
              <w:spacing w:line="360" w:lineRule="atLeast"/>
              <w:rPr>
                <w:u w:val="single"/>
              </w:rPr>
            </w:pPr>
          </w:p>
        </w:tc>
        <w:tc>
          <w:tcPr>
            <w:tcW w:w="454" w:type="dxa"/>
            <w:tcBorders>
              <w:right w:val="nil"/>
            </w:tcBorders>
          </w:tcPr>
          <w:p w14:paraId="1B7D2A28" w14:textId="77777777" w:rsidR="009B5237" w:rsidRDefault="009B5237" w:rsidP="009B5237">
            <w:pPr>
              <w:tabs>
                <w:tab w:val="left" w:pos="5775"/>
              </w:tabs>
              <w:spacing w:line="360" w:lineRule="atLeast"/>
              <w:rPr>
                <w:u w:val="single"/>
              </w:rPr>
            </w:pPr>
          </w:p>
        </w:tc>
        <w:tc>
          <w:tcPr>
            <w:tcW w:w="454" w:type="dxa"/>
            <w:tcBorders>
              <w:top w:val="nil"/>
              <w:left w:val="nil"/>
              <w:bottom w:val="nil"/>
              <w:right w:val="nil"/>
            </w:tcBorders>
          </w:tcPr>
          <w:p w14:paraId="2BC6FA9A" w14:textId="77777777" w:rsidR="009B5237" w:rsidRDefault="009B5237" w:rsidP="009B5237">
            <w:pPr>
              <w:tabs>
                <w:tab w:val="left" w:pos="5775"/>
              </w:tabs>
              <w:spacing w:line="360" w:lineRule="atLeast"/>
              <w:rPr>
                <w:u w:val="single"/>
              </w:rPr>
            </w:pPr>
          </w:p>
        </w:tc>
        <w:tc>
          <w:tcPr>
            <w:tcW w:w="454" w:type="dxa"/>
            <w:tcBorders>
              <w:left w:val="nil"/>
            </w:tcBorders>
          </w:tcPr>
          <w:p w14:paraId="0B88B705" w14:textId="77777777" w:rsidR="009B5237" w:rsidRDefault="009B5237" w:rsidP="009B5237">
            <w:pPr>
              <w:tabs>
                <w:tab w:val="left" w:pos="5775"/>
              </w:tabs>
              <w:spacing w:line="360" w:lineRule="atLeast"/>
              <w:rPr>
                <w:u w:val="single"/>
              </w:rPr>
            </w:pPr>
          </w:p>
        </w:tc>
        <w:tc>
          <w:tcPr>
            <w:tcW w:w="1307" w:type="dxa"/>
          </w:tcPr>
          <w:p w14:paraId="16E202D3" w14:textId="77777777" w:rsidR="009B5237" w:rsidRDefault="009B5237" w:rsidP="009B5237">
            <w:pPr>
              <w:tabs>
                <w:tab w:val="left" w:pos="5775"/>
              </w:tabs>
              <w:spacing w:line="360" w:lineRule="atLeast"/>
              <w:rPr>
                <w:u w:val="single"/>
              </w:rPr>
            </w:pPr>
          </w:p>
        </w:tc>
        <w:tc>
          <w:tcPr>
            <w:tcW w:w="1656" w:type="dxa"/>
          </w:tcPr>
          <w:p w14:paraId="7793217B" w14:textId="77777777" w:rsidR="009B5237" w:rsidRDefault="009B5237" w:rsidP="009B5237">
            <w:pPr>
              <w:tabs>
                <w:tab w:val="left" w:pos="5775"/>
              </w:tabs>
              <w:spacing w:line="360" w:lineRule="atLeast"/>
              <w:rPr>
                <w:u w:val="single"/>
              </w:rPr>
            </w:pPr>
          </w:p>
        </w:tc>
      </w:tr>
      <w:tr w:rsidR="00CF75B6" w14:paraId="602267B3" w14:textId="77777777" w:rsidTr="009B5237">
        <w:trPr>
          <w:trHeight w:val="603"/>
        </w:trPr>
        <w:tc>
          <w:tcPr>
            <w:tcW w:w="2095" w:type="dxa"/>
          </w:tcPr>
          <w:p w14:paraId="3E4052B3" w14:textId="77777777" w:rsidR="00CF75B6" w:rsidRDefault="00CF75B6" w:rsidP="009B5237">
            <w:pPr>
              <w:tabs>
                <w:tab w:val="left" w:pos="5775"/>
              </w:tabs>
              <w:spacing w:line="360" w:lineRule="atLeast"/>
              <w:rPr>
                <w:u w:val="single"/>
              </w:rPr>
            </w:pPr>
          </w:p>
        </w:tc>
        <w:tc>
          <w:tcPr>
            <w:tcW w:w="1306" w:type="dxa"/>
          </w:tcPr>
          <w:p w14:paraId="44B169E7" w14:textId="77777777" w:rsidR="00CF75B6" w:rsidRDefault="00CF75B6" w:rsidP="009B5237">
            <w:pPr>
              <w:tabs>
                <w:tab w:val="left" w:pos="5775"/>
              </w:tabs>
              <w:spacing w:line="360" w:lineRule="atLeast"/>
              <w:rPr>
                <w:u w:val="single"/>
              </w:rPr>
            </w:pPr>
          </w:p>
        </w:tc>
        <w:tc>
          <w:tcPr>
            <w:tcW w:w="1307" w:type="dxa"/>
          </w:tcPr>
          <w:p w14:paraId="6538AAB1" w14:textId="77777777" w:rsidR="00CF75B6" w:rsidRDefault="00CF75B6" w:rsidP="009B5237">
            <w:pPr>
              <w:tabs>
                <w:tab w:val="left" w:pos="5775"/>
              </w:tabs>
              <w:spacing w:line="360" w:lineRule="atLeast"/>
              <w:rPr>
                <w:u w:val="single"/>
              </w:rPr>
            </w:pPr>
          </w:p>
        </w:tc>
        <w:tc>
          <w:tcPr>
            <w:tcW w:w="454" w:type="dxa"/>
            <w:tcBorders>
              <w:right w:val="nil"/>
            </w:tcBorders>
          </w:tcPr>
          <w:p w14:paraId="49F93818" w14:textId="77777777" w:rsidR="00CF75B6" w:rsidRDefault="00CF75B6" w:rsidP="009B5237">
            <w:pPr>
              <w:tabs>
                <w:tab w:val="left" w:pos="5775"/>
              </w:tabs>
              <w:spacing w:line="360" w:lineRule="atLeast"/>
              <w:rPr>
                <w:u w:val="single"/>
              </w:rPr>
            </w:pPr>
          </w:p>
        </w:tc>
        <w:tc>
          <w:tcPr>
            <w:tcW w:w="454" w:type="dxa"/>
            <w:tcBorders>
              <w:top w:val="nil"/>
              <w:left w:val="nil"/>
              <w:bottom w:val="nil"/>
              <w:right w:val="nil"/>
            </w:tcBorders>
          </w:tcPr>
          <w:p w14:paraId="78E9CADB" w14:textId="77777777" w:rsidR="00CF75B6" w:rsidRDefault="00CF75B6" w:rsidP="009B5237">
            <w:pPr>
              <w:tabs>
                <w:tab w:val="left" w:pos="5775"/>
              </w:tabs>
              <w:spacing w:line="360" w:lineRule="atLeast"/>
              <w:rPr>
                <w:u w:val="single"/>
              </w:rPr>
            </w:pPr>
          </w:p>
        </w:tc>
        <w:tc>
          <w:tcPr>
            <w:tcW w:w="454" w:type="dxa"/>
            <w:tcBorders>
              <w:left w:val="nil"/>
            </w:tcBorders>
          </w:tcPr>
          <w:p w14:paraId="3C18211B" w14:textId="77777777" w:rsidR="00CF75B6" w:rsidRDefault="00CF75B6" w:rsidP="009B5237">
            <w:pPr>
              <w:tabs>
                <w:tab w:val="left" w:pos="5775"/>
              </w:tabs>
              <w:spacing w:line="360" w:lineRule="atLeast"/>
              <w:rPr>
                <w:u w:val="single"/>
              </w:rPr>
            </w:pPr>
          </w:p>
        </w:tc>
        <w:tc>
          <w:tcPr>
            <w:tcW w:w="1307" w:type="dxa"/>
          </w:tcPr>
          <w:p w14:paraId="04BAD1DE" w14:textId="77777777" w:rsidR="00CF75B6" w:rsidRDefault="00CF75B6" w:rsidP="009B5237">
            <w:pPr>
              <w:tabs>
                <w:tab w:val="left" w:pos="5775"/>
              </w:tabs>
              <w:spacing w:line="360" w:lineRule="atLeast"/>
              <w:rPr>
                <w:u w:val="single"/>
              </w:rPr>
            </w:pPr>
          </w:p>
        </w:tc>
        <w:tc>
          <w:tcPr>
            <w:tcW w:w="1656" w:type="dxa"/>
          </w:tcPr>
          <w:p w14:paraId="0E11E8F3" w14:textId="77777777" w:rsidR="00CF75B6" w:rsidRDefault="00CF75B6" w:rsidP="009B5237">
            <w:pPr>
              <w:tabs>
                <w:tab w:val="left" w:pos="5775"/>
              </w:tabs>
              <w:spacing w:line="360" w:lineRule="atLeast"/>
              <w:rPr>
                <w:u w:val="single"/>
              </w:rPr>
            </w:pPr>
          </w:p>
        </w:tc>
      </w:tr>
      <w:tr w:rsidR="00CF75B6" w14:paraId="58B26046" w14:textId="77777777" w:rsidTr="009B5237">
        <w:trPr>
          <w:trHeight w:val="603"/>
        </w:trPr>
        <w:tc>
          <w:tcPr>
            <w:tcW w:w="2095" w:type="dxa"/>
          </w:tcPr>
          <w:p w14:paraId="22F12B6D" w14:textId="77777777" w:rsidR="00CF75B6" w:rsidRDefault="00CF75B6" w:rsidP="009B5237">
            <w:pPr>
              <w:tabs>
                <w:tab w:val="left" w:pos="5775"/>
              </w:tabs>
              <w:spacing w:line="360" w:lineRule="atLeast"/>
              <w:rPr>
                <w:u w:val="single"/>
              </w:rPr>
            </w:pPr>
          </w:p>
        </w:tc>
        <w:tc>
          <w:tcPr>
            <w:tcW w:w="1306" w:type="dxa"/>
          </w:tcPr>
          <w:p w14:paraId="191BAF92" w14:textId="77777777" w:rsidR="00CF75B6" w:rsidRDefault="00CF75B6" w:rsidP="009B5237">
            <w:pPr>
              <w:tabs>
                <w:tab w:val="left" w:pos="5775"/>
              </w:tabs>
              <w:spacing w:line="360" w:lineRule="atLeast"/>
              <w:rPr>
                <w:u w:val="single"/>
              </w:rPr>
            </w:pPr>
          </w:p>
        </w:tc>
        <w:tc>
          <w:tcPr>
            <w:tcW w:w="1307" w:type="dxa"/>
          </w:tcPr>
          <w:p w14:paraId="562B25A4" w14:textId="77777777" w:rsidR="00CF75B6" w:rsidRDefault="00CF75B6" w:rsidP="009B5237">
            <w:pPr>
              <w:tabs>
                <w:tab w:val="left" w:pos="5775"/>
              </w:tabs>
              <w:spacing w:line="360" w:lineRule="atLeast"/>
              <w:rPr>
                <w:u w:val="single"/>
              </w:rPr>
            </w:pPr>
          </w:p>
        </w:tc>
        <w:tc>
          <w:tcPr>
            <w:tcW w:w="454" w:type="dxa"/>
            <w:tcBorders>
              <w:right w:val="nil"/>
            </w:tcBorders>
          </w:tcPr>
          <w:p w14:paraId="504FE7DC" w14:textId="77777777" w:rsidR="00CF75B6" w:rsidRDefault="00CF75B6" w:rsidP="009B5237">
            <w:pPr>
              <w:tabs>
                <w:tab w:val="left" w:pos="5775"/>
              </w:tabs>
              <w:spacing w:line="360" w:lineRule="atLeast"/>
              <w:rPr>
                <w:u w:val="single"/>
              </w:rPr>
            </w:pPr>
          </w:p>
        </w:tc>
        <w:tc>
          <w:tcPr>
            <w:tcW w:w="454" w:type="dxa"/>
            <w:tcBorders>
              <w:top w:val="nil"/>
              <w:left w:val="nil"/>
              <w:right w:val="nil"/>
            </w:tcBorders>
          </w:tcPr>
          <w:p w14:paraId="247EB040" w14:textId="77777777" w:rsidR="00CF75B6" w:rsidRDefault="00CF75B6" w:rsidP="009B5237">
            <w:pPr>
              <w:tabs>
                <w:tab w:val="left" w:pos="5775"/>
              </w:tabs>
              <w:spacing w:line="360" w:lineRule="atLeast"/>
              <w:rPr>
                <w:u w:val="single"/>
              </w:rPr>
            </w:pPr>
          </w:p>
        </w:tc>
        <w:tc>
          <w:tcPr>
            <w:tcW w:w="454" w:type="dxa"/>
            <w:tcBorders>
              <w:left w:val="nil"/>
            </w:tcBorders>
          </w:tcPr>
          <w:p w14:paraId="2B3C4C1C" w14:textId="77777777" w:rsidR="00CF75B6" w:rsidRDefault="00CF75B6" w:rsidP="009B5237">
            <w:pPr>
              <w:tabs>
                <w:tab w:val="left" w:pos="5775"/>
              </w:tabs>
              <w:spacing w:line="360" w:lineRule="atLeast"/>
              <w:rPr>
                <w:u w:val="single"/>
              </w:rPr>
            </w:pPr>
          </w:p>
        </w:tc>
        <w:tc>
          <w:tcPr>
            <w:tcW w:w="1307" w:type="dxa"/>
          </w:tcPr>
          <w:p w14:paraId="4340A53D" w14:textId="77777777" w:rsidR="00CF75B6" w:rsidRDefault="00CF75B6" w:rsidP="009B5237">
            <w:pPr>
              <w:tabs>
                <w:tab w:val="left" w:pos="5775"/>
              </w:tabs>
              <w:spacing w:line="360" w:lineRule="atLeast"/>
              <w:rPr>
                <w:u w:val="single"/>
              </w:rPr>
            </w:pPr>
          </w:p>
        </w:tc>
        <w:tc>
          <w:tcPr>
            <w:tcW w:w="1656" w:type="dxa"/>
          </w:tcPr>
          <w:p w14:paraId="220FF18D" w14:textId="77777777" w:rsidR="00CF75B6" w:rsidRDefault="00CF75B6" w:rsidP="009B5237">
            <w:pPr>
              <w:tabs>
                <w:tab w:val="left" w:pos="5775"/>
              </w:tabs>
              <w:spacing w:line="360" w:lineRule="atLeast"/>
              <w:rPr>
                <w:u w:val="single"/>
              </w:rPr>
            </w:pPr>
          </w:p>
        </w:tc>
      </w:tr>
    </w:tbl>
    <w:p w14:paraId="4E244428" w14:textId="77777777" w:rsidR="0017430D" w:rsidRDefault="0017430D" w:rsidP="009B5237">
      <w:pPr>
        <w:tabs>
          <w:tab w:val="left" w:pos="5775"/>
        </w:tabs>
        <w:spacing w:line="360" w:lineRule="atLeast"/>
        <w:rPr>
          <w:u w:val="single"/>
        </w:rPr>
      </w:pPr>
    </w:p>
    <w:p w14:paraId="60578D7E" w14:textId="77777777" w:rsidR="0017430D" w:rsidRPr="00B74FE8" w:rsidRDefault="0017430D" w:rsidP="009B5237">
      <w:pPr>
        <w:widowControl/>
        <w:spacing w:line="360" w:lineRule="atLeast"/>
        <w:ind w:left="1049" w:hanging="624"/>
      </w:pPr>
      <w:r w:rsidRPr="00B74FE8">
        <w:br w:type="page"/>
      </w:r>
    </w:p>
    <w:p w14:paraId="19DC083F" w14:textId="77777777" w:rsidR="0017430D" w:rsidRPr="00A36099" w:rsidRDefault="0017430D" w:rsidP="009B5237">
      <w:pPr>
        <w:autoSpaceDE w:val="0"/>
        <w:autoSpaceDN w:val="0"/>
        <w:adjustRightInd w:val="0"/>
        <w:snapToGrid w:val="0"/>
        <w:spacing w:line="360" w:lineRule="atLeast"/>
        <w:textAlignment w:val="baseline"/>
        <w:rPr>
          <w:rFonts w:ascii="ＭＳ 明朝" w:eastAsia="ＭＳ 明朝" w:hAnsi="ＭＳ 明朝" w:cs="Times New Roman"/>
        </w:rPr>
      </w:pPr>
      <w:r w:rsidRPr="00A36099">
        <w:rPr>
          <w:rFonts w:ascii="ＭＳ 明朝" w:eastAsia="ＭＳ 明朝" w:hAnsi="ＭＳ 明朝" w:cs="Times New Roman" w:hint="eastAsia"/>
        </w:rPr>
        <w:lastRenderedPageBreak/>
        <w:t>様式第２－２号</w:t>
      </w:r>
    </w:p>
    <w:p w14:paraId="29351AD3" w14:textId="77777777" w:rsidR="0017430D" w:rsidRDefault="00EE5CD3" w:rsidP="009B5237">
      <w:pPr>
        <w:autoSpaceDE w:val="0"/>
        <w:autoSpaceDN w:val="0"/>
        <w:adjustRightInd w:val="0"/>
        <w:spacing w:line="360" w:lineRule="atLeast"/>
        <w:jc w:val="center"/>
        <w:rPr>
          <w:kern w:val="0"/>
          <w:sz w:val="24"/>
          <w:szCs w:val="24"/>
          <w:u w:val="double"/>
        </w:rPr>
      </w:pPr>
      <w:r>
        <w:rPr>
          <w:rFonts w:hint="eastAsia"/>
          <w:kern w:val="0"/>
          <w:sz w:val="24"/>
          <w:szCs w:val="24"/>
          <w:u w:val="double"/>
        </w:rPr>
        <w:t xml:space="preserve"> </w:t>
      </w:r>
      <w:r w:rsidR="0017430D" w:rsidRPr="00371116">
        <w:rPr>
          <w:rFonts w:hint="eastAsia"/>
          <w:spacing w:val="15"/>
          <w:kern w:val="0"/>
          <w:sz w:val="24"/>
          <w:szCs w:val="24"/>
          <w:u w:val="double"/>
          <w:fitText w:val="2400" w:id="573321729"/>
        </w:rPr>
        <w:t>主要機械器具一覧</w:t>
      </w:r>
      <w:r w:rsidR="0017430D" w:rsidRPr="00371116">
        <w:rPr>
          <w:rFonts w:hint="eastAsia"/>
          <w:kern w:val="0"/>
          <w:sz w:val="24"/>
          <w:szCs w:val="24"/>
          <w:u w:val="double"/>
          <w:fitText w:val="2400" w:id="573321729"/>
        </w:rPr>
        <w:t>表</w:t>
      </w:r>
      <w:r>
        <w:rPr>
          <w:rFonts w:hint="eastAsia"/>
          <w:kern w:val="0"/>
          <w:sz w:val="24"/>
          <w:szCs w:val="24"/>
          <w:u w:val="double"/>
        </w:rPr>
        <w:t xml:space="preserve"> </w:t>
      </w:r>
    </w:p>
    <w:p w14:paraId="7552E47F" w14:textId="77777777" w:rsidR="007F0E85" w:rsidRDefault="007F0E85" w:rsidP="009B5237">
      <w:pPr>
        <w:spacing w:line="360" w:lineRule="atLeast"/>
        <w:rPr>
          <w:u w:val="single"/>
        </w:rPr>
      </w:pPr>
    </w:p>
    <w:tbl>
      <w:tblPr>
        <w:tblStyle w:val="ab"/>
        <w:tblW w:w="0" w:type="auto"/>
        <w:tblLook w:val="04A0" w:firstRow="1" w:lastRow="0" w:firstColumn="1" w:lastColumn="0" w:noHBand="0" w:noVBand="1"/>
      </w:tblPr>
      <w:tblGrid>
        <w:gridCol w:w="1450"/>
        <w:gridCol w:w="1450"/>
        <w:gridCol w:w="1450"/>
        <w:gridCol w:w="1450"/>
        <w:gridCol w:w="1451"/>
        <w:gridCol w:w="1887"/>
      </w:tblGrid>
      <w:tr w:rsidR="0017430D" w:rsidRPr="0017430D" w14:paraId="4DFA3E26" w14:textId="77777777" w:rsidTr="009B5237">
        <w:tc>
          <w:tcPr>
            <w:tcW w:w="1450" w:type="dxa"/>
            <w:vAlign w:val="center"/>
          </w:tcPr>
          <w:p w14:paraId="0814BFCC" w14:textId="77777777" w:rsidR="0017430D" w:rsidRPr="0017430D" w:rsidRDefault="0017430D" w:rsidP="009B5237">
            <w:pPr>
              <w:spacing w:line="360" w:lineRule="atLeast"/>
              <w:jc w:val="center"/>
            </w:pPr>
            <w:r w:rsidRPr="0017430D">
              <w:rPr>
                <w:rFonts w:hint="eastAsia"/>
              </w:rPr>
              <w:t>使用区分</w:t>
            </w:r>
          </w:p>
        </w:tc>
        <w:tc>
          <w:tcPr>
            <w:tcW w:w="1450" w:type="dxa"/>
            <w:vAlign w:val="center"/>
          </w:tcPr>
          <w:p w14:paraId="1F0E98B4" w14:textId="77777777" w:rsidR="0017430D" w:rsidRPr="0017430D" w:rsidRDefault="0017430D" w:rsidP="009B5237">
            <w:pPr>
              <w:spacing w:line="360" w:lineRule="atLeast"/>
              <w:jc w:val="center"/>
            </w:pPr>
            <w:r w:rsidRPr="0017430D">
              <w:t>名称</w:t>
            </w:r>
          </w:p>
        </w:tc>
        <w:tc>
          <w:tcPr>
            <w:tcW w:w="1450" w:type="dxa"/>
            <w:vAlign w:val="center"/>
          </w:tcPr>
          <w:p w14:paraId="0E04EF96" w14:textId="77777777" w:rsidR="0017430D" w:rsidRPr="0017430D" w:rsidRDefault="0017430D" w:rsidP="009B5237">
            <w:pPr>
              <w:spacing w:line="360" w:lineRule="atLeast"/>
              <w:jc w:val="center"/>
            </w:pPr>
            <w:r w:rsidRPr="0017430D">
              <w:t>型式</w:t>
            </w:r>
          </w:p>
        </w:tc>
        <w:tc>
          <w:tcPr>
            <w:tcW w:w="1450" w:type="dxa"/>
            <w:vAlign w:val="center"/>
          </w:tcPr>
          <w:p w14:paraId="6E67F7D3" w14:textId="77777777" w:rsidR="0017430D" w:rsidRPr="0017430D" w:rsidRDefault="0017430D" w:rsidP="009B5237">
            <w:pPr>
              <w:spacing w:line="360" w:lineRule="atLeast"/>
              <w:jc w:val="center"/>
            </w:pPr>
            <w:r w:rsidRPr="0017430D">
              <w:t>能力・寸法</w:t>
            </w:r>
          </w:p>
        </w:tc>
        <w:tc>
          <w:tcPr>
            <w:tcW w:w="1451" w:type="dxa"/>
            <w:vAlign w:val="center"/>
          </w:tcPr>
          <w:p w14:paraId="259B4B8C" w14:textId="77777777" w:rsidR="0017430D" w:rsidRPr="0017430D" w:rsidRDefault="0017430D" w:rsidP="009B5237">
            <w:pPr>
              <w:spacing w:line="360" w:lineRule="atLeast"/>
              <w:jc w:val="center"/>
            </w:pPr>
            <w:r w:rsidRPr="0017430D">
              <w:t>数量</w:t>
            </w:r>
          </w:p>
        </w:tc>
        <w:tc>
          <w:tcPr>
            <w:tcW w:w="1887" w:type="dxa"/>
            <w:vAlign w:val="center"/>
          </w:tcPr>
          <w:p w14:paraId="51ADF0EE" w14:textId="77777777" w:rsidR="0017430D" w:rsidRDefault="0017430D" w:rsidP="009B5237">
            <w:pPr>
              <w:spacing w:line="360" w:lineRule="atLeast"/>
              <w:jc w:val="center"/>
            </w:pPr>
            <w:r w:rsidRPr="0017430D">
              <w:t>使用年数</w:t>
            </w:r>
          </w:p>
          <w:p w14:paraId="1900C7B6" w14:textId="77777777" w:rsidR="0017430D" w:rsidRPr="0017430D" w:rsidRDefault="0017430D" w:rsidP="009B5237">
            <w:pPr>
              <w:spacing w:line="360" w:lineRule="atLeast"/>
              <w:jc w:val="center"/>
            </w:pPr>
            <w:r w:rsidRPr="0017430D">
              <w:rPr>
                <w:rFonts w:hint="eastAsia"/>
              </w:rPr>
              <w:t>・その他</w:t>
            </w:r>
          </w:p>
        </w:tc>
      </w:tr>
      <w:tr w:rsidR="0017430D" w:rsidRPr="0017430D" w14:paraId="5C3DA8C8" w14:textId="77777777" w:rsidTr="009B5237">
        <w:trPr>
          <w:trHeight w:val="609"/>
        </w:trPr>
        <w:tc>
          <w:tcPr>
            <w:tcW w:w="1450" w:type="dxa"/>
            <w:vAlign w:val="center"/>
          </w:tcPr>
          <w:p w14:paraId="142F1804" w14:textId="77777777" w:rsidR="0017430D" w:rsidRPr="0017430D" w:rsidRDefault="0017430D" w:rsidP="009B5237">
            <w:pPr>
              <w:spacing w:line="360" w:lineRule="atLeast"/>
              <w:jc w:val="center"/>
            </w:pPr>
          </w:p>
        </w:tc>
        <w:tc>
          <w:tcPr>
            <w:tcW w:w="1450" w:type="dxa"/>
            <w:vAlign w:val="center"/>
          </w:tcPr>
          <w:p w14:paraId="6DB90D9E" w14:textId="77777777" w:rsidR="0017430D" w:rsidRPr="0017430D" w:rsidRDefault="0017430D" w:rsidP="009B5237">
            <w:pPr>
              <w:spacing w:line="360" w:lineRule="atLeast"/>
              <w:jc w:val="center"/>
            </w:pPr>
          </w:p>
        </w:tc>
        <w:tc>
          <w:tcPr>
            <w:tcW w:w="1450" w:type="dxa"/>
            <w:vAlign w:val="center"/>
          </w:tcPr>
          <w:p w14:paraId="6F4C6121" w14:textId="77777777" w:rsidR="0017430D" w:rsidRPr="0017430D" w:rsidRDefault="0017430D" w:rsidP="009B5237">
            <w:pPr>
              <w:spacing w:line="360" w:lineRule="atLeast"/>
              <w:jc w:val="center"/>
            </w:pPr>
          </w:p>
        </w:tc>
        <w:tc>
          <w:tcPr>
            <w:tcW w:w="1450" w:type="dxa"/>
            <w:vAlign w:val="center"/>
          </w:tcPr>
          <w:p w14:paraId="60371D35" w14:textId="77777777" w:rsidR="0017430D" w:rsidRPr="0017430D" w:rsidRDefault="0017430D" w:rsidP="009B5237">
            <w:pPr>
              <w:spacing w:line="360" w:lineRule="atLeast"/>
              <w:jc w:val="center"/>
            </w:pPr>
          </w:p>
        </w:tc>
        <w:tc>
          <w:tcPr>
            <w:tcW w:w="1451" w:type="dxa"/>
            <w:vAlign w:val="center"/>
          </w:tcPr>
          <w:p w14:paraId="3D685B96" w14:textId="77777777" w:rsidR="0017430D" w:rsidRPr="0017430D" w:rsidRDefault="0017430D" w:rsidP="009B5237">
            <w:pPr>
              <w:spacing w:line="360" w:lineRule="atLeast"/>
              <w:jc w:val="center"/>
            </w:pPr>
          </w:p>
        </w:tc>
        <w:tc>
          <w:tcPr>
            <w:tcW w:w="1887" w:type="dxa"/>
            <w:vAlign w:val="center"/>
          </w:tcPr>
          <w:p w14:paraId="678E6175" w14:textId="77777777" w:rsidR="0017430D" w:rsidRPr="0017430D" w:rsidRDefault="0017430D" w:rsidP="009B5237">
            <w:pPr>
              <w:spacing w:line="360" w:lineRule="atLeast"/>
              <w:jc w:val="center"/>
            </w:pPr>
          </w:p>
        </w:tc>
      </w:tr>
      <w:tr w:rsidR="0017430D" w:rsidRPr="0017430D" w14:paraId="24E183F0" w14:textId="77777777" w:rsidTr="009B5237">
        <w:trPr>
          <w:trHeight w:val="609"/>
        </w:trPr>
        <w:tc>
          <w:tcPr>
            <w:tcW w:w="1450" w:type="dxa"/>
            <w:vAlign w:val="center"/>
          </w:tcPr>
          <w:p w14:paraId="4480F458" w14:textId="77777777" w:rsidR="0017430D" w:rsidRPr="0017430D" w:rsidRDefault="0017430D" w:rsidP="009B5237">
            <w:pPr>
              <w:spacing w:line="360" w:lineRule="atLeast"/>
              <w:jc w:val="center"/>
            </w:pPr>
          </w:p>
        </w:tc>
        <w:tc>
          <w:tcPr>
            <w:tcW w:w="1450" w:type="dxa"/>
            <w:vAlign w:val="center"/>
          </w:tcPr>
          <w:p w14:paraId="222ABF31" w14:textId="77777777" w:rsidR="0017430D" w:rsidRPr="0017430D" w:rsidRDefault="0017430D" w:rsidP="009B5237">
            <w:pPr>
              <w:spacing w:line="360" w:lineRule="atLeast"/>
              <w:jc w:val="center"/>
            </w:pPr>
          </w:p>
        </w:tc>
        <w:tc>
          <w:tcPr>
            <w:tcW w:w="1450" w:type="dxa"/>
            <w:vAlign w:val="center"/>
          </w:tcPr>
          <w:p w14:paraId="5CF591DE" w14:textId="77777777" w:rsidR="0017430D" w:rsidRPr="0017430D" w:rsidRDefault="0017430D" w:rsidP="009B5237">
            <w:pPr>
              <w:spacing w:line="360" w:lineRule="atLeast"/>
              <w:jc w:val="center"/>
            </w:pPr>
          </w:p>
        </w:tc>
        <w:tc>
          <w:tcPr>
            <w:tcW w:w="1450" w:type="dxa"/>
            <w:vAlign w:val="center"/>
          </w:tcPr>
          <w:p w14:paraId="53E9CE09" w14:textId="77777777" w:rsidR="0017430D" w:rsidRPr="0017430D" w:rsidRDefault="0017430D" w:rsidP="009B5237">
            <w:pPr>
              <w:spacing w:line="360" w:lineRule="atLeast"/>
              <w:jc w:val="center"/>
            </w:pPr>
          </w:p>
        </w:tc>
        <w:tc>
          <w:tcPr>
            <w:tcW w:w="1451" w:type="dxa"/>
            <w:vAlign w:val="center"/>
          </w:tcPr>
          <w:p w14:paraId="4B9207AF" w14:textId="77777777" w:rsidR="0017430D" w:rsidRPr="0017430D" w:rsidRDefault="0017430D" w:rsidP="009B5237">
            <w:pPr>
              <w:spacing w:line="360" w:lineRule="atLeast"/>
              <w:jc w:val="center"/>
            </w:pPr>
          </w:p>
        </w:tc>
        <w:tc>
          <w:tcPr>
            <w:tcW w:w="1887" w:type="dxa"/>
            <w:vAlign w:val="center"/>
          </w:tcPr>
          <w:p w14:paraId="3C3DAB4D" w14:textId="77777777" w:rsidR="0017430D" w:rsidRPr="0017430D" w:rsidRDefault="0017430D" w:rsidP="009B5237">
            <w:pPr>
              <w:spacing w:line="360" w:lineRule="atLeast"/>
              <w:jc w:val="center"/>
            </w:pPr>
          </w:p>
        </w:tc>
      </w:tr>
      <w:tr w:rsidR="0017430D" w:rsidRPr="0017430D" w14:paraId="72460E18" w14:textId="77777777" w:rsidTr="009B5237">
        <w:trPr>
          <w:trHeight w:val="609"/>
        </w:trPr>
        <w:tc>
          <w:tcPr>
            <w:tcW w:w="1450" w:type="dxa"/>
            <w:vAlign w:val="center"/>
          </w:tcPr>
          <w:p w14:paraId="7A8F554B" w14:textId="77777777" w:rsidR="0017430D" w:rsidRPr="0017430D" w:rsidRDefault="0017430D" w:rsidP="009B5237">
            <w:pPr>
              <w:spacing w:line="360" w:lineRule="atLeast"/>
              <w:jc w:val="center"/>
            </w:pPr>
          </w:p>
        </w:tc>
        <w:tc>
          <w:tcPr>
            <w:tcW w:w="1450" w:type="dxa"/>
            <w:vAlign w:val="center"/>
          </w:tcPr>
          <w:p w14:paraId="67C8068B" w14:textId="77777777" w:rsidR="0017430D" w:rsidRPr="0017430D" w:rsidRDefault="0017430D" w:rsidP="009B5237">
            <w:pPr>
              <w:spacing w:line="360" w:lineRule="atLeast"/>
              <w:jc w:val="center"/>
            </w:pPr>
          </w:p>
        </w:tc>
        <w:tc>
          <w:tcPr>
            <w:tcW w:w="1450" w:type="dxa"/>
            <w:vAlign w:val="center"/>
          </w:tcPr>
          <w:p w14:paraId="7FAFFCB3" w14:textId="77777777" w:rsidR="0017430D" w:rsidRPr="0017430D" w:rsidRDefault="0017430D" w:rsidP="009B5237">
            <w:pPr>
              <w:spacing w:line="360" w:lineRule="atLeast"/>
              <w:jc w:val="center"/>
            </w:pPr>
          </w:p>
        </w:tc>
        <w:tc>
          <w:tcPr>
            <w:tcW w:w="1450" w:type="dxa"/>
            <w:vAlign w:val="center"/>
          </w:tcPr>
          <w:p w14:paraId="1D7E690C" w14:textId="77777777" w:rsidR="0017430D" w:rsidRPr="0017430D" w:rsidRDefault="0017430D" w:rsidP="009B5237">
            <w:pPr>
              <w:spacing w:line="360" w:lineRule="atLeast"/>
              <w:jc w:val="center"/>
            </w:pPr>
          </w:p>
        </w:tc>
        <w:tc>
          <w:tcPr>
            <w:tcW w:w="1451" w:type="dxa"/>
            <w:vAlign w:val="center"/>
          </w:tcPr>
          <w:p w14:paraId="1590BB51" w14:textId="77777777" w:rsidR="0017430D" w:rsidRPr="0017430D" w:rsidRDefault="0017430D" w:rsidP="009B5237">
            <w:pPr>
              <w:spacing w:line="360" w:lineRule="atLeast"/>
              <w:jc w:val="center"/>
            </w:pPr>
          </w:p>
        </w:tc>
        <w:tc>
          <w:tcPr>
            <w:tcW w:w="1887" w:type="dxa"/>
            <w:vAlign w:val="center"/>
          </w:tcPr>
          <w:p w14:paraId="6C6ED09D" w14:textId="77777777" w:rsidR="0017430D" w:rsidRPr="0017430D" w:rsidRDefault="0017430D" w:rsidP="009B5237">
            <w:pPr>
              <w:spacing w:line="360" w:lineRule="atLeast"/>
              <w:jc w:val="center"/>
            </w:pPr>
          </w:p>
        </w:tc>
      </w:tr>
      <w:tr w:rsidR="0017430D" w:rsidRPr="0017430D" w14:paraId="3C5E82ED" w14:textId="77777777" w:rsidTr="009B5237">
        <w:trPr>
          <w:trHeight w:val="609"/>
        </w:trPr>
        <w:tc>
          <w:tcPr>
            <w:tcW w:w="1450" w:type="dxa"/>
            <w:vAlign w:val="center"/>
          </w:tcPr>
          <w:p w14:paraId="0497A0B0" w14:textId="77777777" w:rsidR="0017430D" w:rsidRPr="0017430D" w:rsidRDefault="0017430D" w:rsidP="009B5237">
            <w:pPr>
              <w:spacing w:line="360" w:lineRule="atLeast"/>
              <w:jc w:val="center"/>
            </w:pPr>
          </w:p>
        </w:tc>
        <w:tc>
          <w:tcPr>
            <w:tcW w:w="1450" w:type="dxa"/>
            <w:vAlign w:val="center"/>
          </w:tcPr>
          <w:p w14:paraId="47FC3E0E" w14:textId="77777777" w:rsidR="0017430D" w:rsidRPr="0017430D" w:rsidRDefault="0017430D" w:rsidP="009B5237">
            <w:pPr>
              <w:spacing w:line="360" w:lineRule="atLeast"/>
              <w:jc w:val="center"/>
            </w:pPr>
          </w:p>
        </w:tc>
        <w:tc>
          <w:tcPr>
            <w:tcW w:w="1450" w:type="dxa"/>
            <w:vAlign w:val="center"/>
          </w:tcPr>
          <w:p w14:paraId="32E568D1" w14:textId="77777777" w:rsidR="0017430D" w:rsidRPr="0017430D" w:rsidRDefault="0017430D" w:rsidP="009B5237">
            <w:pPr>
              <w:spacing w:line="360" w:lineRule="atLeast"/>
              <w:jc w:val="center"/>
            </w:pPr>
          </w:p>
        </w:tc>
        <w:tc>
          <w:tcPr>
            <w:tcW w:w="1450" w:type="dxa"/>
            <w:vAlign w:val="center"/>
          </w:tcPr>
          <w:p w14:paraId="25F2E994" w14:textId="77777777" w:rsidR="0017430D" w:rsidRPr="0017430D" w:rsidRDefault="0017430D" w:rsidP="009B5237">
            <w:pPr>
              <w:spacing w:line="360" w:lineRule="atLeast"/>
              <w:jc w:val="center"/>
            </w:pPr>
          </w:p>
        </w:tc>
        <w:tc>
          <w:tcPr>
            <w:tcW w:w="1451" w:type="dxa"/>
            <w:vAlign w:val="center"/>
          </w:tcPr>
          <w:p w14:paraId="72F78976" w14:textId="77777777" w:rsidR="0017430D" w:rsidRPr="0017430D" w:rsidRDefault="0017430D" w:rsidP="009B5237">
            <w:pPr>
              <w:spacing w:line="360" w:lineRule="atLeast"/>
              <w:jc w:val="center"/>
            </w:pPr>
          </w:p>
        </w:tc>
        <w:tc>
          <w:tcPr>
            <w:tcW w:w="1887" w:type="dxa"/>
            <w:vAlign w:val="center"/>
          </w:tcPr>
          <w:p w14:paraId="1D6164A3" w14:textId="77777777" w:rsidR="0017430D" w:rsidRPr="0017430D" w:rsidRDefault="0017430D" w:rsidP="009B5237">
            <w:pPr>
              <w:spacing w:line="360" w:lineRule="atLeast"/>
              <w:jc w:val="center"/>
            </w:pPr>
          </w:p>
        </w:tc>
      </w:tr>
      <w:tr w:rsidR="0017430D" w:rsidRPr="0017430D" w14:paraId="5AD4B650" w14:textId="77777777" w:rsidTr="009B5237">
        <w:trPr>
          <w:trHeight w:val="609"/>
        </w:trPr>
        <w:tc>
          <w:tcPr>
            <w:tcW w:w="1450" w:type="dxa"/>
            <w:vAlign w:val="center"/>
          </w:tcPr>
          <w:p w14:paraId="10D1A367" w14:textId="77777777" w:rsidR="0017430D" w:rsidRPr="0017430D" w:rsidRDefault="0017430D" w:rsidP="009B5237">
            <w:pPr>
              <w:spacing w:line="360" w:lineRule="atLeast"/>
              <w:jc w:val="center"/>
            </w:pPr>
          </w:p>
        </w:tc>
        <w:tc>
          <w:tcPr>
            <w:tcW w:w="1450" w:type="dxa"/>
            <w:vAlign w:val="center"/>
          </w:tcPr>
          <w:p w14:paraId="55767012" w14:textId="77777777" w:rsidR="0017430D" w:rsidRPr="0017430D" w:rsidRDefault="0017430D" w:rsidP="009B5237">
            <w:pPr>
              <w:spacing w:line="360" w:lineRule="atLeast"/>
              <w:jc w:val="center"/>
            </w:pPr>
          </w:p>
        </w:tc>
        <w:tc>
          <w:tcPr>
            <w:tcW w:w="1450" w:type="dxa"/>
            <w:vAlign w:val="center"/>
          </w:tcPr>
          <w:p w14:paraId="3BB65195" w14:textId="77777777" w:rsidR="0017430D" w:rsidRPr="0017430D" w:rsidRDefault="0017430D" w:rsidP="009B5237">
            <w:pPr>
              <w:spacing w:line="360" w:lineRule="atLeast"/>
              <w:jc w:val="center"/>
            </w:pPr>
          </w:p>
        </w:tc>
        <w:tc>
          <w:tcPr>
            <w:tcW w:w="1450" w:type="dxa"/>
            <w:vAlign w:val="center"/>
          </w:tcPr>
          <w:p w14:paraId="5C64A24F" w14:textId="77777777" w:rsidR="0017430D" w:rsidRPr="0017430D" w:rsidRDefault="0017430D" w:rsidP="009B5237">
            <w:pPr>
              <w:spacing w:line="360" w:lineRule="atLeast"/>
              <w:jc w:val="center"/>
            </w:pPr>
          </w:p>
        </w:tc>
        <w:tc>
          <w:tcPr>
            <w:tcW w:w="1451" w:type="dxa"/>
            <w:vAlign w:val="center"/>
          </w:tcPr>
          <w:p w14:paraId="1BB3A118" w14:textId="77777777" w:rsidR="0017430D" w:rsidRPr="0017430D" w:rsidRDefault="0017430D" w:rsidP="009B5237">
            <w:pPr>
              <w:spacing w:line="360" w:lineRule="atLeast"/>
              <w:jc w:val="center"/>
            </w:pPr>
          </w:p>
        </w:tc>
        <w:tc>
          <w:tcPr>
            <w:tcW w:w="1887" w:type="dxa"/>
            <w:vAlign w:val="center"/>
          </w:tcPr>
          <w:p w14:paraId="5537DAE0" w14:textId="77777777" w:rsidR="0017430D" w:rsidRPr="0017430D" w:rsidRDefault="0017430D" w:rsidP="009B5237">
            <w:pPr>
              <w:spacing w:line="360" w:lineRule="atLeast"/>
              <w:jc w:val="center"/>
            </w:pPr>
          </w:p>
        </w:tc>
      </w:tr>
      <w:tr w:rsidR="0017430D" w:rsidRPr="0017430D" w14:paraId="0DE85529" w14:textId="77777777" w:rsidTr="009B5237">
        <w:trPr>
          <w:trHeight w:val="609"/>
        </w:trPr>
        <w:tc>
          <w:tcPr>
            <w:tcW w:w="1450" w:type="dxa"/>
            <w:vAlign w:val="center"/>
          </w:tcPr>
          <w:p w14:paraId="2D630D54" w14:textId="77777777" w:rsidR="0017430D" w:rsidRPr="0017430D" w:rsidRDefault="0017430D" w:rsidP="009B5237">
            <w:pPr>
              <w:spacing w:line="360" w:lineRule="atLeast"/>
              <w:jc w:val="center"/>
            </w:pPr>
          </w:p>
        </w:tc>
        <w:tc>
          <w:tcPr>
            <w:tcW w:w="1450" w:type="dxa"/>
            <w:vAlign w:val="center"/>
          </w:tcPr>
          <w:p w14:paraId="4C03296E" w14:textId="77777777" w:rsidR="0017430D" w:rsidRPr="0017430D" w:rsidRDefault="0017430D" w:rsidP="009B5237">
            <w:pPr>
              <w:spacing w:line="360" w:lineRule="atLeast"/>
              <w:jc w:val="center"/>
            </w:pPr>
          </w:p>
        </w:tc>
        <w:tc>
          <w:tcPr>
            <w:tcW w:w="1450" w:type="dxa"/>
            <w:vAlign w:val="center"/>
          </w:tcPr>
          <w:p w14:paraId="3059399A" w14:textId="77777777" w:rsidR="0017430D" w:rsidRPr="0017430D" w:rsidRDefault="0017430D" w:rsidP="009B5237">
            <w:pPr>
              <w:spacing w:line="360" w:lineRule="atLeast"/>
              <w:jc w:val="center"/>
            </w:pPr>
          </w:p>
        </w:tc>
        <w:tc>
          <w:tcPr>
            <w:tcW w:w="1450" w:type="dxa"/>
            <w:vAlign w:val="center"/>
          </w:tcPr>
          <w:p w14:paraId="6A039E36" w14:textId="77777777" w:rsidR="0017430D" w:rsidRPr="0017430D" w:rsidRDefault="0017430D" w:rsidP="009B5237">
            <w:pPr>
              <w:spacing w:line="360" w:lineRule="atLeast"/>
              <w:jc w:val="center"/>
            </w:pPr>
          </w:p>
        </w:tc>
        <w:tc>
          <w:tcPr>
            <w:tcW w:w="1451" w:type="dxa"/>
            <w:vAlign w:val="center"/>
          </w:tcPr>
          <w:p w14:paraId="27D97295" w14:textId="77777777" w:rsidR="0017430D" w:rsidRPr="0017430D" w:rsidRDefault="0017430D" w:rsidP="009B5237">
            <w:pPr>
              <w:spacing w:line="360" w:lineRule="atLeast"/>
              <w:jc w:val="center"/>
            </w:pPr>
          </w:p>
        </w:tc>
        <w:tc>
          <w:tcPr>
            <w:tcW w:w="1887" w:type="dxa"/>
            <w:vAlign w:val="center"/>
          </w:tcPr>
          <w:p w14:paraId="5C0D865C" w14:textId="77777777" w:rsidR="0017430D" w:rsidRPr="0017430D" w:rsidRDefault="0017430D" w:rsidP="009B5237">
            <w:pPr>
              <w:spacing w:line="360" w:lineRule="atLeast"/>
              <w:jc w:val="center"/>
            </w:pPr>
          </w:p>
        </w:tc>
      </w:tr>
      <w:tr w:rsidR="0017430D" w:rsidRPr="0017430D" w14:paraId="4AC1A4E7" w14:textId="77777777" w:rsidTr="009B5237">
        <w:trPr>
          <w:trHeight w:val="609"/>
        </w:trPr>
        <w:tc>
          <w:tcPr>
            <w:tcW w:w="1450" w:type="dxa"/>
            <w:vAlign w:val="center"/>
          </w:tcPr>
          <w:p w14:paraId="2517C24A" w14:textId="77777777" w:rsidR="0017430D" w:rsidRPr="0017430D" w:rsidRDefault="0017430D" w:rsidP="009B5237">
            <w:pPr>
              <w:spacing w:line="360" w:lineRule="atLeast"/>
              <w:jc w:val="center"/>
            </w:pPr>
          </w:p>
        </w:tc>
        <w:tc>
          <w:tcPr>
            <w:tcW w:w="1450" w:type="dxa"/>
            <w:vAlign w:val="center"/>
          </w:tcPr>
          <w:p w14:paraId="1B8553CC" w14:textId="77777777" w:rsidR="0017430D" w:rsidRPr="0017430D" w:rsidRDefault="0017430D" w:rsidP="009B5237">
            <w:pPr>
              <w:spacing w:line="360" w:lineRule="atLeast"/>
              <w:jc w:val="center"/>
            </w:pPr>
          </w:p>
        </w:tc>
        <w:tc>
          <w:tcPr>
            <w:tcW w:w="1450" w:type="dxa"/>
            <w:vAlign w:val="center"/>
          </w:tcPr>
          <w:p w14:paraId="64EC7473" w14:textId="77777777" w:rsidR="0017430D" w:rsidRPr="0017430D" w:rsidRDefault="0017430D" w:rsidP="009B5237">
            <w:pPr>
              <w:spacing w:line="360" w:lineRule="atLeast"/>
              <w:jc w:val="center"/>
            </w:pPr>
          </w:p>
        </w:tc>
        <w:tc>
          <w:tcPr>
            <w:tcW w:w="1450" w:type="dxa"/>
            <w:vAlign w:val="center"/>
          </w:tcPr>
          <w:p w14:paraId="5E3C5A95" w14:textId="77777777" w:rsidR="0017430D" w:rsidRPr="0017430D" w:rsidRDefault="0017430D" w:rsidP="009B5237">
            <w:pPr>
              <w:spacing w:line="360" w:lineRule="atLeast"/>
              <w:jc w:val="center"/>
            </w:pPr>
          </w:p>
        </w:tc>
        <w:tc>
          <w:tcPr>
            <w:tcW w:w="1451" w:type="dxa"/>
            <w:vAlign w:val="center"/>
          </w:tcPr>
          <w:p w14:paraId="4C6BFB2B" w14:textId="77777777" w:rsidR="0017430D" w:rsidRPr="0017430D" w:rsidRDefault="0017430D" w:rsidP="009B5237">
            <w:pPr>
              <w:spacing w:line="360" w:lineRule="atLeast"/>
              <w:jc w:val="center"/>
            </w:pPr>
          </w:p>
        </w:tc>
        <w:tc>
          <w:tcPr>
            <w:tcW w:w="1887" w:type="dxa"/>
            <w:vAlign w:val="center"/>
          </w:tcPr>
          <w:p w14:paraId="658F6FD1" w14:textId="77777777" w:rsidR="0017430D" w:rsidRPr="0017430D" w:rsidRDefault="0017430D" w:rsidP="009B5237">
            <w:pPr>
              <w:spacing w:line="360" w:lineRule="atLeast"/>
              <w:jc w:val="center"/>
            </w:pPr>
          </w:p>
        </w:tc>
      </w:tr>
      <w:tr w:rsidR="0017430D" w:rsidRPr="0017430D" w14:paraId="67FDC2BD" w14:textId="77777777" w:rsidTr="009B5237">
        <w:trPr>
          <w:trHeight w:val="609"/>
        </w:trPr>
        <w:tc>
          <w:tcPr>
            <w:tcW w:w="1450" w:type="dxa"/>
            <w:vAlign w:val="center"/>
          </w:tcPr>
          <w:p w14:paraId="01E0150D" w14:textId="77777777" w:rsidR="0017430D" w:rsidRPr="0017430D" w:rsidRDefault="0017430D" w:rsidP="009B5237">
            <w:pPr>
              <w:spacing w:line="360" w:lineRule="atLeast"/>
              <w:jc w:val="center"/>
            </w:pPr>
          </w:p>
        </w:tc>
        <w:tc>
          <w:tcPr>
            <w:tcW w:w="1450" w:type="dxa"/>
            <w:vAlign w:val="center"/>
          </w:tcPr>
          <w:p w14:paraId="0C94531E" w14:textId="77777777" w:rsidR="0017430D" w:rsidRPr="0017430D" w:rsidRDefault="0017430D" w:rsidP="009B5237">
            <w:pPr>
              <w:spacing w:line="360" w:lineRule="atLeast"/>
              <w:jc w:val="center"/>
            </w:pPr>
          </w:p>
        </w:tc>
        <w:tc>
          <w:tcPr>
            <w:tcW w:w="1450" w:type="dxa"/>
            <w:vAlign w:val="center"/>
          </w:tcPr>
          <w:p w14:paraId="31454CA4" w14:textId="77777777" w:rsidR="0017430D" w:rsidRPr="0017430D" w:rsidRDefault="0017430D" w:rsidP="009B5237">
            <w:pPr>
              <w:spacing w:line="360" w:lineRule="atLeast"/>
              <w:jc w:val="center"/>
            </w:pPr>
          </w:p>
        </w:tc>
        <w:tc>
          <w:tcPr>
            <w:tcW w:w="1450" w:type="dxa"/>
            <w:vAlign w:val="center"/>
          </w:tcPr>
          <w:p w14:paraId="4A99F687" w14:textId="77777777" w:rsidR="0017430D" w:rsidRPr="0017430D" w:rsidRDefault="0017430D" w:rsidP="009B5237">
            <w:pPr>
              <w:spacing w:line="360" w:lineRule="atLeast"/>
              <w:jc w:val="center"/>
            </w:pPr>
          </w:p>
        </w:tc>
        <w:tc>
          <w:tcPr>
            <w:tcW w:w="1451" w:type="dxa"/>
            <w:vAlign w:val="center"/>
          </w:tcPr>
          <w:p w14:paraId="0F936429" w14:textId="77777777" w:rsidR="0017430D" w:rsidRPr="0017430D" w:rsidRDefault="0017430D" w:rsidP="009B5237">
            <w:pPr>
              <w:spacing w:line="360" w:lineRule="atLeast"/>
              <w:jc w:val="center"/>
            </w:pPr>
          </w:p>
        </w:tc>
        <w:tc>
          <w:tcPr>
            <w:tcW w:w="1887" w:type="dxa"/>
            <w:vAlign w:val="center"/>
          </w:tcPr>
          <w:p w14:paraId="2476433A" w14:textId="77777777" w:rsidR="0017430D" w:rsidRPr="0017430D" w:rsidRDefault="0017430D" w:rsidP="009B5237">
            <w:pPr>
              <w:spacing w:line="360" w:lineRule="atLeast"/>
              <w:jc w:val="center"/>
            </w:pPr>
          </w:p>
        </w:tc>
      </w:tr>
      <w:tr w:rsidR="0017430D" w:rsidRPr="0017430D" w14:paraId="74CAE644" w14:textId="77777777" w:rsidTr="009B5237">
        <w:trPr>
          <w:trHeight w:val="609"/>
        </w:trPr>
        <w:tc>
          <w:tcPr>
            <w:tcW w:w="1450" w:type="dxa"/>
            <w:vAlign w:val="center"/>
          </w:tcPr>
          <w:p w14:paraId="0D24AF1F" w14:textId="77777777" w:rsidR="0017430D" w:rsidRPr="0017430D" w:rsidRDefault="0017430D" w:rsidP="009B5237">
            <w:pPr>
              <w:spacing w:line="360" w:lineRule="atLeast"/>
              <w:jc w:val="center"/>
            </w:pPr>
          </w:p>
        </w:tc>
        <w:tc>
          <w:tcPr>
            <w:tcW w:w="1450" w:type="dxa"/>
            <w:vAlign w:val="center"/>
          </w:tcPr>
          <w:p w14:paraId="535EDF4C" w14:textId="77777777" w:rsidR="0017430D" w:rsidRPr="0017430D" w:rsidRDefault="0017430D" w:rsidP="009B5237">
            <w:pPr>
              <w:spacing w:line="360" w:lineRule="atLeast"/>
              <w:jc w:val="center"/>
            </w:pPr>
          </w:p>
        </w:tc>
        <w:tc>
          <w:tcPr>
            <w:tcW w:w="1450" w:type="dxa"/>
            <w:vAlign w:val="center"/>
          </w:tcPr>
          <w:p w14:paraId="79A958CC" w14:textId="77777777" w:rsidR="0017430D" w:rsidRPr="0017430D" w:rsidRDefault="0017430D" w:rsidP="009B5237">
            <w:pPr>
              <w:spacing w:line="360" w:lineRule="atLeast"/>
              <w:jc w:val="center"/>
            </w:pPr>
          </w:p>
        </w:tc>
        <w:tc>
          <w:tcPr>
            <w:tcW w:w="1450" w:type="dxa"/>
            <w:vAlign w:val="center"/>
          </w:tcPr>
          <w:p w14:paraId="70C0836A" w14:textId="77777777" w:rsidR="0017430D" w:rsidRPr="0017430D" w:rsidRDefault="0017430D" w:rsidP="009B5237">
            <w:pPr>
              <w:spacing w:line="360" w:lineRule="atLeast"/>
              <w:jc w:val="center"/>
            </w:pPr>
          </w:p>
        </w:tc>
        <w:tc>
          <w:tcPr>
            <w:tcW w:w="1451" w:type="dxa"/>
            <w:vAlign w:val="center"/>
          </w:tcPr>
          <w:p w14:paraId="247E7CB6" w14:textId="77777777" w:rsidR="0017430D" w:rsidRPr="0017430D" w:rsidRDefault="0017430D" w:rsidP="009B5237">
            <w:pPr>
              <w:spacing w:line="360" w:lineRule="atLeast"/>
              <w:jc w:val="center"/>
            </w:pPr>
          </w:p>
        </w:tc>
        <w:tc>
          <w:tcPr>
            <w:tcW w:w="1887" w:type="dxa"/>
            <w:vAlign w:val="center"/>
          </w:tcPr>
          <w:p w14:paraId="238307B1" w14:textId="77777777" w:rsidR="0017430D" w:rsidRPr="0017430D" w:rsidRDefault="0017430D" w:rsidP="009B5237">
            <w:pPr>
              <w:spacing w:line="360" w:lineRule="atLeast"/>
              <w:jc w:val="center"/>
            </w:pPr>
          </w:p>
        </w:tc>
      </w:tr>
      <w:tr w:rsidR="0017430D" w:rsidRPr="0017430D" w14:paraId="1C90EE44" w14:textId="77777777" w:rsidTr="009B5237">
        <w:trPr>
          <w:trHeight w:val="609"/>
        </w:trPr>
        <w:tc>
          <w:tcPr>
            <w:tcW w:w="1450" w:type="dxa"/>
            <w:vAlign w:val="center"/>
          </w:tcPr>
          <w:p w14:paraId="26F0BE28" w14:textId="77777777" w:rsidR="0017430D" w:rsidRPr="0017430D" w:rsidRDefault="0017430D" w:rsidP="009B5237">
            <w:pPr>
              <w:spacing w:line="360" w:lineRule="atLeast"/>
              <w:jc w:val="center"/>
            </w:pPr>
          </w:p>
        </w:tc>
        <w:tc>
          <w:tcPr>
            <w:tcW w:w="1450" w:type="dxa"/>
            <w:vAlign w:val="center"/>
          </w:tcPr>
          <w:p w14:paraId="7CBBDD51" w14:textId="77777777" w:rsidR="0017430D" w:rsidRPr="0017430D" w:rsidRDefault="0017430D" w:rsidP="009B5237">
            <w:pPr>
              <w:spacing w:line="360" w:lineRule="atLeast"/>
              <w:jc w:val="center"/>
            </w:pPr>
          </w:p>
        </w:tc>
        <w:tc>
          <w:tcPr>
            <w:tcW w:w="1450" w:type="dxa"/>
            <w:vAlign w:val="center"/>
          </w:tcPr>
          <w:p w14:paraId="4E2675FE" w14:textId="77777777" w:rsidR="0017430D" w:rsidRPr="0017430D" w:rsidRDefault="0017430D" w:rsidP="009B5237">
            <w:pPr>
              <w:spacing w:line="360" w:lineRule="atLeast"/>
              <w:jc w:val="center"/>
            </w:pPr>
          </w:p>
        </w:tc>
        <w:tc>
          <w:tcPr>
            <w:tcW w:w="1450" w:type="dxa"/>
            <w:vAlign w:val="center"/>
          </w:tcPr>
          <w:p w14:paraId="34897DFF" w14:textId="77777777" w:rsidR="0017430D" w:rsidRPr="0017430D" w:rsidRDefault="0017430D" w:rsidP="009B5237">
            <w:pPr>
              <w:spacing w:line="360" w:lineRule="atLeast"/>
              <w:jc w:val="center"/>
            </w:pPr>
          </w:p>
        </w:tc>
        <w:tc>
          <w:tcPr>
            <w:tcW w:w="1451" w:type="dxa"/>
            <w:vAlign w:val="center"/>
          </w:tcPr>
          <w:p w14:paraId="19B3689F" w14:textId="77777777" w:rsidR="0017430D" w:rsidRPr="0017430D" w:rsidRDefault="0017430D" w:rsidP="009B5237">
            <w:pPr>
              <w:spacing w:line="360" w:lineRule="atLeast"/>
              <w:jc w:val="center"/>
            </w:pPr>
          </w:p>
        </w:tc>
        <w:tc>
          <w:tcPr>
            <w:tcW w:w="1887" w:type="dxa"/>
            <w:vAlign w:val="center"/>
          </w:tcPr>
          <w:p w14:paraId="12C14C18" w14:textId="77777777" w:rsidR="0017430D" w:rsidRPr="0017430D" w:rsidRDefault="0017430D" w:rsidP="009B5237">
            <w:pPr>
              <w:spacing w:line="360" w:lineRule="atLeast"/>
              <w:jc w:val="center"/>
            </w:pPr>
          </w:p>
        </w:tc>
      </w:tr>
      <w:tr w:rsidR="0017430D" w:rsidRPr="0017430D" w14:paraId="51B20D05" w14:textId="77777777" w:rsidTr="009B5237">
        <w:trPr>
          <w:trHeight w:val="609"/>
        </w:trPr>
        <w:tc>
          <w:tcPr>
            <w:tcW w:w="1450" w:type="dxa"/>
            <w:vAlign w:val="center"/>
          </w:tcPr>
          <w:p w14:paraId="7F116D5B" w14:textId="77777777" w:rsidR="0017430D" w:rsidRPr="0017430D" w:rsidRDefault="0017430D" w:rsidP="009B5237">
            <w:pPr>
              <w:spacing w:line="360" w:lineRule="atLeast"/>
              <w:jc w:val="center"/>
            </w:pPr>
          </w:p>
        </w:tc>
        <w:tc>
          <w:tcPr>
            <w:tcW w:w="1450" w:type="dxa"/>
            <w:vAlign w:val="center"/>
          </w:tcPr>
          <w:p w14:paraId="5A9D4746" w14:textId="77777777" w:rsidR="0017430D" w:rsidRPr="0017430D" w:rsidRDefault="0017430D" w:rsidP="009B5237">
            <w:pPr>
              <w:spacing w:line="360" w:lineRule="atLeast"/>
              <w:jc w:val="center"/>
            </w:pPr>
          </w:p>
        </w:tc>
        <w:tc>
          <w:tcPr>
            <w:tcW w:w="1450" w:type="dxa"/>
            <w:vAlign w:val="center"/>
          </w:tcPr>
          <w:p w14:paraId="5EC43526" w14:textId="77777777" w:rsidR="0017430D" w:rsidRPr="0017430D" w:rsidRDefault="0017430D" w:rsidP="009B5237">
            <w:pPr>
              <w:spacing w:line="360" w:lineRule="atLeast"/>
              <w:jc w:val="center"/>
            </w:pPr>
          </w:p>
        </w:tc>
        <w:tc>
          <w:tcPr>
            <w:tcW w:w="1450" w:type="dxa"/>
            <w:vAlign w:val="center"/>
          </w:tcPr>
          <w:p w14:paraId="2837E226" w14:textId="77777777" w:rsidR="0017430D" w:rsidRPr="0017430D" w:rsidRDefault="0017430D" w:rsidP="009B5237">
            <w:pPr>
              <w:spacing w:line="360" w:lineRule="atLeast"/>
              <w:jc w:val="center"/>
            </w:pPr>
          </w:p>
        </w:tc>
        <w:tc>
          <w:tcPr>
            <w:tcW w:w="1451" w:type="dxa"/>
            <w:vAlign w:val="center"/>
          </w:tcPr>
          <w:p w14:paraId="02EBA280" w14:textId="77777777" w:rsidR="0017430D" w:rsidRPr="0017430D" w:rsidRDefault="0017430D" w:rsidP="009B5237">
            <w:pPr>
              <w:spacing w:line="360" w:lineRule="atLeast"/>
              <w:jc w:val="center"/>
            </w:pPr>
          </w:p>
        </w:tc>
        <w:tc>
          <w:tcPr>
            <w:tcW w:w="1887" w:type="dxa"/>
            <w:vAlign w:val="center"/>
          </w:tcPr>
          <w:p w14:paraId="24C5C20C" w14:textId="77777777" w:rsidR="0017430D" w:rsidRPr="0017430D" w:rsidRDefault="0017430D" w:rsidP="009B5237">
            <w:pPr>
              <w:spacing w:line="360" w:lineRule="atLeast"/>
              <w:jc w:val="center"/>
            </w:pPr>
          </w:p>
        </w:tc>
      </w:tr>
      <w:tr w:rsidR="0017430D" w:rsidRPr="0017430D" w14:paraId="30BEE57A" w14:textId="77777777" w:rsidTr="009B5237">
        <w:trPr>
          <w:trHeight w:val="609"/>
        </w:trPr>
        <w:tc>
          <w:tcPr>
            <w:tcW w:w="1450" w:type="dxa"/>
            <w:vAlign w:val="center"/>
          </w:tcPr>
          <w:p w14:paraId="36AA4E4F" w14:textId="77777777" w:rsidR="0017430D" w:rsidRPr="0017430D" w:rsidRDefault="0017430D" w:rsidP="009B5237">
            <w:pPr>
              <w:spacing w:line="360" w:lineRule="atLeast"/>
              <w:jc w:val="center"/>
            </w:pPr>
          </w:p>
        </w:tc>
        <w:tc>
          <w:tcPr>
            <w:tcW w:w="1450" w:type="dxa"/>
            <w:vAlign w:val="center"/>
          </w:tcPr>
          <w:p w14:paraId="3E8B1034" w14:textId="77777777" w:rsidR="0017430D" w:rsidRPr="0017430D" w:rsidRDefault="0017430D" w:rsidP="009B5237">
            <w:pPr>
              <w:spacing w:line="360" w:lineRule="atLeast"/>
              <w:jc w:val="center"/>
            </w:pPr>
          </w:p>
        </w:tc>
        <w:tc>
          <w:tcPr>
            <w:tcW w:w="1450" w:type="dxa"/>
            <w:vAlign w:val="center"/>
          </w:tcPr>
          <w:p w14:paraId="77F97D1E" w14:textId="77777777" w:rsidR="0017430D" w:rsidRPr="0017430D" w:rsidRDefault="0017430D" w:rsidP="009B5237">
            <w:pPr>
              <w:spacing w:line="360" w:lineRule="atLeast"/>
              <w:jc w:val="center"/>
            </w:pPr>
          </w:p>
        </w:tc>
        <w:tc>
          <w:tcPr>
            <w:tcW w:w="1450" w:type="dxa"/>
            <w:vAlign w:val="center"/>
          </w:tcPr>
          <w:p w14:paraId="3941ED1F" w14:textId="77777777" w:rsidR="0017430D" w:rsidRPr="0017430D" w:rsidRDefault="0017430D" w:rsidP="009B5237">
            <w:pPr>
              <w:spacing w:line="360" w:lineRule="atLeast"/>
              <w:jc w:val="center"/>
            </w:pPr>
          </w:p>
        </w:tc>
        <w:tc>
          <w:tcPr>
            <w:tcW w:w="1451" w:type="dxa"/>
            <w:vAlign w:val="center"/>
          </w:tcPr>
          <w:p w14:paraId="3132969A" w14:textId="77777777" w:rsidR="0017430D" w:rsidRPr="0017430D" w:rsidRDefault="0017430D" w:rsidP="009B5237">
            <w:pPr>
              <w:spacing w:line="360" w:lineRule="atLeast"/>
              <w:jc w:val="center"/>
            </w:pPr>
          </w:p>
        </w:tc>
        <w:tc>
          <w:tcPr>
            <w:tcW w:w="1887" w:type="dxa"/>
            <w:vAlign w:val="center"/>
          </w:tcPr>
          <w:p w14:paraId="7CC871B3" w14:textId="77777777" w:rsidR="0017430D" w:rsidRPr="0017430D" w:rsidRDefault="0017430D" w:rsidP="009B5237">
            <w:pPr>
              <w:spacing w:line="360" w:lineRule="atLeast"/>
              <w:jc w:val="center"/>
            </w:pPr>
          </w:p>
        </w:tc>
      </w:tr>
      <w:tr w:rsidR="0017430D" w:rsidRPr="0017430D" w14:paraId="52A8D004" w14:textId="77777777" w:rsidTr="009B5237">
        <w:trPr>
          <w:trHeight w:val="609"/>
        </w:trPr>
        <w:tc>
          <w:tcPr>
            <w:tcW w:w="1450" w:type="dxa"/>
            <w:vAlign w:val="center"/>
          </w:tcPr>
          <w:p w14:paraId="26764021" w14:textId="77777777" w:rsidR="0017430D" w:rsidRPr="0017430D" w:rsidRDefault="0017430D" w:rsidP="009B5237">
            <w:pPr>
              <w:spacing w:line="360" w:lineRule="atLeast"/>
              <w:jc w:val="center"/>
            </w:pPr>
          </w:p>
        </w:tc>
        <w:tc>
          <w:tcPr>
            <w:tcW w:w="1450" w:type="dxa"/>
            <w:vAlign w:val="center"/>
          </w:tcPr>
          <w:p w14:paraId="2186FE6B" w14:textId="77777777" w:rsidR="0017430D" w:rsidRPr="0017430D" w:rsidRDefault="0017430D" w:rsidP="009B5237">
            <w:pPr>
              <w:spacing w:line="360" w:lineRule="atLeast"/>
              <w:jc w:val="center"/>
            </w:pPr>
          </w:p>
        </w:tc>
        <w:tc>
          <w:tcPr>
            <w:tcW w:w="1450" w:type="dxa"/>
            <w:vAlign w:val="center"/>
          </w:tcPr>
          <w:p w14:paraId="52DB0CD6" w14:textId="77777777" w:rsidR="0017430D" w:rsidRPr="0017430D" w:rsidRDefault="0017430D" w:rsidP="009B5237">
            <w:pPr>
              <w:spacing w:line="360" w:lineRule="atLeast"/>
              <w:jc w:val="center"/>
            </w:pPr>
          </w:p>
        </w:tc>
        <w:tc>
          <w:tcPr>
            <w:tcW w:w="1450" w:type="dxa"/>
            <w:vAlign w:val="center"/>
          </w:tcPr>
          <w:p w14:paraId="38884FE6" w14:textId="77777777" w:rsidR="0017430D" w:rsidRPr="0017430D" w:rsidRDefault="0017430D" w:rsidP="009B5237">
            <w:pPr>
              <w:spacing w:line="360" w:lineRule="atLeast"/>
              <w:jc w:val="center"/>
            </w:pPr>
          </w:p>
        </w:tc>
        <w:tc>
          <w:tcPr>
            <w:tcW w:w="1451" w:type="dxa"/>
            <w:vAlign w:val="center"/>
          </w:tcPr>
          <w:p w14:paraId="606E0272" w14:textId="77777777" w:rsidR="0017430D" w:rsidRPr="0017430D" w:rsidRDefault="0017430D" w:rsidP="009B5237">
            <w:pPr>
              <w:spacing w:line="360" w:lineRule="atLeast"/>
              <w:jc w:val="center"/>
            </w:pPr>
          </w:p>
        </w:tc>
        <w:tc>
          <w:tcPr>
            <w:tcW w:w="1887" w:type="dxa"/>
            <w:vAlign w:val="center"/>
          </w:tcPr>
          <w:p w14:paraId="7760ABB9" w14:textId="77777777" w:rsidR="0017430D" w:rsidRPr="0017430D" w:rsidRDefault="0017430D" w:rsidP="009B5237">
            <w:pPr>
              <w:spacing w:line="360" w:lineRule="atLeast"/>
              <w:jc w:val="center"/>
            </w:pPr>
          </w:p>
        </w:tc>
      </w:tr>
      <w:tr w:rsidR="0017430D" w:rsidRPr="0017430D" w14:paraId="664B6DEF" w14:textId="77777777" w:rsidTr="009B5237">
        <w:trPr>
          <w:trHeight w:val="609"/>
        </w:trPr>
        <w:tc>
          <w:tcPr>
            <w:tcW w:w="1450" w:type="dxa"/>
            <w:vAlign w:val="center"/>
          </w:tcPr>
          <w:p w14:paraId="31411461" w14:textId="77777777" w:rsidR="0017430D" w:rsidRPr="0017430D" w:rsidRDefault="0017430D" w:rsidP="009B5237">
            <w:pPr>
              <w:spacing w:line="360" w:lineRule="atLeast"/>
              <w:jc w:val="center"/>
            </w:pPr>
          </w:p>
        </w:tc>
        <w:tc>
          <w:tcPr>
            <w:tcW w:w="1450" w:type="dxa"/>
            <w:vAlign w:val="center"/>
          </w:tcPr>
          <w:p w14:paraId="28B7886F" w14:textId="77777777" w:rsidR="0017430D" w:rsidRPr="0017430D" w:rsidRDefault="0017430D" w:rsidP="009B5237">
            <w:pPr>
              <w:spacing w:line="360" w:lineRule="atLeast"/>
              <w:jc w:val="center"/>
            </w:pPr>
          </w:p>
        </w:tc>
        <w:tc>
          <w:tcPr>
            <w:tcW w:w="1450" w:type="dxa"/>
            <w:vAlign w:val="center"/>
          </w:tcPr>
          <w:p w14:paraId="23F9D0D5" w14:textId="77777777" w:rsidR="0017430D" w:rsidRPr="0017430D" w:rsidRDefault="0017430D" w:rsidP="009B5237">
            <w:pPr>
              <w:spacing w:line="360" w:lineRule="atLeast"/>
              <w:jc w:val="center"/>
            </w:pPr>
          </w:p>
        </w:tc>
        <w:tc>
          <w:tcPr>
            <w:tcW w:w="1450" w:type="dxa"/>
            <w:vAlign w:val="center"/>
          </w:tcPr>
          <w:p w14:paraId="41CD524C" w14:textId="77777777" w:rsidR="0017430D" w:rsidRPr="0017430D" w:rsidRDefault="0017430D" w:rsidP="009B5237">
            <w:pPr>
              <w:spacing w:line="360" w:lineRule="atLeast"/>
              <w:jc w:val="center"/>
            </w:pPr>
          </w:p>
        </w:tc>
        <w:tc>
          <w:tcPr>
            <w:tcW w:w="1451" w:type="dxa"/>
            <w:vAlign w:val="center"/>
          </w:tcPr>
          <w:p w14:paraId="7CDAFC0E" w14:textId="77777777" w:rsidR="0017430D" w:rsidRPr="0017430D" w:rsidRDefault="0017430D" w:rsidP="009B5237">
            <w:pPr>
              <w:spacing w:line="360" w:lineRule="atLeast"/>
              <w:jc w:val="center"/>
            </w:pPr>
          </w:p>
        </w:tc>
        <w:tc>
          <w:tcPr>
            <w:tcW w:w="1887" w:type="dxa"/>
            <w:vAlign w:val="center"/>
          </w:tcPr>
          <w:p w14:paraId="7804AC1B" w14:textId="77777777" w:rsidR="0017430D" w:rsidRPr="0017430D" w:rsidRDefault="0017430D" w:rsidP="009B5237">
            <w:pPr>
              <w:spacing w:line="360" w:lineRule="atLeast"/>
              <w:jc w:val="center"/>
            </w:pPr>
          </w:p>
        </w:tc>
      </w:tr>
      <w:tr w:rsidR="0017430D" w:rsidRPr="0017430D" w14:paraId="08A2A04F" w14:textId="77777777" w:rsidTr="009B5237">
        <w:trPr>
          <w:trHeight w:val="609"/>
        </w:trPr>
        <w:tc>
          <w:tcPr>
            <w:tcW w:w="1450" w:type="dxa"/>
            <w:vAlign w:val="center"/>
          </w:tcPr>
          <w:p w14:paraId="76C559D7" w14:textId="77777777" w:rsidR="0017430D" w:rsidRPr="0017430D" w:rsidRDefault="0017430D" w:rsidP="009B5237">
            <w:pPr>
              <w:spacing w:line="360" w:lineRule="atLeast"/>
              <w:jc w:val="center"/>
            </w:pPr>
          </w:p>
        </w:tc>
        <w:tc>
          <w:tcPr>
            <w:tcW w:w="1450" w:type="dxa"/>
            <w:vAlign w:val="center"/>
          </w:tcPr>
          <w:p w14:paraId="0C147C27" w14:textId="77777777" w:rsidR="0017430D" w:rsidRPr="0017430D" w:rsidRDefault="0017430D" w:rsidP="009B5237">
            <w:pPr>
              <w:spacing w:line="360" w:lineRule="atLeast"/>
              <w:jc w:val="center"/>
            </w:pPr>
          </w:p>
        </w:tc>
        <w:tc>
          <w:tcPr>
            <w:tcW w:w="1450" w:type="dxa"/>
            <w:vAlign w:val="center"/>
          </w:tcPr>
          <w:p w14:paraId="08EB9F24" w14:textId="77777777" w:rsidR="0017430D" w:rsidRPr="0017430D" w:rsidRDefault="0017430D" w:rsidP="009B5237">
            <w:pPr>
              <w:spacing w:line="360" w:lineRule="atLeast"/>
              <w:jc w:val="center"/>
            </w:pPr>
          </w:p>
        </w:tc>
        <w:tc>
          <w:tcPr>
            <w:tcW w:w="1450" w:type="dxa"/>
            <w:vAlign w:val="center"/>
          </w:tcPr>
          <w:p w14:paraId="5244D9AE" w14:textId="77777777" w:rsidR="0017430D" w:rsidRPr="0017430D" w:rsidRDefault="0017430D" w:rsidP="009B5237">
            <w:pPr>
              <w:spacing w:line="360" w:lineRule="atLeast"/>
              <w:jc w:val="center"/>
            </w:pPr>
          </w:p>
        </w:tc>
        <w:tc>
          <w:tcPr>
            <w:tcW w:w="1451" w:type="dxa"/>
            <w:vAlign w:val="center"/>
          </w:tcPr>
          <w:p w14:paraId="365FCB7E" w14:textId="77777777" w:rsidR="0017430D" w:rsidRPr="0017430D" w:rsidRDefault="0017430D" w:rsidP="009B5237">
            <w:pPr>
              <w:spacing w:line="360" w:lineRule="atLeast"/>
              <w:jc w:val="center"/>
            </w:pPr>
          </w:p>
        </w:tc>
        <w:tc>
          <w:tcPr>
            <w:tcW w:w="1887" w:type="dxa"/>
            <w:vAlign w:val="center"/>
          </w:tcPr>
          <w:p w14:paraId="140E6E1A" w14:textId="77777777" w:rsidR="0017430D" w:rsidRPr="0017430D" w:rsidRDefault="0017430D" w:rsidP="009B5237">
            <w:pPr>
              <w:spacing w:line="360" w:lineRule="atLeast"/>
              <w:jc w:val="center"/>
            </w:pPr>
          </w:p>
        </w:tc>
      </w:tr>
    </w:tbl>
    <w:p w14:paraId="61ECA767" w14:textId="77777777" w:rsidR="0017430D" w:rsidRDefault="0017430D" w:rsidP="009B5237">
      <w:pPr>
        <w:spacing w:line="360" w:lineRule="atLeast"/>
      </w:pPr>
    </w:p>
    <w:sectPr w:rsidR="0017430D" w:rsidSect="002F583F">
      <w:headerReference w:type="default" r:id="rId9"/>
      <w:footerReference w:type="default" r:id="rId10"/>
      <w:pgSz w:w="11906" w:h="16838"/>
      <w:pgMar w:top="1418" w:right="1418" w:bottom="1418" w:left="1418" w:header="851" w:footer="794" w:gutter="0"/>
      <w:pgNumType w:start="1" w:chapStyle="1" w:chapSep="em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A286" w14:textId="77777777" w:rsidR="00C65ADF" w:rsidRDefault="00C65ADF" w:rsidP="001917DB">
      <w:r>
        <w:separator/>
      </w:r>
    </w:p>
  </w:endnote>
  <w:endnote w:type="continuationSeparator" w:id="0">
    <w:p w14:paraId="2A073B64" w14:textId="77777777" w:rsidR="00C65ADF" w:rsidRDefault="00C65ADF"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0FC8" w14:textId="77777777" w:rsidR="00C65ADF" w:rsidRDefault="00C65ADF">
    <w:pPr>
      <w:pStyle w:val="a9"/>
      <w:jc w:val="center"/>
    </w:pPr>
  </w:p>
  <w:p w14:paraId="3F985515" w14:textId="77777777" w:rsidR="00C65ADF" w:rsidRDefault="00C65AD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509433"/>
      <w:docPartObj>
        <w:docPartGallery w:val="Page Numbers (Bottom of Page)"/>
        <w:docPartUnique/>
      </w:docPartObj>
    </w:sdtPr>
    <w:sdtEndPr/>
    <w:sdtContent>
      <w:p w14:paraId="0CF67157" w14:textId="77777777" w:rsidR="00C65ADF" w:rsidRDefault="00C65ADF" w:rsidP="002F583F">
        <w:pPr>
          <w:pStyle w:val="a9"/>
          <w:jc w:val="center"/>
        </w:pPr>
        <w:r>
          <w:fldChar w:fldCharType="begin"/>
        </w:r>
        <w:r>
          <w:instrText>PAGE   \* MERGEFORMAT</w:instrText>
        </w:r>
        <w:r>
          <w:fldChar w:fldCharType="separate"/>
        </w:r>
        <w:r w:rsidR="003F29A6" w:rsidRPr="003F29A6">
          <w:rPr>
            <w:noProof/>
            <w:lang w:val="ja-JP"/>
          </w:rPr>
          <w:t>21</w:t>
        </w:r>
        <w:r>
          <w:fldChar w:fldCharType="end"/>
        </w:r>
      </w:p>
    </w:sdtContent>
  </w:sdt>
  <w:p w14:paraId="6566C37C" w14:textId="77777777" w:rsidR="00C65ADF" w:rsidRDefault="00C65A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E120" w14:textId="77777777" w:rsidR="00C65ADF" w:rsidRDefault="00C65ADF" w:rsidP="001917DB">
      <w:r>
        <w:separator/>
      </w:r>
    </w:p>
  </w:footnote>
  <w:footnote w:type="continuationSeparator" w:id="0">
    <w:p w14:paraId="5D1A07F1" w14:textId="77777777" w:rsidR="00C65ADF" w:rsidRDefault="00C65ADF"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C9B8" w14:textId="77777777" w:rsidR="00C65ADF" w:rsidRDefault="00C65A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E2964D0"/>
    <w:multiLevelType w:val="hybridMultilevel"/>
    <w:tmpl w:val="5E96F88E"/>
    <w:lvl w:ilvl="0" w:tplc="FDB81CB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2020615">
    <w:abstractNumId w:val="0"/>
  </w:num>
  <w:num w:numId="2" w16cid:durableId="48151007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59059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5076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255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04817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630600">
    <w:abstractNumId w:val="2"/>
  </w:num>
  <w:num w:numId="8" w16cid:durableId="947930290">
    <w:abstractNumId w:val="0"/>
  </w:num>
  <w:num w:numId="9" w16cid:durableId="168586259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588442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945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868848">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386071">
    <w:abstractNumId w:val="1"/>
  </w:num>
  <w:num w:numId="14" w16cid:durableId="18866009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2845"/>
    <w:rsid w:val="00006212"/>
    <w:rsid w:val="00010404"/>
    <w:rsid w:val="00046F8C"/>
    <w:rsid w:val="0005633E"/>
    <w:rsid w:val="00060A35"/>
    <w:rsid w:val="0006560D"/>
    <w:rsid w:val="00067EA0"/>
    <w:rsid w:val="00074D09"/>
    <w:rsid w:val="000760ED"/>
    <w:rsid w:val="000807EF"/>
    <w:rsid w:val="000845B1"/>
    <w:rsid w:val="000862D0"/>
    <w:rsid w:val="000877CD"/>
    <w:rsid w:val="000B7676"/>
    <w:rsid w:val="000C753A"/>
    <w:rsid w:val="000E0707"/>
    <w:rsid w:val="000F0605"/>
    <w:rsid w:val="000F60EB"/>
    <w:rsid w:val="00101597"/>
    <w:rsid w:val="001209DC"/>
    <w:rsid w:val="001270D7"/>
    <w:rsid w:val="00127CFE"/>
    <w:rsid w:val="0013034A"/>
    <w:rsid w:val="00131422"/>
    <w:rsid w:val="00133F6C"/>
    <w:rsid w:val="00141021"/>
    <w:rsid w:val="0014318F"/>
    <w:rsid w:val="00147CBE"/>
    <w:rsid w:val="00155941"/>
    <w:rsid w:val="001641CE"/>
    <w:rsid w:val="0016793C"/>
    <w:rsid w:val="00172D5B"/>
    <w:rsid w:val="0017430D"/>
    <w:rsid w:val="001806E9"/>
    <w:rsid w:val="00190DC8"/>
    <w:rsid w:val="001917DB"/>
    <w:rsid w:val="001938AB"/>
    <w:rsid w:val="0019397F"/>
    <w:rsid w:val="0019594E"/>
    <w:rsid w:val="00195AF0"/>
    <w:rsid w:val="001A2519"/>
    <w:rsid w:val="001B6C62"/>
    <w:rsid w:val="001C4153"/>
    <w:rsid w:val="001C5155"/>
    <w:rsid w:val="001D3675"/>
    <w:rsid w:val="001D6BBF"/>
    <w:rsid w:val="001E2CCC"/>
    <w:rsid w:val="001E3B8E"/>
    <w:rsid w:val="001F36F3"/>
    <w:rsid w:val="002021BF"/>
    <w:rsid w:val="0020254A"/>
    <w:rsid w:val="00216C3B"/>
    <w:rsid w:val="00217B8B"/>
    <w:rsid w:val="00225C82"/>
    <w:rsid w:val="002343AA"/>
    <w:rsid w:val="002423BF"/>
    <w:rsid w:val="002447DC"/>
    <w:rsid w:val="002521EF"/>
    <w:rsid w:val="00262DA3"/>
    <w:rsid w:val="00272712"/>
    <w:rsid w:val="00274172"/>
    <w:rsid w:val="00280501"/>
    <w:rsid w:val="0028179E"/>
    <w:rsid w:val="00281DC7"/>
    <w:rsid w:val="00281FB5"/>
    <w:rsid w:val="00293447"/>
    <w:rsid w:val="00297B30"/>
    <w:rsid w:val="002A163E"/>
    <w:rsid w:val="002B3F95"/>
    <w:rsid w:val="002C0FAC"/>
    <w:rsid w:val="002C3430"/>
    <w:rsid w:val="002D02D1"/>
    <w:rsid w:val="002D6450"/>
    <w:rsid w:val="002E0F4E"/>
    <w:rsid w:val="002E7E3E"/>
    <w:rsid w:val="002F1647"/>
    <w:rsid w:val="002F583F"/>
    <w:rsid w:val="002F649A"/>
    <w:rsid w:val="003103C7"/>
    <w:rsid w:val="003149E3"/>
    <w:rsid w:val="003208C8"/>
    <w:rsid w:val="003217E2"/>
    <w:rsid w:val="00326FF1"/>
    <w:rsid w:val="00333B4C"/>
    <w:rsid w:val="003352F2"/>
    <w:rsid w:val="003447BF"/>
    <w:rsid w:val="0035352B"/>
    <w:rsid w:val="00354968"/>
    <w:rsid w:val="00354D77"/>
    <w:rsid w:val="0036046F"/>
    <w:rsid w:val="003648FA"/>
    <w:rsid w:val="00367170"/>
    <w:rsid w:val="00371116"/>
    <w:rsid w:val="003768C1"/>
    <w:rsid w:val="00386554"/>
    <w:rsid w:val="00386C57"/>
    <w:rsid w:val="00391445"/>
    <w:rsid w:val="003A449B"/>
    <w:rsid w:val="003A702B"/>
    <w:rsid w:val="003B2AF2"/>
    <w:rsid w:val="003B2B0B"/>
    <w:rsid w:val="003B3398"/>
    <w:rsid w:val="003B4CF7"/>
    <w:rsid w:val="003B4E60"/>
    <w:rsid w:val="003C0E94"/>
    <w:rsid w:val="003D3A4A"/>
    <w:rsid w:val="003F29A6"/>
    <w:rsid w:val="003F2EFC"/>
    <w:rsid w:val="003F5AE1"/>
    <w:rsid w:val="003F6771"/>
    <w:rsid w:val="00410172"/>
    <w:rsid w:val="00411C45"/>
    <w:rsid w:val="004137CE"/>
    <w:rsid w:val="00421B4F"/>
    <w:rsid w:val="00421DC3"/>
    <w:rsid w:val="00426E14"/>
    <w:rsid w:val="00427B5A"/>
    <w:rsid w:val="0044184C"/>
    <w:rsid w:val="004509BF"/>
    <w:rsid w:val="0046100C"/>
    <w:rsid w:val="004617E6"/>
    <w:rsid w:val="004677F7"/>
    <w:rsid w:val="00482AA9"/>
    <w:rsid w:val="004831CA"/>
    <w:rsid w:val="00492F1E"/>
    <w:rsid w:val="00493252"/>
    <w:rsid w:val="00494FB1"/>
    <w:rsid w:val="004970C1"/>
    <w:rsid w:val="004A155D"/>
    <w:rsid w:val="004A4494"/>
    <w:rsid w:val="004A7701"/>
    <w:rsid w:val="004B492E"/>
    <w:rsid w:val="004B77D8"/>
    <w:rsid w:val="004C2E5E"/>
    <w:rsid w:val="004D2C36"/>
    <w:rsid w:val="004E7E71"/>
    <w:rsid w:val="004F039F"/>
    <w:rsid w:val="00501140"/>
    <w:rsid w:val="00503336"/>
    <w:rsid w:val="00504E1D"/>
    <w:rsid w:val="00517860"/>
    <w:rsid w:val="0052338E"/>
    <w:rsid w:val="00525AC2"/>
    <w:rsid w:val="00531860"/>
    <w:rsid w:val="00533532"/>
    <w:rsid w:val="00533D94"/>
    <w:rsid w:val="00537646"/>
    <w:rsid w:val="005477B8"/>
    <w:rsid w:val="00550065"/>
    <w:rsid w:val="00551058"/>
    <w:rsid w:val="00562450"/>
    <w:rsid w:val="0057620C"/>
    <w:rsid w:val="00576509"/>
    <w:rsid w:val="00576533"/>
    <w:rsid w:val="00577441"/>
    <w:rsid w:val="00581199"/>
    <w:rsid w:val="00586AEF"/>
    <w:rsid w:val="005910E1"/>
    <w:rsid w:val="005A0821"/>
    <w:rsid w:val="005B2B17"/>
    <w:rsid w:val="005B3107"/>
    <w:rsid w:val="005C0280"/>
    <w:rsid w:val="005C64C9"/>
    <w:rsid w:val="005D30E7"/>
    <w:rsid w:val="005D3E56"/>
    <w:rsid w:val="005D46B8"/>
    <w:rsid w:val="005D77D5"/>
    <w:rsid w:val="005F1343"/>
    <w:rsid w:val="005F4DED"/>
    <w:rsid w:val="0060013C"/>
    <w:rsid w:val="00606B4F"/>
    <w:rsid w:val="0060702B"/>
    <w:rsid w:val="00615104"/>
    <w:rsid w:val="006158D6"/>
    <w:rsid w:val="00615A9E"/>
    <w:rsid w:val="006175C0"/>
    <w:rsid w:val="00624009"/>
    <w:rsid w:val="00624D71"/>
    <w:rsid w:val="00630C00"/>
    <w:rsid w:val="00646107"/>
    <w:rsid w:val="006528AA"/>
    <w:rsid w:val="00661246"/>
    <w:rsid w:val="006656F4"/>
    <w:rsid w:val="00665FD2"/>
    <w:rsid w:val="00675980"/>
    <w:rsid w:val="00675B80"/>
    <w:rsid w:val="00682887"/>
    <w:rsid w:val="006A49CF"/>
    <w:rsid w:val="006B2809"/>
    <w:rsid w:val="006B307B"/>
    <w:rsid w:val="006C3E74"/>
    <w:rsid w:val="006C7AD3"/>
    <w:rsid w:val="006E4D71"/>
    <w:rsid w:val="006E52EE"/>
    <w:rsid w:val="006F36EF"/>
    <w:rsid w:val="00704BF7"/>
    <w:rsid w:val="00711F99"/>
    <w:rsid w:val="00716B89"/>
    <w:rsid w:val="00721CD7"/>
    <w:rsid w:val="00724055"/>
    <w:rsid w:val="00733FC7"/>
    <w:rsid w:val="007341CB"/>
    <w:rsid w:val="00747AB4"/>
    <w:rsid w:val="00747CAF"/>
    <w:rsid w:val="0075035D"/>
    <w:rsid w:val="00777780"/>
    <w:rsid w:val="0079126C"/>
    <w:rsid w:val="00796F1E"/>
    <w:rsid w:val="007A6778"/>
    <w:rsid w:val="007A6AC8"/>
    <w:rsid w:val="007B54F2"/>
    <w:rsid w:val="007B57EF"/>
    <w:rsid w:val="007B6BE0"/>
    <w:rsid w:val="007C29E2"/>
    <w:rsid w:val="007C2D47"/>
    <w:rsid w:val="007D0A36"/>
    <w:rsid w:val="007E380E"/>
    <w:rsid w:val="007E47CF"/>
    <w:rsid w:val="007F0E85"/>
    <w:rsid w:val="007F4AE3"/>
    <w:rsid w:val="007F6174"/>
    <w:rsid w:val="007F6734"/>
    <w:rsid w:val="0080293E"/>
    <w:rsid w:val="00805DE0"/>
    <w:rsid w:val="008070D1"/>
    <w:rsid w:val="00814580"/>
    <w:rsid w:val="008208AF"/>
    <w:rsid w:val="00820EF6"/>
    <w:rsid w:val="00823AF7"/>
    <w:rsid w:val="00854F3C"/>
    <w:rsid w:val="0086530B"/>
    <w:rsid w:val="00866691"/>
    <w:rsid w:val="00881006"/>
    <w:rsid w:val="008814AD"/>
    <w:rsid w:val="00884F57"/>
    <w:rsid w:val="00891035"/>
    <w:rsid w:val="008919BD"/>
    <w:rsid w:val="00897D3B"/>
    <w:rsid w:val="008A6B72"/>
    <w:rsid w:val="008D1AFC"/>
    <w:rsid w:val="008D79AA"/>
    <w:rsid w:val="008E1B4A"/>
    <w:rsid w:val="008F38EE"/>
    <w:rsid w:val="008F6157"/>
    <w:rsid w:val="008F6A45"/>
    <w:rsid w:val="00903699"/>
    <w:rsid w:val="00907651"/>
    <w:rsid w:val="0092504E"/>
    <w:rsid w:val="00935776"/>
    <w:rsid w:val="009367F5"/>
    <w:rsid w:val="00965914"/>
    <w:rsid w:val="00965B39"/>
    <w:rsid w:val="0096629C"/>
    <w:rsid w:val="00977DA9"/>
    <w:rsid w:val="0098125F"/>
    <w:rsid w:val="00984625"/>
    <w:rsid w:val="009A11EF"/>
    <w:rsid w:val="009A148D"/>
    <w:rsid w:val="009A48D7"/>
    <w:rsid w:val="009A5AD8"/>
    <w:rsid w:val="009B5237"/>
    <w:rsid w:val="009B548A"/>
    <w:rsid w:val="009B7F45"/>
    <w:rsid w:val="009C0007"/>
    <w:rsid w:val="009C1E0E"/>
    <w:rsid w:val="009E39DA"/>
    <w:rsid w:val="009E3A70"/>
    <w:rsid w:val="009F43AA"/>
    <w:rsid w:val="009F6CD1"/>
    <w:rsid w:val="00A34293"/>
    <w:rsid w:val="00A36099"/>
    <w:rsid w:val="00A452EE"/>
    <w:rsid w:val="00A577D4"/>
    <w:rsid w:val="00A8008C"/>
    <w:rsid w:val="00A91921"/>
    <w:rsid w:val="00A928FF"/>
    <w:rsid w:val="00A93A90"/>
    <w:rsid w:val="00A95302"/>
    <w:rsid w:val="00A95541"/>
    <w:rsid w:val="00AA28CE"/>
    <w:rsid w:val="00AA4FE1"/>
    <w:rsid w:val="00AA74F6"/>
    <w:rsid w:val="00AB7948"/>
    <w:rsid w:val="00AD0426"/>
    <w:rsid w:val="00AE0B2E"/>
    <w:rsid w:val="00AE2381"/>
    <w:rsid w:val="00AE4F77"/>
    <w:rsid w:val="00AE63D3"/>
    <w:rsid w:val="00AF0F17"/>
    <w:rsid w:val="00AF433C"/>
    <w:rsid w:val="00B000EA"/>
    <w:rsid w:val="00B02635"/>
    <w:rsid w:val="00B063FE"/>
    <w:rsid w:val="00B07F66"/>
    <w:rsid w:val="00B13678"/>
    <w:rsid w:val="00B13D19"/>
    <w:rsid w:val="00B15DB1"/>
    <w:rsid w:val="00B213B5"/>
    <w:rsid w:val="00B22E12"/>
    <w:rsid w:val="00B329BF"/>
    <w:rsid w:val="00B420E2"/>
    <w:rsid w:val="00B56BDF"/>
    <w:rsid w:val="00B652C1"/>
    <w:rsid w:val="00B74FE8"/>
    <w:rsid w:val="00B773F2"/>
    <w:rsid w:val="00B9203E"/>
    <w:rsid w:val="00B95020"/>
    <w:rsid w:val="00B979A6"/>
    <w:rsid w:val="00BA4E50"/>
    <w:rsid w:val="00BA577D"/>
    <w:rsid w:val="00BB2696"/>
    <w:rsid w:val="00BB3DB3"/>
    <w:rsid w:val="00BD00B2"/>
    <w:rsid w:val="00BD0473"/>
    <w:rsid w:val="00BE165F"/>
    <w:rsid w:val="00BE45B7"/>
    <w:rsid w:val="00BF5EC3"/>
    <w:rsid w:val="00C00EBA"/>
    <w:rsid w:val="00C06ACF"/>
    <w:rsid w:val="00C15F6F"/>
    <w:rsid w:val="00C21624"/>
    <w:rsid w:val="00C249BF"/>
    <w:rsid w:val="00C31165"/>
    <w:rsid w:val="00C317D2"/>
    <w:rsid w:val="00C33F69"/>
    <w:rsid w:val="00C421B8"/>
    <w:rsid w:val="00C5470C"/>
    <w:rsid w:val="00C55C50"/>
    <w:rsid w:val="00C55DE6"/>
    <w:rsid w:val="00C63536"/>
    <w:rsid w:val="00C64A91"/>
    <w:rsid w:val="00C6562A"/>
    <w:rsid w:val="00C65ADF"/>
    <w:rsid w:val="00C66582"/>
    <w:rsid w:val="00C66E21"/>
    <w:rsid w:val="00C71B58"/>
    <w:rsid w:val="00C77E0B"/>
    <w:rsid w:val="00C85C40"/>
    <w:rsid w:val="00C90F0E"/>
    <w:rsid w:val="00C93395"/>
    <w:rsid w:val="00C938CB"/>
    <w:rsid w:val="00C94C31"/>
    <w:rsid w:val="00CA3202"/>
    <w:rsid w:val="00CA3FF8"/>
    <w:rsid w:val="00CB3837"/>
    <w:rsid w:val="00CB50AF"/>
    <w:rsid w:val="00CC20FB"/>
    <w:rsid w:val="00CC62B4"/>
    <w:rsid w:val="00CC7A39"/>
    <w:rsid w:val="00CD70B3"/>
    <w:rsid w:val="00CE1CC1"/>
    <w:rsid w:val="00CE5B8A"/>
    <w:rsid w:val="00CF5A74"/>
    <w:rsid w:val="00CF75B6"/>
    <w:rsid w:val="00D024F7"/>
    <w:rsid w:val="00D12D63"/>
    <w:rsid w:val="00D14450"/>
    <w:rsid w:val="00D157CE"/>
    <w:rsid w:val="00D271F0"/>
    <w:rsid w:val="00D31EBB"/>
    <w:rsid w:val="00D4105C"/>
    <w:rsid w:val="00D64544"/>
    <w:rsid w:val="00D731D8"/>
    <w:rsid w:val="00D735C4"/>
    <w:rsid w:val="00D76537"/>
    <w:rsid w:val="00D778FF"/>
    <w:rsid w:val="00D86AA9"/>
    <w:rsid w:val="00DA2F21"/>
    <w:rsid w:val="00DB18CB"/>
    <w:rsid w:val="00DB6717"/>
    <w:rsid w:val="00DC724E"/>
    <w:rsid w:val="00DC7A65"/>
    <w:rsid w:val="00DE379B"/>
    <w:rsid w:val="00E02BAF"/>
    <w:rsid w:val="00E05695"/>
    <w:rsid w:val="00E154C1"/>
    <w:rsid w:val="00E170BB"/>
    <w:rsid w:val="00E176C5"/>
    <w:rsid w:val="00E20DFC"/>
    <w:rsid w:val="00E24D36"/>
    <w:rsid w:val="00E2508D"/>
    <w:rsid w:val="00E40AD8"/>
    <w:rsid w:val="00E546BB"/>
    <w:rsid w:val="00E64A42"/>
    <w:rsid w:val="00E66293"/>
    <w:rsid w:val="00E6765D"/>
    <w:rsid w:val="00E73833"/>
    <w:rsid w:val="00E74445"/>
    <w:rsid w:val="00E74B40"/>
    <w:rsid w:val="00E76577"/>
    <w:rsid w:val="00E8314C"/>
    <w:rsid w:val="00EA5434"/>
    <w:rsid w:val="00EB237B"/>
    <w:rsid w:val="00EB2F8D"/>
    <w:rsid w:val="00EB37E7"/>
    <w:rsid w:val="00EB6934"/>
    <w:rsid w:val="00EC1A3E"/>
    <w:rsid w:val="00ED03D2"/>
    <w:rsid w:val="00ED5B39"/>
    <w:rsid w:val="00EE305F"/>
    <w:rsid w:val="00EE5CD3"/>
    <w:rsid w:val="00EF1711"/>
    <w:rsid w:val="00EF68AD"/>
    <w:rsid w:val="00F01B84"/>
    <w:rsid w:val="00F03CDA"/>
    <w:rsid w:val="00F11DF3"/>
    <w:rsid w:val="00F16D1B"/>
    <w:rsid w:val="00F236D0"/>
    <w:rsid w:val="00F24A75"/>
    <w:rsid w:val="00F2665E"/>
    <w:rsid w:val="00F30409"/>
    <w:rsid w:val="00F43611"/>
    <w:rsid w:val="00F51298"/>
    <w:rsid w:val="00F53004"/>
    <w:rsid w:val="00F552B1"/>
    <w:rsid w:val="00F569C5"/>
    <w:rsid w:val="00F604C4"/>
    <w:rsid w:val="00F62082"/>
    <w:rsid w:val="00F74EDA"/>
    <w:rsid w:val="00F867F5"/>
    <w:rsid w:val="00F93E84"/>
    <w:rsid w:val="00F978EA"/>
    <w:rsid w:val="00FA3981"/>
    <w:rsid w:val="00FA7F3B"/>
    <w:rsid w:val="00FB15C2"/>
    <w:rsid w:val="00FB190C"/>
    <w:rsid w:val="00FB2517"/>
    <w:rsid w:val="00FB5B80"/>
    <w:rsid w:val="00FB7A27"/>
    <w:rsid w:val="00FC462E"/>
    <w:rsid w:val="00FC4D09"/>
    <w:rsid w:val="00FD0616"/>
    <w:rsid w:val="00FD7197"/>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2FB6695D"/>
  <w15:docId w15:val="{4BAB62FD-64F5-4B37-B17B-373FAC37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533D94"/>
    <w:pPr>
      <w:tabs>
        <w:tab w:val="left" w:pos="2520"/>
        <w:tab w:val="right" w:leader="dot" w:pos="8820"/>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24314;&#35373;&#20107;&#26989;&#26412;&#37096;&#12539;&#24314;&#35373;&#20107;&#26989;&#37096;\&#24314;&#35373;&#20107;&#26989;&#26412;&#37096;&#12539;&#24314;&#35373;&#20107;&#26989;&#37096;&#20849;&#36890;\&#12381;&#12398;&#20182;&#24773;&#22577;\&#24314;&#35373;&#20107;&#26989;&#32113;&#25324;T&#12539;&#25216;&#34899;G&#20849;&#36890;\20&#31309;&#31639;&#22522;&#28310;&#65288;&#32113;&#25324;&#65289;\&#9632;&#20849;&#36890;&#20181;&#27096;&#26360;\01%20&#35519;&#26619;&#31561;&#20849;&#36890;&#20181;&#27096;&#26360;\H27.7&#12288;&#35519;&#26619;&#31561;&#20849;&#36890;&#20181;&#27096;&#26360;\&#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3D0B-DCFF-4B86-B0A8-8C89AC9C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Template>
  <TotalTime>153</TotalTime>
  <Pages>25</Pages>
  <Words>1122</Words>
  <Characters>6400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【その他||9999/12/31】</cp:keywords>
  <cp:lastModifiedBy>佐々木 靖浩／西日本高速道路（株）</cp:lastModifiedBy>
  <cp:revision>22</cp:revision>
  <cp:lastPrinted>2026-06-17T04:58:00Z</cp:lastPrinted>
  <dcterms:created xsi:type="dcterms:W3CDTF">2020-03-19T10:34:00Z</dcterms:created>
  <dcterms:modified xsi:type="dcterms:W3CDTF">2026-06-25T06:10:00Z</dcterms:modified>
</cp:coreProperties>
</file>